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DE64E" w14:textId="77777777" w:rsidR="00A772CE" w:rsidRDefault="00A772CE" w:rsidP="00DB130A"/>
    <w:p w14:paraId="029928E3" w14:textId="3DDAB913" w:rsidR="004C5EAF" w:rsidRPr="00043372" w:rsidRDefault="008B2691" w:rsidP="004C5EAF">
      <w:pPr>
        <w:pStyle w:val="Titel"/>
        <w:rPr>
          <w:lang w:val="nl-NL"/>
        </w:rPr>
      </w:pPr>
      <w:r>
        <w:rPr>
          <w:lang w:val="nl-NL"/>
        </w:rPr>
        <w:t>Rechtstreeks aanmeldformulier begeleidingsaanbod CAW</w:t>
      </w:r>
    </w:p>
    <w:p w14:paraId="48C24B2E" w14:textId="77777777" w:rsidR="004C5EAF" w:rsidRPr="00043372" w:rsidRDefault="004C5EAF" w:rsidP="004C5EAF">
      <w:pPr>
        <w:rPr>
          <w:lang w:val="nl-NL"/>
        </w:rPr>
      </w:pPr>
    </w:p>
    <w:p w14:paraId="585ED399" w14:textId="4E50F66F" w:rsidR="008B2691" w:rsidRDefault="008B2691" w:rsidP="008B2691">
      <w:pPr>
        <w:rPr>
          <w:lang w:val="nl-NL"/>
        </w:rPr>
      </w:pPr>
      <w:r>
        <w:rPr>
          <w:lang w:val="nl-NL"/>
        </w:rPr>
        <w:t xml:space="preserve">Het </w:t>
      </w:r>
      <w:r w:rsidR="00494A4C">
        <w:rPr>
          <w:lang w:val="nl-NL"/>
        </w:rPr>
        <w:t>A</w:t>
      </w:r>
      <w:r>
        <w:rPr>
          <w:lang w:val="nl-NL"/>
        </w:rPr>
        <w:t>lgemeen Onthaal van CAW Centraal-West-Vlaanderen behartigt de instroom van hulpvragen. Het CAW Onthaal biedt directe hulp, vraagverheldering en rechtendetectie voor verwijzing naar intern of extern begeleidingsaanbod.</w:t>
      </w:r>
    </w:p>
    <w:p w14:paraId="020050D9" w14:textId="77777777" w:rsidR="008B2691" w:rsidRDefault="008B2691" w:rsidP="008B2691">
      <w:pPr>
        <w:rPr>
          <w:lang w:val="nl-NL"/>
        </w:rPr>
      </w:pPr>
    </w:p>
    <w:p w14:paraId="1B229167" w14:textId="4DBA6EA3" w:rsidR="008B2691" w:rsidRDefault="008B2691" w:rsidP="008B2691">
      <w:pPr>
        <w:rPr>
          <w:lang w:val="nl-NL"/>
        </w:rPr>
      </w:pPr>
      <w:r>
        <w:rPr>
          <w:lang w:val="nl-NL"/>
        </w:rPr>
        <w:t>Na grondige vraagverheldering kunnen diensten eigen cliënten aanmelden voor verwijzing naar het begeleidingsaanbod van het CAW</w:t>
      </w:r>
      <w:r w:rsidR="00494A4C">
        <w:rPr>
          <w:lang w:val="nl-NL"/>
        </w:rPr>
        <w:t>. Dit</w:t>
      </w:r>
      <w:r>
        <w:rPr>
          <w:lang w:val="nl-NL"/>
        </w:rPr>
        <w:t xml:space="preserve"> zonder bijkomende vraagverheldering door het CAW – Algemeen Onthaal.</w:t>
      </w:r>
    </w:p>
    <w:p w14:paraId="28729E83" w14:textId="77777777" w:rsidR="008B2691" w:rsidRPr="008B2691" w:rsidRDefault="008B2691" w:rsidP="008B2691">
      <w:pPr>
        <w:rPr>
          <w:lang w:val="nl-NL"/>
        </w:rPr>
      </w:pPr>
    </w:p>
    <w:p w14:paraId="191721A2" w14:textId="18C820C9" w:rsidR="004C5EAF" w:rsidRDefault="008B2691" w:rsidP="004C5EAF">
      <w:pPr>
        <w:pStyle w:val="Kop1"/>
      </w:pPr>
      <w:r>
        <w:t xml:space="preserve">Hoe? </w:t>
      </w:r>
    </w:p>
    <w:p w14:paraId="6BC32AFA" w14:textId="77777777" w:rsidR="008B2691" w:rsidRPr="008B2691" w:rsidRDefault="008B2691" w:rsidP="008B2691">
      <w:pPr>
        <w:rPr>
          <w:lang w:val="nl-NL"/>
        </w:rPr>
      </w:pPr>
    </w:p>
    <w:p w14:paraId="2771F169" w14:textId="3D8CE04A" w:rsidR="004C5EAF" w:rsidRDefault="008B2691" w:rsidP="004C5EAF">
      <w:pPr>
        <w:pStyle w:val="Lijstalinea"/>
        <w:widowControl/>
        <w:numPr>
          <w:ilvl w:val="0"/>
          <w:numId w:val="4"/>
        </w:numPr>
        <w:autoSpaceDE/>
        <w:autoSpaceDN/>
        <w:contextualSpacing/>
        <w:rPr>
          <w:lang w:val="nl-NL"/>
        </w:rPr>
      </w:pPr>
      <w:r>
        <w:rPr>
          <w:lang w:val="nl-NL"/>
        </w:rPr>
        <w:t>De externe verwijzer vult samen met de hulpvrage</w:t>
      </w:r>
      <w:r w:rsidR="00A91869">
        <w:rPr>
          <w:lang w:val="nl-NL"/>
        </w:rPr>
        <w:t>r</w:t>
      </w:r>
      <w:r>
        <w:rPr>
          <w:lang w:val="nl-NL"/>
        </w:rPr>
        <w:t xml:space="preserve"> </w:t>
      </w:r>
      <w:r w:rsidRPr="00862C52">
        <w:rPr>
          <w:b/>
          <w:bCs/>
          <w:color w:val="1F497D" w:themeColor="text2"/>
          <w:lang w:val="nl-NL"/>
        </w:rPr>
        <w:t>onderstaand ‘Rechtstreeks aanmeldingsformulier begeleidingsaanbod CAW’</w:t>
      </w:r>
      <w:r w:rsidRPr="00862C52">
        <w:rPr>
          <w:color w:val="1F497D" w:themeColor="text2"/>
          <w:lang w:val="nl-NL"/>
        </w:rPr>
        <w:t xml:space="preserve"> </w:t>
      </w:r>
      <w:r>
        <w:rPr>
          <w:lang w:val="nl-NL"/>
        </w:rPr>
        <w:t>in. De hulpvrage</w:t>
      </w:r>
      <w:r w:rsidR="002A5F0F">
        <w:rPr>
          <w:lang w:val="nl-NL"/>
        </w:rPr>
        <w:t>r</w:t>
      </w:r>
      <w:r>
        <w:rPr>
          <w:lang w:val="nl-NL"/>
        </w:rPr>
        <w:t xml:space="preserve"> tekent het formulier voor akkoord. Indien het ondertekenen niet mogelijk is, wordt de hulpvrager wel mee in CC opgenomen bij het digitaal bezorgen van het formulier.</w:t>
      </w:r>
    </w:p>
    <w:p w14:paraId="3863E0AB" w14:textId="77777777" w:rsidR="008B2691" w:rsidRDefault="008B2691" w:rsidP="008B2691">
      <w:pPr>
        <w:pStyle w:val="Lijstalinea"/>
        <w:widowControl/>
        <w:autoSpaceDE/>
        <w:autoSpaceDN/>
        <w:ind w:left="720"/>
        <w:contextualSpacing/>
        <w:rPr>
          <w:lang w:val="nl-NL"/>
        </w:rPr>
      </w:pPr>
    </w:p>
    <w:p w14:paraId="21A0A86D" w14:textId="761C542E" w:rsidR="008B2691" w:rsidRDefault="008B2691" w:rsidP="004C5EAF">
      <w:pPr>
        <w:pStyle w:val="Lijstalinea"/>
        <w:widowControl/>
        <w:numPr>
          <w:ilvl w:val="0"/>
          <w:numId w:val="4"/>
        </w:numPr>
        <w:autoSpaceDE/>
        <w:autoSpaceDN/>
        <w:contextualSpacing/>
        <w:rPr>
          <w:lang w:val="nl-NL"/>
        </w:rPr>
      </w:pPr>
      <w:r>
        <w:rPr>
          <w:lang w:val="nl-NL"/>
        </w:rPr>
        <w:t xml:space="preserve">De externe verwijzer kan steeds telefonisch contact opnemen met een CAW-medewerker van het Algemeen Onthaal voor </w:t>
      </w:r>
      <w:r w:rsidRPr="00862C52">
        <w:rPr>
          <w:b/>
          <w:bCs/>
          <w:color w:val="1F497D" w:themeColor="text2"/>
          <w:lang w:val="nl-NL"/>
        </w:rPr>
        <w:t>ondersteuning/consult</w:t>
      </w:r>
      <w:r w:rsidRPr="00862C52">
        <w:rPr>
          <w:color w:val="1F497D" w:themeColor="text2"/>
          <w:lang w:val="nl-NL"/>
        </w:rPr>
        <w:t xml:space="preserve"> </w:t>
      </w:r>
      <w:r>
        <w:rPr>
          <w:lang w:val="nl-NL"/>
        </w:rPr>
        <w:t xml:space="preserve">bij het invullen van het formulier. </w:t>
      </w:r>
    </w:p>
    <w:p w14:paraId="2A4A2A50" w14:textId="77777777" w:rsidR="008B2691" w:rsidRDefault="008B2691" w:rsidP="008B2691">
      <w:pPr>
        <w:pStyle w:val="Lijstalinea"/>
        <w:widowControl/>
        <w:autoSpaceDE/>
        <w:autoSpaceDN/>
        <w:ind w:left="720"/>
        <w:contextualSpacing/>
        <w:rPr>
          <w:lang w:val="nl-NL"/>
        </w:rPr>
      </w:pPr>
    </w:p>
    <w:p w14:paraId="45D0D0D3" w14:textId="3DF085CB" w:rsidR="008B2691" w:rsidRDefault="008B2691" w:rsidP="008B2691">
      <w:pPr>
        <w:pStyle w:val="Lijstalinea"/>
        <w:numPr>
          <w:ilvl w:val="0"/>
          <w:numId w:val="4"/>
        </w:numPr>
        <w:rPr>
          <w:lang w:val="nl-NL"/>
        </w:rPr>
      </w:pPr>
      <w:r w:rsidRPr="008B2691">
        <w:rPr>
          <w:lang w:val="nl-NL"/>
        </w:rPr>
        <w:t>De CAW-onthaalmedewerker toetst of de hulpvraag voldoende helder is om te verwijzen naar het CAW</w:t>
      </w:r>
      <w:r w:rsidR="00494A4C">
        <w:rPr>
          <w:lang w:val="nl-NL"/>
        </w:rPr>
        <w:t>-</w:t>
      </w:r>
      <w:r w:rsidRPr="008B2691">
        <w:rPr>
          <w:lang w:val="nl-NL"/>
        </w:rPr>
        <w:t xml:space="preserve">begeleidingsaanbod.  </w:t>
      </w:r>
    </w:p>
    <w:p w14:paraId="0A05EFC7" w14:textId="77777777" w:rsidR="008B2691" w:rsidRPr="008B2691" w:rsidRDefault="008B2691" w:rsidP="008B2691">
      <w:pPr>
        <w:pStyle w:val="Lijstalinea"/>
        <w:ind w:left="720"/>
        <w:rPr>
          <w:lang w:val="nl-NL"/>
        </w:rPr>
      </w:pPr>
    </w:p>
    <w:p w14:paraId="349CCED6" w14:textId="77777777" w:rsidR="008B2691" w:rsidRDefault="008B2691" w:rsidP="008B2691">
      <w:pPr>
        <w:pStyle w:val="Lijstalinea"/>
        <w:numPr>
          <w:ilvl w:val="0"/>
          <w:numId w:val="4"/>
        </w:numPr>
        <w:rPr>
          <w:lang w:val="nl-NL"/>
        </w:rPr>
      </w:pPr>
      <w:r w:rsidRPr="008B2691">
        <w:rPr>
          <w:lang w:val="nl-NL"/>
        </w:rPr>
        <w:t xml:space="preserve">De onthaalmedewerker vormt de brug tussen de externe verwijzer en de verantwoordelijke van het respectievelijk begeleidingsteam.    </w:t>
      </w:r>
    </w:p>
    <w:p w14:paraId="5B568526" w14:textId="77777777" w:rsidR="008B2691" w:rsidRPr="008B2691" w:rsidRDefault="008B2691" w:rsidP="008B2691">
      <w:pPr>
        <w:pStyle w:val="Lijstalinea"/>
        <w:ind w:left="720"/>
        <w:rPr>
          <w:lang w:val="nl-NL"/>
        </w:rPr>
      </w:pPr>
    </w:p>
    <w:p w14:paraId="07244F44" w14:textId="77777777" w:rsidR="008B2691" w:rsidRDefault="008B2691" w:rsidP="008B2691">
      <w:pPr>
        <w:pStyle w:val="Lijstalinea"/>
        <w:numPr>
          <w:ilvl w:val="0"/>
          <w:numId w:val="4"/>
        </w:numPr>
        <w:rPr>
          <w:lang w:val="nl-NL"/>
        </w:rPr>
      </w:pPr>
      <w:r w:rsidRPr="008B2691">
        <w:rPr>
          <w:lang w:val="nl-NL"/>
        </w:rPr>
        <w:t xml:space="preserve">De onthaalmedewerker </w:t>
      </w:r>
      <w:r w:rsidRPr="00862C52">
        <w:rPr>
          <w:b/>
          <w:bCs/>
          <w:color w:val="1F497D" w:themeColor="text2"/>
          <w:lang w:val="nl-NL"/>
        </w:rPr>
        <w:t>informeert de externe verwijzer over de toewijs</w:t>
      </w:r>
      <w:r w:rsidRPr="00862C52">
        <w:rPr>
          <w:color w:val="1F497D" w:themeColor="text2"/>
          <w:lang w:val="nl-NL"/>
        </w:rPr>
        <w:t xml:space="preserve"> </w:t>
      </w:r>
      <w:r w:rsidRPr="008B2691">
        <w:rPr>
          <w:lang w:val="nl-NL"/>
        </w:rPr>
        <w:t xml:space="preserve">naar begeleiding en de mogelijke wachttijd.  </w:t>
      </w:r>
    </w:p>
    <w:p w14:paraId="048955F2" w14:textId="77777777" w:rsidR="008B2691" w:rsidRPr="008B2691" w:rsidRDefault="008B2691" w:rsidP="008B2691">
      <w:pPr>
        <w:pStyle w:val="Lijstalinea"/>
        <w:ind w:left="720"/>
        <w:rPr>
          <w:lang w:val="nl-NL"/>
        </w:rPr>
      </w:pPr>
    </w:p>
    <w:p w14:paraId="1CD70084" w14:textId="77777777" w:rsidR="008B2691" w:rsidRPr="008B2691" w:rsidRDefault="008B2691" w:rsidP="008B2691">
      <w:pPr>
        <w:widowControl/>
        <w:numPr>
          <w:ilvl w:val="0"/>
          <w:numId w:val="4"/>
        </w:numPr>
        <w:autoSpaceDE/>
        <w:autoSpaceDN/>
        <w:spacing w:after="188" w:line="265" w:lineRule="auto"/>
        <w:rPr>
          <w:lang w:val="nl-BE"/>
        </w:rPr>
      </w:pPr>
      <w:r w:rsidRPr="008B2691">
        <w:rPr>
          <w:lang w:val="nl-BE"/>
        </w:rPr>
        <w:t xml:space="preserve">De </w:t>
      </w:r>
      <w:r w:rsidRPr="00862C52">
        <w:rPr>
          <w:b/>
          <w:bCs/>
          <w:color w:val="1F497D" w:themeColor="text2"/>
          <w:lang w:val="nl-BE"/>
        </w:rPr>
        <w:t>externe verwijzer informeert de hulpvrager</w:t>
      </w:r>
      <w:r w:rsidRPr="00862C52">
        <w:rPr>
          <w:color w:val="1F497D" w:themeColor="text2"/>
          <w:lang w:val="nl-BE"/>
        </w:rPr>
        <w:t xml:space="preserve"> </w:t>
      </w:r>
      <w:r w:rsidRPr="008B2691">
        <w:rPr>
          <w:lang w:val="nl-BE"/>
        </w:rPr>
        <w:t>over de stand van zaken van de verwijzing en voorziet overbruggingshulp indien aangewezen.</w:t>
      </w:r>
    </w:p>
    <w:p w14:paraId="4FB8F1E0" w14:textId="2E83EE2A" w:rsidR="008B2691" w:rsidRDefault="008B2691" w:rsidP="00416476">
      <w:pPr>
        <w:widowControl/>
        <w:numPr>
          <w:ilvl w:val="0"/>
          <w:numId w:val="4"/>
        </w:numPr>
        <w:autoSpaceDE/>
        <w:autoSpaceDN/>
        <w:spacing w:after="243" w:line="344" w:lineRule="auto"/>
        <w:rPr>
          <w:lang w:val="nl-BE"/>
        </w:rPr>
      </w:pPr>
      <w:r w:rsidRPr="008B2691">
        <w:rPr>
          <w:lang w:val="nl-BE"/>
        </w:rPr>
        <w:t xml:space="preserve">Bij opstart van begeleiding neemt de CAW-begeleider </w:t>
      </w:r>
      <w:r w:rsidRPr="00862C52">
        <w:rPr>
          <w:b/>
          <w:bCs/>
          <w:color w:val="1F497D" w:themeColor="text2"/>
          <w:lang w:val="nl-BE"/>
        </w:rPr>
        <w:t>contact op met de hulpvrager</w:t>
      </w:r>
      <w:r w:rsidRPr="00862C52">
        <w:rPr>
          <w:color w:val="1F497D" w:themeColor="text2"/>
          <w:lang w:val="nl-BE"/>
        </w:rPr>
        <w:t xml:space="preserve"> </w:t>
      </w:r>
      <w:r w:rsidRPr="008B2691">
        <w:rPr>
          <w:lang w:val="nl-BE"/>
        </w:rPr>
        <w:t xml:space="preserve">om een afspraak te plannen. </w:t>
      </w:r>
    </w:p>
    <w:p w14:paraId="5638EDF4" w14:textId="77777777" w:rsidR="00F616F1" w:rsidRDefault="00F616F1" w:rsidP="00F616F1">
      <w:pPr>
        <w:widowControl/>
        <w:autoSpaceDE/>
        <w:autoSpaceDN/>
        <w:spacing w:after="243" w:line="344" w:lineRule="auto"/>
        <w:rPr>
          <w:lang w:val="nl-BE"/>
        </w:rPr>
      </w:pPr>
    </w:p>
    <w:p w14:paraId="1BF6B7A9" w14:textId="1377F5DB" w:rsidR="00F616F1" w:rsidRDefault="00F616F1">
      <w:pPr>
        <w:rPr>
          <w:lang w:val="nl-BE"/>
        </w:rPr>
      </w:pPr>
      <w:r>
        <w:rPr>
          <w:lang w:val="nl-BE"/>
        </w:rPr>
        <w:br w:type="page"/>
      </w:r>
    </w:p>
    <w:p w14:paraId="7C1F7E50" w14:textId="77777777" w:rsidR="00F616F1" w:rsidRPr="00416476" w:rsidRDefault="00F616F1" w:rsidP="00F616F1">
      <w:pPr>
        <w:widowControl/>
        <w:autoSpaceDE/>
        <w:autoSpaceDN/>
        <w:spacing w:after="243" w:line="344" w:lineRule="auto"/>
        <w:rPr>
          <w:lang w:val="nl-BE"/>
        </w:rPr>
      </w:pPr>
    </w:p>
    <w:p w14:paraId="60158445" w14:textId="77777777" w:rsidR="00416476" w:rsidRDefault="00416476" w:rsidP="004C5EAF">
      <w:pPr>
        <w:pStyle w:val="Kop1"/>
      </w:pPr>
      <w:r>
        <w:t>Aanmeldformulier</w:t>
      </w:r>
    </w:p>
    <w:p w14:paraId="59470D67" w14:textId="00CE8A67" w:rsidR="004C5EAF" w:rsidRDefault="00416476" w:rsidP="00416476">
      <w:pPr>
        <w:pStyle w:val="Kop2"/>
      </w:pPr>
      <w:r>
        <w:t>Contactgegevens en bereikbaarheid verwijzende hulpverlener</w:t>
      </w:r>
    </w:p>
    <w:p w14:paraId="35129BC8" w14:textId="77777777" w:rsidR="00416476" w:rsidRPr="00416476" w:rsidRDefault="00416476" w:rsidP="00416476">
      <w:pPr>
        <w:rPr>
          <w:lang w:val="nl-NL"/>
        </w:rPr>
      </w:pPr>
    </w:p>
    <w:tbl>
      <w:tblPr>
        <w:tblStyle w:val="Rastertabel3-Accent5"/>
        <w:tblW w:w="9209" w:type="dxa"/>
        <w:tblInd w:w="5" w:type="dxa"/>
        <w:tblLook w:val="04A0" w:firstRow="1" w:lastRow="0" w:firstColumn="1" w:lastColumn="0" w:noHBand="0" w:noVBand="1"/>
      </w:tblPr>
      <w:tblGrid>
        <w:gridCol w:w="2027"/>
        <w:gridCol w:w="7182"/>
      </w:tblGrid>
      <w:tr w:rsidR="00416476" w14:paraId="2F2F983F" w14:textId="77777777" w:rsidTr="00B621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27" w:type="dxa"/>
            <w:tcBorders>
              <w:top w:val="single" w:sz="4" w:space="0" w:color="FFFFFF" w:themeColor="background1"/>
              <w:bottom w:val="single" w:sz="4" w:space="0" w:color="FFFFFF" w:themeColor="background1"/>
            </w:tcBorders>
            <w:shd w:val="clear" w:color="auto" w:fill="1B63A1"/>
          </w:tcPr>
          <w:p w14:paraId="6229F91E" w14:textId="380F4D82" w:rsidR="00416476" w:rsidRPr="00416476" w:rsidRDefault="00416476" w:rsidP="00416476">
            <w:pPr>
              <w:pStyle w:val="Lijstalinea"/>
              <w:tabs>
                <w:tab w:val="left" w:pos="984"/>
              </w:tabs>
              <w:spacing w:before="60"/>
              <w:jc w:val="left"/>
              <w:rPr>
                <w:i w:val="0"/>
                <w:iCs w:val="0"/>
                <w:color w:val="FFFFFF" w:themeColor="background1"/>
                <w:sz w:val="18"/>
              </w:rPr>
            </w:pPr>
            <w:r w:rsidRPr="00416476">
              <w:rPr>
                <w:i w:val="0"/>
                <w:iCs w:val="0"/>
                <w:color w:val="FFFFFF" w:themeColor="background1"/>
                <w:sz w:val="18"/>
              </w:rPr>
              <w:t>Naam + voornaam</w:t>
            </w:r>
          </w:p>
        </w:tc>
        <w:tc>
          <w:tcPr>
            <w:tcW w:w="7182" w:type="dxa"/>
            <w:tcBorders>
              <w:top w:val="single" w:sz="4" w:space="0" w:color="A6A6A6"/>
              <w:bottom w:val="single" w:sz="4" w:space="0" w:color="A6A6A6"/>
              <w:right w:val="single" w:sz="4" w:space="0" w:color="A6A6A6"/>
            </w:tcBorders>
            <w:shd w:val="clear" w:color="auto" w:fill="E5F4FA"/>
          </w:tcPr>
          <w:p w14:paraId="7F46DAC5" w14:textId="77777777" w:rsidR="00416476" w:rsidRPr="00B6211C" w:rsidRDefault="00416476" w:rsidP="002452BB">
            <w:pPr>
              <w:pStyle w:val="Lijstalinea"/>
              <w:tabs>
                <w:tab w:val="left" w:pos="984"/>
              </w:tabs>
              <w:spacing w:before="60"/>
              <w:cnfStyle w:val="100000000000" w:firstRow="1" w:lastRow="0" w:firstColumn="0" w:lastColumn="0" w:oddVBand="0" w:evenVBand="0" w:oddHBand="0" w:evenHBand="0" w:firstRowFirstColumn="0" w:firstRowLastColumn="0" w:lastRowFirstColumn="0" w:lastRowLastColumn="0"/>
              <w:rPr>
                <w:color w:val="E5F4FA"/>
                <w:sz w:val="18"/>
              </w:rPr>
            </w:pPr>
          </w:p>
        </w:tc>
      </w:tr>
      <w:tr w:rsidR="00416476" w14:paraId="48324A94" w14:textId="77777777" w:rsidTr="00B6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FFFFFF" w:themeColor="background1"/>
              <w:bottom w:val="single" w:sz="4" w:space="0" w:color="FFFFFF" w:themeColor="background1"/>
              <w:right w:val="nil"/>
            </w:tcBorders>
            <w:shd w:val="clear" w:color="auto" w:fill="1B63A1"/>
          </w:tcPr>
          <w:p w14:paraId="4FF06B92" w14:textId="7CD77B9C" w:rsidR="00416476" w:rsidRPr="00416476" w:rsidRDefault="00416476" w:rsidP="00416476">
            <w:pPr>
              <w:pStyle w:val="Lijstalinea"/>
              <w:tabs>
                <w:tab w:val="left" w:pos="984"/>
              </w:tabs>
              <w:spacing w:before="60"/>
              <w:jc w:val="left"/>
              <w:rPr>
                <w:b/>
                <w:bCs/>
                <w:color w:val="FFFFFF" w:themeColor="background1"/>
                <w:sz w:val="18"/>
              </w:rPr>
            </w:pPr>
            <w:r w:rsidRPr="00416476">
              <w:rPr>
                <w:b/>
                <w:bCs/>
                <w:i w:val="0"/>
                <w:iCs w:val="0"/>
                <w:color w:val="FFFFFF" w:themeColor="background1"/>
                <w:sz w:val="18"/>
              </w:rPr>
              <w:t>Organisatie</w:t>
            </w:r>
          </w:p>
        </w:tc>
        <w:tc>
          <w:tcPr>
            <w:tcW w:w="7182" w:type="dxa"/>
            <w:tcBorders>
              <w:top w:val="single" w:sz="4" w:space="0" w:color="A6A6A6"/>
              <w:left w:val="nil"/>
              <w:bottom w:val="single" w:sz="4" w:space="0" w:color="A6A6A6"/>
              <w:right w:val="single" w:sz="4" w:space="0" w:color="A6A6A6"/>
            </w:tcBorders>
            <w:shd w:val="clear" w:color="auto" w:fill="E5F4FA"/>
          </w:tcPr>
          <w:p w14:paraId="555BB334" w14:textId="77777777" w:rsidR="00416476" w:rsidRPr="00B6211C" w:rsidRDefault="00416476" w:rsidP="002452BB">
            <w:pPr>
              <w:pStyle w:val="Lijstalinea"/>
              <w:tabs>
                <w:tab w:val="left" w:pos="984"/>
              </w:tabs>
              <w:spacing w:before="60"/>
              <w:cnfStyle w:val="000000100000" w:firstRow="0" w:lastRow="0" w:firstColumn="0" w:lastColumn="0" w:oddVBand="0" w:evenVBand="0" w:oddHBand="1" w:evenHBand="0" w:firstRowFirstColumn="0" w:firstRowLastColumn="0" w:lastRowFirstColumn="0" w:lastRowLastColumn="0"/>
              <w:rPr>
                <w:color w:val="E5F4FA"/>
                <w:sz w:val="18"/>
              </w:rPr>
            </w:pPr>
          </w:p>
        </w:tc>
      </w:tr>
      <w:tr w:rsidR="00416476" w14:paraId="2E16936D" w14:textId="77777777" w:rsidTr="00B6211C">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FFFFFF" w:themeColor="background1"/>
              <w:bottom w:val="single" w:sz="4" w:space="0" w:color="FFFFFF" w:themeColor="background1"/>
              <w:right w:val="nil"/>
            </w:tcBorders>
            <w:shd w:val="clear" w:color="auto" w:fill="1B63A1"/>
          </w:tcPr>
          <w:p w14:paraId="4C63E987" w14:textId="5B288632" w:rsidR="00416476" w:rsidRPr="00416476" w:rsidRDefault="00416476" w:rsidP="00416476">
            <w:pPr>
              <w:pStyle w:val="Lijstalinea"/>
              <w:tabs>
                <w:tab w:val="left" w:pos="984"/>
              </w:tabs>
              <w:spacing w:before="60"/>
              <w:jc w:val="left"/>
              <w:rPr>
                <w:b/>
                <w:bCs/>
                <w:i w:val="0"/>
                <w:iCs w:val="0"/>
                <w:color w:val="FFFFFF" w:themeColor="background1"/>
                <w:sz w:val="18"/>
              </w:rPr>
            </w:pPr>
            <w:r w:rsidRPr="00416476">
              <w:rPr>
                <w:b/>
                <w:bCs/>
                <w:i w:val="0"/>
                <w:iCs w:val="0"/>
                <w:color w:val="FFFFFF" w:themeColor="background1"/>
                <w:sz w:val="18"/>
              </w:rPr>
              <w:t>Telefoon</w:t>
            </w:r>
          </w:p>
        </w:tc>
        <w:tc>
          <w:tcPr>
            <w:tcW w:w="7182" w:type="dxa"/>
            <w:tcBorders>
              <w:top w:val="single" w:sz="4" w:space="0" w:color="A6A6A6"/>
              <w:left w:val="nil"/>
              <w:bottom w:val="single" w:sz="4" w:space="0" w:color="A6A6A6"/>
              <w:right w:val="single" w:sz="4" w:space="0" w:color="A6A6A6"/>
            </w:tcBorders>
            <w:shd w:val="clear" w:color="auto" w:fill="E5F4FA"/>
          </w:tcPr>
          <w:p w14:paraId="3002D11C" w14:textId="77777777" w:rsidR="00416476" w:rsidRPr="00B6211C" w:rsidRDefault="00416476" w:rsidP="002452BB">
            <w:pPr>
              <w:pStyle w:val="Lijstalinea"/>
              <w:tabs>
                <w:tab w:val="left" w:pos="984"/>
              </w:tabs>
              <w:spacing w:before="60"/>
              <w:cnfStyle w:val="000000000000" w:firstRow="0" w:lastRow="0" w:firstColumn="0" w:lastColumn="0" w:oddVBand="0" w:evenVBand="0" w:oddHBand="0" w:evenHBand="0" w:firstRowFirstColumn="0" w:firstRowLastColumn="0" w:lastRowFirstColumn="0" w:lastRowLastColumn="0"/>
              <w:rPr>
                <w:color w:val="E5F4FA"/>
                <w:sz w:val="18"/>
              </w:rPr>
            </w:pPr>
          </w:p>
        </w:tc>
      </w:tr>
      <w:tr w:rsidR="00416476" w14:paraId="4BF5CF66" w14:textId="77777777" w:rsidTr="00B6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FFFFFF" w:themeColor="background1"/>
              <w:bottom w:val="single" w:sz="4" w:space="0" w:color="FFFFFF" w:themeColor="background1"/>
              <w:right w:val="nil"/>
            </w:tcBorders>
            <w:shd w:val="clear" w:color="auto" w:fill="1B63A1"/>
          </w:tcPr>
          <w:p w14:paraId="33228BF3" w14:textId="7ED5D09F" w:rsidR="00416476" w:rsidRPr="00416476" w:rsidRDefault="00416476" w:rsidP="00416476">
            <w:pPr>
              <w:pStyle w:val="Lijstalinea"/>
              <w:tabs>
                <w:tab w:val="left" w:pos="984"/>
              </w:tabs>
              <w:spacing w:before="60"/>
              <w:jc w:val="left"/>
              <w:rPr>
                <w:b/>
                <w:bCs/>
                <w:i w:val="0"/>
                <w:iCs w:val="0"/>
                <w:color w:val="FFFFFF" w:themeColor="background1"/>
                <w:sz w:val="18"/>
              </w:rPr>
            </w:pPr>
            <w:r w:rsidRPr="00416476">
              <w:rPr>
                <w:b/>
                <w:bCs/>
                <w:i w:val="0"/>
                <w:iCs w:val="0"/>
                <w:color w:val="FFFFFF" w:themeColor="background1"/>
                <w:sz w:val="18"/>
              </w:rPr>
              <w:t>E-mail</w:t>
            </w:r>
          </w:p>
        </w:tc>
        <w:tc>
          <w:tcPr>
            <w:tcW w:w="7182" w:type="dxa"/>
            <w:tcBorders>
              <w:top w:val="single" w:sz="4" w:space="0" w:color="A6A6A6"/>
              <w:left w:val="nil"/>
              <w:bottom w:val="single" w:sz="4" w:space="0" w:color="A6A6A6"/>
              <w:right w:val="single" w:sz="4" w:space="0" w:color="A6A6A6"/>
            </w:tcBorders>
            <w:shd w:val="clear" w:color="auto" w:fill="E5F4FA"/>
          </w:tcPr>
          <w:p w14:paraId="4F5FAA77" w14:textId="77777777" w:rsidR="00416476" w:rsidRPr="00B6211C" w:rsidRDefault="00416476" w:rsidP="002452BB">
            <w:pPr>
              <w:pStyle w:val="Lijstalinea"/>
              <w:tabs>
                <w:tab w:val="left" w:pos="984"/>
              </w:tabs>
              <w:spacing w:before="60"/>
              <w:cnfStyle w:val="000000100000" w:firstRow="0" w:lastRow="0" w:firstColumn="0" w:lastColumn="0" w:oddVBand="0" w:evenVBand="0" w:oddHBand="1" w:evenHBand="0" w:firstRowFirstColumn="0" w:firstRowLastColumn="0" w:lastRowFirstColumn="0" w:lastRowLastColumn="0"/>
              <w:rPr>
                <w:color w:val="E5F4FA"/>
                <w:sz w:val="18"/>
              </w:rPr>
            </w:pPr>
          </w:p>
        </w:tc>
      </w:tr>
      <w:tr w:rsidR="00416476" w14:paraId="53A0835C" w14:textId="77777777" w:rsidTr="00B6211C">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FFFFFF" w:themeColor="background1"/>
              <w:bottom w:val="single" w:sz="4" w:space="0" w:color="FFFFFF" w:themeColor="background1"/>
              <w:right w:val="nil"/>
            </w:tcBorders>
            <w:shd w:val="clear" w:color="auto" w:fill="1B63A1"/>
          </w:tcPr>
          <w:p w14:paraId="3022687A" w14:textId="692F2597" w:rsidR="00416476" w:rsidRPr="00416476" w:rsidRDefault="00416476" w:rsidP="00416476">
            <w:pPr>
              <w:pStyle w:val="Lijstalinea"/>
              <w:tabs>
                <w:tab w:val="left" w:pos="984"/>
              </w:tabs>
              <w:spacing w:before="60"/>
              <w:jc w:val="left"/>
              <w:rPr>
                <w:b/>
                <w:bCs/>
                <w:i w:val="0"/>
                <w:iCs w:val="0"/>
                <w:color w:val="FFFFFF" w:themeColor="background1"/>
                <w:sz w:val="18"/>
              </w:rPr>
            </w:pPr>
            <w:r w:rsidRPr="00416476">
              <w:rPr>
                <w:b/>
                <w:bCs/>
                <w:i w:val="0"/>
                <w:iCs w:val="0"/>
                <w:color w:val="FFFFFF" w:themeColor="background1"/>
                <w:sz w:val="18"/>
              </w:rPr>
              <w:t>Beschikbaarheid</w:t>
            </w:r>
          </w:p>
        </w:tc>
        <w:tc>
          <w:tcPr>
            <w:tcW w:w="7182" w:type="dxa"/>
            <w:tcBorders>
              <w:top w:val="single" w:sz="4" w:space="0" w:color="A6A6A6"/>
              <w:left w:val="nil"/>
              <w:bottom w:val="single" w:sz="4" w:space="0" w:color="A6A6A6"/>
              <w:right w:val="single" w:sz="4" w:space="0" w:color="A6A6A6"/>
            </w:tcBorders>
            <w:shd w:val="clear" w:color="auto" w:fill="E5F4FA"/>
          </w:tcPr>
          <w:p w14:paraId="330EE3CB" w14:textId="77777777" w:rsidR="00416476" w:rsidRPr="00B6211C" w:rsidRDefault="00416476" w:rsidP="002452BB">
            <w:pPr>
              <w:pStyle w:val="Lijstalinea"/>
              <w:tabs>
                <w:tab w:val="left" w:pos="984"/>
              </w:tabs>
              <w:spacing w:before="60"/>
              <w:cnfStyle w:val="000000000000" w:firstRow="0" w:lastRow="0" w:firstColumn="0" w:lastColumn="0" w:oddVBand="0" w:evenVBand="0" w:oddHBand="0" w:evenHBand="0" w:firstRowFirstColumn="0" w:firstRowLastColumn="0" w:lastRowFirstColumn="0" w:lastRowLastColumn="0"/>
              <w:rPr>
                <w:color w:val="E5F4FA"/>
                <w:sz w:val="18"/>
              </w:rPr>
            </w:pPr>
          </w:p>
        </w:tc>
      </w:tr>
    </w:tbl>
    <w:p w14:paraId="16A84A0D" w14:textId="375D36DA" w:rsidR="00416476" w:rsidRDefault="00416476" w:rsidP="00416476">
      <w:pPr>
        <w:widowControl/>
        <w:autoSpaceDE/>
        <w:autoSpaceDN/>
        <w:spacing w:after="243" w:line="276" w:lineRule="auto"/>
        <w:rPr>
          <w:b/>
          <w:bCs/>
          <w:lang w:val="nl-BE"/>
        </w:rPr>
      </w:pPr>
      <w:r>
        <w:rPr>
          <w:b/>
          <w:bCs/>
          <w:lang w:val="nl-BE"/>
        </w:rPr>
        <w:br/>
      </w:r>
      <w:r w:rsidRPr="00416476">
        <w:rPr>
          <w:b/>
          <w:bCs/>
          <w:lang w:val="nl-BE"/>
        </w:rPr>
        <w:t xml:space="preserve">De verwijzing en het delen van persoonsgegevens zijn met de hulpvrager besproken en deze heeft hiervoor toestemming gegeven. </w:t>
      </w:r>
    </w:p>
    <w:p w14:paraId="7699F603" w14:textId="77777777" w:rsidR="00416476" w:rsidRDefault="00416476" w:rsidP="00416476">
      <w:pPr>
        <w:spacing w:after="97"/>
        <w:ind w:left="384"/>
      </w:pPr>
      <w:r>
        <w:rPr>
          <w:rFonts w:ascii="Segoe UI Symbol" w:eastAsia="Segoe UI Symbol" w:hAnsi="Segoe UI Symbol" w:cs="Segoe UI Symbol"/>
        </w:rPr>
        <w:t>☐</w:t>
      </w:r>
      <w:r>
        <w:t xml:space="preserve">  Ja  </w:t>
      </w:r>
    </w:p>
    <w:p w14:paraId="6A4FF038" w14:textId="1843CAE9" w:rsidR="004C5EAF" w:rsidRPr="00416476" w:rsidRDefault="00416476" w:rsidP="00416476">
      <w:pPr>
        <w:spacing w:after="819"/>
        <w:ind w:left="384"/>
      </w:pPr>
      <w:r>
        <w:rPr>
          <w:rFonts w:ascii="Segoe UI Symbol" w:eastAsia="Segoe UI Symbol" w:hAnsi="Segoe UI Symbol" w:cs="Segoe UI Symbol"/>
        </w:rPr>
        <w:t>☐</w:t>
      </w:r>
      <w:r>
        <w:t xml:space="preserve">  Nee</w:t>
      </w:r>
    </w:p>
    <w:p w14:paraId="17BF9021" w14:textId="4D1AD4CD" w:rsidR="004C5EAF" w:rsidRDefault="00416476" w:rsidP="004C5EAF">
      <w:pPr>
        <w:pStyle w:val="Kop2"/>
      </w:pPr>
      <w:r>
        <w:t>Persoonsgegevens cliënt(en)</w:t>
      </w:r>
    </w:p>
    <w:p w14:paraId="12252340" w14:textId="4A5E29CC" w:rsidR="004C5EAF" w:rsidRDefault="004C5EAF" w:rsidP="00DB130A">
      <w:pPr>
        <w:rPr>
          <w:lang w:val="nl-NL"/>
        </w:rPr>
      </w:pPr>
    </w:p>
    <w:tbl>
      <w:tblPr>
        <w:tblStyle w:val="Rastertabel3-Accent5"/>
        <w:tblW w:w="9209" w:type="dxa"/>
        <w:tblInd w:w="5" w:type="dxa"/>
        <w:tblLook w:val="04A0" w:firstRow="1" w:lastRow="0" w:firstColumn="1" w:lastColumn="0" w:noHBand="0" w:noVBand="1"/>
      </w:tblPr>
      <w:tblGrid>
        <w:gridCol w:w="2163"/>
        <w:gridCol w:w="7046"/>
      </w:tblGrid>
      <w:tr w:rsidR="00416476" w14:paraId="276435A3" w14:textId="77777777" w:rsidTr="00B621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27" w:type="dxa"/>
            <w:tcBorders>
              <w:top w:val="single" w:sz="4" w:space="0" w:color="FFFFFF" w:themeColor="background1"/>
              <w:bottom w:val="single" w:sz="4" w:space="0" w:color="FFFFFF" w:themeColor="background1"/>
            </w:tcBorders>
            <w:shd w:val="clear" w:color="auto" w:fill="1B63A1"/>
          </w:tcPr>
          <w:p w14:paraId="7D74D0AC" w14:textId="77777777" w:rsidR="00416476" w:rsidRPr="00416476" w:rsidRDefault="00416476" w:rsidP="002452BB">
            <w:pPr>
              <w:pStyle w:val="Lijstalinea"/>
              <w:tabs>
                <w:tab w:val="left" w:pos="984"/>
              </w:tabs>
              <w:spacing w:before="60"/>
              <w:jc w:val="left"/>
              <w:rPr>
                <w:i w:val="0"/>
                <w:iCs w:val="0"/>
                <w:color w:val="FFFFFF" w:themeColor="background1"/>
                <w:sz w:val="18"/>
              </w:rPr>
            </w:pPr>
            <w:r w:rsidRPr="00416476">
              <w:rPr>
                <w:i w:val="0"/>
                <w:iCs w:val="0"/>
                <w:color w:val="FFFFFF" w:themeColor="background1"/>
                <w:sz w:val="18"/>
              </w:rPr>
              <w:t>Naam + voornaam</w:t>
            </w:r>
          </w:p>
        </w:tc>
        <w:tc>
          <w:tcPr>
            <w:tcW w:w="7182" w:type="dxa"/>
            <w:tcBorders>
              <w:top w:val="single" w:sz="4" w:space="0" w:color="A6A6A6"/>
              <w:bottom w:val="single" w:sz="4" w:space="0" w:color="A6A6A6"/>
              <w:right w:val="single" w:sz="4" w:space="0" w:color="A6A6A6"/>
            </w:tcBorders>
            <w:shd w:val="clear" w:color="auto" w:fill="E5F4FA"/>
          </w:tcPr>
          <w:p w14:paraId="0576533E" w14:textId="77777777" w:rsidR="00416476" w:rsidRDefault="00416476" w:rsidP="002452BB">
            <w:pPr>
              <w:pStyle w:val="Lijstalinea"/>
              <w:tabs>
                <w:tab w:val="left" w:pos="984"/>
              </w:tabs>
              <w:spacing w:before="60"/>
              <w:cnfStyle w:val="100000000000" w:firstRow="1" w:lastRow="0" w:firstColumn="0" w:lastColumn="0" w:oddVBand="0" w:evenVBand="0" w:oddHBand="0" w:evenHBand="0" w:firstRowFirstColumn="0" w:firstRowLastColumn="0" w:lastRowFirstColumn="0" w:lastRowLastColumn="0"/>
              <w:rPr>
                <w:color w:val="000000" w:themeColor="text1"/>
                <w:sz w:val="18"/>
              </w:rPr>
            </w:pPr>
          </w:p>
        </w:tc>
      </w:tr>
      <w:tr w:rsidR="00416476" w14:paraId="3337819E" w14:textId="77777777" w:rsidTr="00B6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FFFFFF" w:themeColor="background1"/>
              <w:bottom w:val="single" w:sz="4" w:space="0" w:color="FFFFFF" w:themeColor="background1"/>
              <w:right w:val="nil"/>
            </w:tcBorders>
            <w:shd w:val="clear" w:color="auto" w:fill="1B63A1"/>
          </w:tcPr>
          <w:p w14:paraId="4A6A65F6" w14:textId="0895C6ED" w:rsidR="00416476" w:rsidRPr="00416476" w:rsidRDefault="00D65D33" w:rsidP="002452BB">
            <w:pPr>
              <w:pStyle w:val="Lijstalinea"/>
              <w:tabs>
                <w:tab w:val="left" w:pos="984"/>
              </w:tabs>
              <w:spacing w:before="60"/>
              <w:jc w:val="left"/>
              <w:rPr>
                <w:b/>
                <w:bCs/>
                <w:i w:val="0"/>
                <w:iCs w:val="0"/>
                <w:color w:val="FFFFFF" w:themeColor="background1"/>
                <w:sz w:val="18"/>
              </w:rPr>
            </w:pPr>
            <w:r>
              <w:rPr>
                <w:b/>
                <w:bCs/>
                <w:i w:val="0"/>
                <w:iCs w:val="0"/>
                <w:color w:val="FFFFFF" w:themeColor="background1"/>
                <w:sz w:val="18"/>
              </w:rPr>
              <w:t>G</w:t>
            </w:r>
            <w:r w:rsidR="00416476" w:rsidRPr="00416476">
              <w:rPr>
                <w:b/>
                <w:bCs/>
                <w:i w:val="0"/>
                <w:iCs w:val="0"/>
                <w:color w:val="FFFFFF" w:themeColor="background1"/>
                <w:sz w:val="18"/>
              </w:rPr>
              <w:t>eboortedatum</w:t>
            </w:r>
          </w:p>
        </w:tc>
        <w:tc>
          <w:tcPr>
            <w:tcW w:w="7182" w:type="dxa"/>
            <w:tcBorders>
              <w:top w:val="single" w:sz="4" w:space="0" w:color="A6A6A6"/>
              <w:left w:val="nil"/>
              <w:bottom w:val="single" w:sz="4" w:space="0" w:color="A6A6A6"/>
              <w:right w:val="single" w:sz="4" w:space="0" w:color="A6A6A6"/>
            </w:tcBorders>
            <w:shd w:val="clear" w:color="auto" w:fill="E5F4FA"/>
          </w:tcPr>
          <w:p w14:paraId="6ED66D99" w14:textId="77777777" w:rsidR="00416476" w:rsidRDefault="00416476" w:rsidP="002452BB">
            <w:pPr>
              <w:pStyle w:val="Lijstalinea"/>
              <w:tabs>
                <w:tab w:val="left" w:pos="984"/>
              </w:tabs>
              <w:spacing w:before="60"/>
              <w:cnfStyle w:val="000000100000" w:firstRow="0" w:lastRow="0" w:firstColumn="0" w:lastColumn="0" w:oddVBand="0" w:evenVBand="0" w:oddHBand="1" w:evenHBand="0" w:firstRowFirstColumn="0" w:firstRowLastColumn="0" w:lastRowFirstColumn="0" w:lastRowLastColumn="0"/>
              <w:rPr>
                <w:color w:val="000000" w:themeColor="text1"/>
                <w:sz w:val="18"/>
              </w:rPr>
            </w:pPr>
          </w:p>
        </w:tc>
      </w:tr>
      <w:tr w:rsidR="00416476" w14:paraId="34361B78" w14:textId="77777777" w:rsidTr="00B6211C">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FFFFFF" w:themeColor="background1"/>
              <w:bottom w:val="single" w:sz="4" w:space="0" w:color="FFFFFF" w:themeColor="background1"/>
              <w:right w:val="nil"/>
            </w:tcBorders>
            <w:shd w:val="clear" w:color="auto" w:fill="1B63A1"/>
          </w:tcPr>
          <w:p w14:paraId="737447C3" w14:textId="77777777" w:rsidR="00416476" w:rsidRPr="00416476" w:rsidRDefault="00416476" w:rsidP="002452BB">
            <w:pPr>
              <w:pStyle w:val="Lijstalinea"/>
              <w:tabs>
                <w:tab w:val="left" w:pos="984"/>
              </w:tabs>
              <w:spacing w:before="60"/>
              <w:jc w:val="left"/>
              <w:rPr>
                <w:b/>
                <w:bCs/>
                <w:i w:val="0"/>
                <w:iCs w:val="0"/>
                <w:color w:val="FFFFFF" w:themeColor="background1"/>
                <w:sz w:val="18"/>
              </w:rPr>
            </w:pPr>
            <w:r w:rsidRPr="00416476">
              <w:rPr>
                <w:b/>
                <w:bCs/>
                <w:i w:val="0"/>
                <w:iCs w:val="0"/>
                <w:color w:val="FFFFFF" w:themeColor="background1"/>
                <w:sz w:val="18"/>
              </w:rPr>
              <w:t>Telefoon</w:t>
            </w:r>
          </w:p>
        </w:tc>
        <w:tc>
          <w:tcPr>
            <w:tcW w:w="7182" w:type="dxa"/>
            <w:tcBorders>
              <w:top w:val="single" w:sz="4" w:space="0" w:color="A6A6A6"/>
              <w:left w:val="nil"/>
              <w:bottom w:val="single" w:sz="4" w:space="0" w:color="A6A6A6"/>
              <w:right w:val="single" w:sz="4" w:space="0" w:color="A6A6A6"/>
            </w:tcBorders>
            <w:shd w:val="clear" w:color="auto" w:fill="E5F4FA"/>
          </w:tcPr>
          <w:p w14:paraId="4EF1FAFA" w14:textId="77777777" w:rsidR="00416476" w:rsidRDefault="00416476" w:rsidP="002452BB">
            <w:pPr>
              <w:pStyle w:val="Lijstalinea"/>
              <w:tabs>
                <w:tab w:val="left" w:pos="984"/>
              </w:tabs>
              <w:spacing w:before="60"/>
              <w:cnfStyle w:val="000000000000" w:firstRow="0" w:lastRow="0" w:firstColumn="0" w:lastColumn="0" w:oddVBand="0" w:evenVBand="0" w:oddHBand="0" w:evenHBand="0" w:firstRowFirstColumn="0" w:firstRowLastColumn="0" w:lastRowFirstColumn="0" w:lastRowLastColumn="0"/>
              <w:rPr>
                <w:color w:val="000000" w:themeColor="text1"/>
                <w:sz w:val="18"/>
              </w:rPr>
            </w:pPr>
          </w:p>
        </w:tc>
      </w:tr>
      <w:tr w:rsidR="00416476" w14:paraId="66FCDD6F" w14:textId="77777777" w:rsidTr="00B6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FFFFFF" w:themeColor="background1"/>
              <w:bottom w:val="single" w:sz="4" w:space="0" w:color="FFFFFF" w:themeColor="background1"/>
              <w:right w:val="nil"/>
            </w:tcBorders>
            <w:shd w:val="clear" w:color="auto" w:fill="1B63A1"/>
          </w:tcPr>
          <w:p w14:paraId="1AC88B7C" w14:textId="77777777" w:rsidR="00416476" w:rsidRPr="00416476" w:rsidRDefault="00416476" w:rsidP="002452BB">
            <w:pPr>
              <w:pStyle w:val="Lijstalinea"/>
              <w:tabs>
                <w:tab w:val="left" w:pos="984"/>
              </w:tabs>
              <w:spacing w:before="60"/>
              <w:jc w:val="left"/>
              <w:rPr>
                <w:b/>
                <w:bCs/>
                <w:i w:val="0"/>
                <w:iCs w:val="0"/>
                <w:color w:val="FFFFFF" w:themeColor="background1"/>
                <w:sz w:val="18"/>
              </w:rPr>
            </w:pPr>
            <w:r w:rsidRPr="00416476">
              <w:rPr>
                <w:b/>
                <w:bCs/>
                <w:i w:val="0"/>
                <w:iCs w:val="0"/>
                <w:color w:val="FFFFFF" w:themeColor="background1"/>
                <w:sz w:val="18"/>
              </w:rPr>
              <w:t>E-mail</w:t>
            </w:r>
          </w:p>
        </w:tc>
        <w:tc>
          <w:tcPr>
            <w:tcW w:w="7182" w:type="dxa"/>
            <w:tcBorders>
              <w:top w:val="single" w:sz="4" w:space="0" w:color="A6A6A6"/>
              <w:left w:val="nil"/>
              <w:bottom w:val="single" w:sz="4" w:space="0" w:color="A6A6A6"/>
              <w:right w:val="single" w:sz="4" w:space="0" w:color="A6A6A6"/>
            </w:tcBorders>
            <w:shd w:val="clear" w:color="auto" w:fill="E5F4FA"/>
          </w:tcPr>
          <w:p w14:paraId="1A9BD310" w14:textId="77777777" w:rsidR="00416476" w:rsidRDefault="00416476" w:rsidP="002452BB">
            <w:pPr>
              <w:pStyle w:val="Lijstalinea"/>
              <w:tabs>
                <w:tab w:val="left" w:pos="984"/>
              </w:tabs>
              <w:spacing w:before="60"/>
              <w:cnfStyle w:val="000000100000" w:firstRow="0" w:lastRow="0" w:firstColumn="0" w:lastColumn="0" w:oddVBand="0" w:evenVBand="0" w:oddHBand="1" w:evenHBand="0" w:firstRowFirstColumn="0" w:firstRowLastColumn="0" w:lastRowFirstColumn="0" w:lastRowLastColumn="0"/>
              <w:rPr>
                <w:color w:val="000000" w:themeColor="text1"/>
                <w:sz w:val="18"/>
              </w:rPr>
            </w:pPr>
          </w:p>
        </w:tc>
      </w:tr>
      <w:tr w:rsidR="00416476" w14:paraId="474AABEC" w14:textId="77777777" w:rsidTr="00B6211C">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FFFFFF" w:themeColor="background1"/>
              <w:bottom w:val="single" w:sz="4" w:space="0" w:color="FFFFFF" w:themeColor="background1"/>
              <w:right w:val="nil"/>
            </w:tcBorders>
            <w:shd w:val="clear" w:color="auto" w:fill="1B63A1"/>
          </w:tcPr>
          <w:p w14:paraId="0DC7D640" w14:textId="7137428E" w:rsidR="00416476" w:rsidRPr="00416476" w:rsidRDefault="00416476" w:rsidP="00416476">
            <w:pPr>
              <w:pStyle w:val="Lijstalinea"/>
              <w:tabs>
                <w:tab w:val="left" w:pos="984"/>
              </w:tabs>
              <w:spacing w:before="60"/>
              <w:jc w:val="left"/>
              <w:rPr>
                <w:b/>
                <w:bCs/>
                <w:i w:val="0"/>
                <w:iCs w:val="0"/>
                <w:color w:val="FFFFFF" w:themeColor="background1"/>
                <w:sz w:val="18"/>
              </w:rPr>
            </w:pPr>
            <w:r>
              <w:rPr>
                <w:b/>
                <w:bCs/>
                <w:i w:val="0"/>
                <w:iCs w:val="0"/>
                <w:color w:val="FFFFFF" w:themeColor="background1"/>
                <w:sz w:val="18"/>
              </w:rPr>
              <w:t xml:space="preserve">Huidig adres </w:t>
            </w:r>
            <w:r>
              <w:rPr>
                <w:b/>
                <w:bCs/>
                <w:i w:val="0"/>
                <w:iCs w:val="0"/>
                <w:color w:val="FFFFFF" w:themeColor="background1"/>
                <w:sz w:val="18"/>
              </w:rPr>
              <w:br/>
              <w:t>(Domicilie/referentie)</w:t>
            </w:r>
          </w:p>
        </w:tc>
        <w:tc>
          <w:tcPr>
            <w:tcW w:w="7182" w:type="dxa"/>
            <w:tcBorders>
              <w:top w:val="single" w:sz="4" w:space="0" w:color="A6A6A6"/>
              <w:left w:val="nil"/>
              <w:bottom w:val="single" w:sz="4" w:space="0" w:color="A6A6A6"/>
              <w:right w:val="single" w:sz="4" w:space="0" w:color="A6A6A6"/>
            </w:tcBorders>
            <w:shd w:val="clear" w:color="auto" w:fill="E5F4FA"/>
          </w:tcPr>
          <w:p w14:paraId="46731071" w14:textId="77777777" w:rsidR="00416476" w:rsidRDefault="00416476" w:rsidP="002452BB">
            <w:pPr>
              <w:pStyle w:val="Lijstalinea"/>
              <w:tabs>
                <w:tab w:val="left" w:pos="984"/>
              </w:tabs>
              <w:spacing w:before="60"/>
              <w:cnfStyle w:val="000000000000" w:firstRow="0" w:lastRow="0" w:firstColumn="0" w:lastColumn="0" w:oddVBand="0" w:evenVBand="0" w:oddHBand="0" w:evenHBand="0" w:firstRowFirstColumn="0" w:firstRowLastColumn="0" w:lastRowFirstColumn="0" w:lastRowLastColumn="0"/>
              <w:rPr>
                <w:color w:val="000000" w:themeColor="text1"/>
                <w:sz w:val="18"/>
              </w:rPr>
            </w:pPr>
          </w:p>
        </w:tc>
      </w:tr>
      <w:tr w:rsidR="00416476" w14:paraId="70EFEF62" w14:textId="77777777" w:rsidTr="00B6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FFFFFF" w:themeColor="background1"/>
              <w:bottom w:val="single" w:sz="4" w:space="0" w:color="FFFFFF" w:themeColor="background1"/>
              <w:right w:val="nil"/>
            </w:tcBorders>
            <w:shd w:val="clear" w:color="auto" w:fill="1B63A1"/>
          </w:tcPr>
          <w:p w14:paraId="7DCA5717" w14:textId="139CCEAA" w:rsidR="00416476" w:rsidRDefault="00416476" w:rsidP="00416476">
            <w:pPr>
              <w:pStyle w:val="Lijstalinea"/>
              <w:tabs>
                <w:tab w:val="left" w:pos="984"/>
              </w:tabs>
              <w:spacing w:before="60"/>
              <w:jc w:val="left"/>
              <w:rPr>
                <w:b/>
                <w:bCs/>
                <w:i w:val="0"/>
                <w:iCs w:val="0"/>
                <w:color w:val="FFFFFF" w:themeColor="background1"/>
                <w:sz w:val="18"/>
              </w:rPr>
            </w:pPr>
            <w:r>
              <w:rPr>
                <w:b/>
                <w:bCs/>
                <w:i w:val="0"/>
                <w:iCs w:val="0"/>
                <w:color w:val="FFFFFF" w:themeColor="background1"/>
                <w:sz w:val="18"/>
              </w:rPr>
              <w:t>Huidige verblijfplaats</w:t>
            </w:r>
          </w:p>
        </w:tc>
        <w:tc>
          <w:tcPr>
            <w:tcW w:w="7182" w:type="dxa"/>
            <w:tcBorders>
              <w:top w:val="single" w:sz="4" w:space="0" w:color="A6A6A6"/>
              <w:left w:val="nil"/>
              <w:bottom w:val="single" w:sz="4" w:space="0" w:color="A6A6A6"/>
              <w:right w:val="single" w:sz="4" w:space="0" w:color="A6A6A6"/>
            </w:tcBorders>
            <w:shd w:val="clear" w:color="auto" w:fill="E5F4FA"/>
          </w:tcPr>
          <w:p w14:paraId="567C12F4" w14:textId="77777777" w:rsidR="00416476" w:rsidRDefault="00416476" w:rsidP="002452BB">
            <w:pPr>
              <w:pStyle w:val="Lijstalinea"/>
              <w:tabs>
                <w:tab w:val="left" w:pos="984"/>
              </w:tabs>
              <w:spacing w:before="60"/>
              <w:cnfStyle w:val="000000100000" w:firstRow="0" w:lastRow="0" w:firstColumn="0" w:lastColumn="0" w:oddVBand="0" w:evenVBand="0" w:oddHBand="1" w:evenHBand="0" w:firstRowFirstColumn="0" w:firstRowLastColumn="0" w:lastRowFirstColumn="0" w:lastRowLastColumn="0"/>
              <w:rPr>
                <w:color w:val="000000" w:themeColor="text1"/>
                <w:sz w:val="18"/>
              </w:rPr>
            </w:pPr>
          </w:p>
        </w:tc>
      </w:tr>
      <w:tr w:rsidR="00416476" w14:paraId="551479A4" w14:textId="77777777" w:rsidTr="00B6211C">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FFFFFF" w:themeColor="background1"/>
              <w:bottom w:val="single" w:sz="4" w:space="0" w:color="FFFFFF" w:themeColor="background1"/>
              <w:right w:val="nil"/>
            </w:tcBorders>
            <w:shd w:val="clear" w:color="auto" w:fill="1B63A1"/>
          </w:tcPr>
          <w:p w14:paraId="66FE8BF4" w14:textId="0AFA5E4F" w:rsidR="00416476" w:rsidRDefault="00416476" w:rsidP="00416476">
            <w:pPr>
              <w:pStyle w:val="Lijstalinea"/>
              <w:tabs>
                <w:tab w:val="left" w:pos="984"/>
              </w:tabs>
              <w:spacing w:before="60"/>
              <w:jc w:val="left"/>
              <w:rPr>
                <w:b/>
                <w:bCs/>
                <w:i w:val="0"/>
                <w:iCs w:val="0"/>
                <w:color w:val="FFFFFF" w:themeColor="background1"/>
                <w:sz w:val="18"/>
              </w:rPr>
            </w:pPr>
            <w:r>
              <w:rPr>
                <w:b/>
                <w:bCs/>
                <w:i w:val="0"/>
                <w:iCs w:val="0"/>
                <w:color w:val="FFFFFF" w:themeColor="background1"/>
                <w:sz w:val="18"/>
              </w:rPr>
              <w:t>Omgangstaal</w:t>
            </w:r>
          </w:p>
        </w:tc>
        <w:tc>
          <w:tcPr>
            <w:tcW w:w="7182" w:type="dxa"/>
            <w:tcBorders>
              <w:top w:val="single" w:sz="4" w:space="0" w:color="A6A6A6"/>
              <w:left w:val="nil"/>
              <w:bottom w:val="single" w:sz="4" w:space="0" w:color="A6A6A6"/>
              <w:right w:val="single" w:sz="4" w:space="0" w:color="A6A6A6"/>
            </w:tcBorders>
            <w:shd w:val="clear" w:color="auto" w:fill="E5F4FA"/>
          </w:tcPr>
          <w:p w14:paraId="4E4C02CE" w14:textId="77777777" w:rsidR="00416476" w:rsidRDefault="00416476" w:rsidP="002452BB">
            <w:pPr>
              <w:pStyle w:val="Lijstalinea"/>
              <w:tabs>
                <w:tab w:val="left" w:pos="984"/>
              </w:tabs>
              <w:spacing w:before="60"/>
              <w:cnfStyle w:val="000000000000" w:firstRow="0" w:lastRow="0" w:firstColumn="0" w:lastColumn="0" w:oddVBand="0" w:evenVBand="0" w:oddHBand="0" w:evenHBand="0" w:firstRowFirstColumn="0" w:firstRowLastColumn="0" w:lastRowFirstColumn="0" w:lastRowLastColumn="0"/>
              <w:rPr>
                <w:color w:val="000000" w:themeColor="text1"/>
                <w:sz w:val="18"/>
              </w:rPr>
            </w:pPr>
          </w:p>
        </w:tc>
      </w:tr>
      <w:tr w:rsidR="00416476" w14:paraId="513D7977" w14:textId="77777777" w:rsidTr="00B6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FFFFFF" w:themeColor="background1"/>
              <w:bottom w:val="single" w:sz="4" w:space="0" w:color="FFFFFF" w:themeColor="background1"/>
              <w:right w:val="nil"/>
            </w:tcBorders>
            <w:shd w:val="clear" w:color="auto" w:fill="1B63A1"/>
          </w:tcPr>
          <w:p w14:paraId="4C7AC3D6" w14:textId="33D77EDA" w:rsidR="00416476" w:rsidRDefault="00416476" w:rsidP="00416476">
            <w:pPr>
              <w:pStyle w:val="Lijstalinea"/>
              <w:tabs>
                <w:tab w:val="left" w:pos="984"/>
              </w:tabs>
              <w:spacing w:before="60"/>
              <w:jc w:val="left"/>
              <w:rPr>
                <w:b/>
                <w:bCs/>
                <w:i w:val="0"/>
                <w:iCs w:val="0"/>
                <w:color w:val="FFFFFF" w:themeColor="background1"/>
                <w:sz w:val="18"/>
              </w:rPr>
            </w:pPr>
            <w:r>
              <w:rPr>
                <w:b/>
                <w:bCs/>
                <w:i w:val="0"/>
                <w:iCs w:val="0"/>
                <w:color w:val="FFFFFF" w:themeColor="background1"/>
                <w:sz w:val="18"/>
              </w:rPr>
              <w:t>Bereikbaarheid</w:t>
            </w:r>
          </w:p>
        </w:tc>
        <w:tc>
          <w:tcPr>
            <w:tcW w:w="7182" w:type="dxa"/>
            <w:tcBorders>
              <w:top w:val="single" w:sz="4" w:space="0" w:color="A6A6A6"/>
              <w:left w:val="nil"/>
              <w:bottom w:val="single" w:sz="4" w:space="0" w:color="A6A6A6"/>
              <w:right w:val="single" w:sz="4" w:space="0" w:color="A6A6A6"/>
            </w:tcBorders>
            <w:shd w:val="clear" w:color="auto" w:fill="E5F4FA"/>
          </w:tcPr>
          <w:p w14:paraId="1CB7C641" w14:textId="77777777" w:rsidR="00416476" w:rsidRDefault="00416476" w:rsidP="002452BB">
            <w:pPr>
              <w:pStyle w:val="Lijstalinea"/>
              <w:tabs>
                <w:tab w:val="left" w:pos="984"/>
              </w:tabs>
              <w:spacing w:before="60"/>
              <w:cnfStyle w:val="000000100000" w:firstRow="0" w:lastRow="0" w:firstColumn="0" w:lastColumn="0" w:oddVBand="0" w:evenVBand="0" w:oddHBand="1" w:evenHBand="0" w:firstRowFirstColumn="0" w:firstRowLastColumn="0" w:lastRowFirstColumn="0" w:lastRowLastColumn="0"/>
              <w:rPr>
                <w:color w:val="000000" w:themeColor="text1"/>
                <w:sz w:val="18"/>
              </w:rPr>
            </w:pPr>
          </w:p>
        </w:tc>
      </w:tr>
      <w:tr w:rsidR="007F16C6" w14:paraId="3D2C1496" w14:textId="77777777" w:rsidTr="00B6211C">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FFFFFF" w:themeColor="background1"/>
              <w:bottom w:val="single" w:sz="4" w:space="0" w:color="FFFFFF" w:themeColor="background1"/>
              <w:right w:val="nil"/>
            </w:tcBorders>
            <w:shd w:val="clear" w:color="auto" w:fill="1B63A1"/>
          </w:tcPr>
          <w:p w14:paraId="4CCBF284" w14:textId="4DA270A7" w:rsidR="007F16C6" w:rsidRPr="007F16C6" w:rsidRDefault="007F16C6" w:rsidP="007F16C6">
            <w:pPr>
              <w:pStyle w:val="Lijstalinea"/>
              <w:tabs>
                <w:tab w:val="left" w:pos="984"/>
              </w:tabs>
              <w:spacing w:before="60"/>
              <w:jc w:val="left"/>
              <w:rPr>
                <w:b/>
                <w:bCs/>
                <w:i w:val="0"/>
                <w:iCs w:val="0"/>
                <w:color w:val="FFFFFF" w:themeColor="background1"/>
                <w:sz w:val="18"/>
              </w:rPr>
            </w:pPr>
            <w:r w:rsidRPr="007F16C6">
              <w:rPr>
                <w:b/>
                <w:bCs/>
                <w:i w:val="0"/>
                <w:iCs w:val="0"/>
                <w:color w:val="FFFFFF" w:themeColor="background1"/>
                <w:sz w:val="18"/>
              </w:rPr>
              <w:t>Beschikbaarheid</w:t>
            </w:r>
          </w:p>
        </w:tc>
        <w:tc>
          <w:tcPr>
            <w:tcW w:w="7182" w:type="dxa"/>
            <w:tcBorders>
              <w:top w:val="single" w:sz="4" w:space="0" w:color="A6A6A6"/>
              <w:left w:val="nil"/>
              <w:bottom w:val="single" w:sz="4" w:space="0" w:color="A6A6A6"/>
              <w:right w:val="single" w:sz="4" w:space="0" w:color="A6A6A6"/>
            </w:tcBorders>
            <w:shd w:val="clear" w:color="auto" w:fill="E5F4FA"/>
          </w:tcPr>
          <w:p w14:paraId="4723A2DF" w14:textId="77777777" w:rsidR="007F16C6" w:rsidRDefault="007F16C6" w:rsidP="002452BB">
            <w:pPr>
              <w:pStyle w:val="Lijstalinea"/>
              <w:tabs>
                <w:tab w:val="left" w:pos="984"/>
              </w:tabs>
              <w:spacing w:before="60"/>
              <w:cnfStyle w:val="000000000000" w:firstRow="0" w:lastRow="0" w:firstColumn="0" w:lastColumn="0" w:oddVBand="0" w:evenVBand="0" w:oddHBand="0" w:evenHBand="0" w:firstRowFirstColumn="0" w:firstRowLastColumn="0" w:lastRowFirstColumn="0" w:lastRowLastColumn="0"/>
              <w:rPr>
                <w:color w:val="000000" w:themeColor="text1"/>
                <w:sz w:val="18"/>
              </w:rPr>
            </w:pPr>
          </w:p>
        </w:tc>
      </w:tr>
      <w:tr w:rsidR="00416476" w:rsidRPr="00DB5C77" w14:paraId="2A3FE05E" w14:textId="77777777" w:rsidTr="00B6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7" w:type="dxa"/>
            <w:tcBorders>
              <w:top w:val="single" w:sz="4" w:space="0" w:color="FFFFFF" w:themeColor="background1"/>
              <w:bottom w:val="single" w:sz="4" w:space="0" w:color="FFFFFF" w:themeColor="background1"/>
              <w:right w:val="nil"/>
            </w:tcBorders>
            <w:shd w:val="clear" w:color="auto" w:fill="1B63A1"/>
          </w:tcPr>
          <w:p w14:paraId="5B8D566C" w14:textId="74F32B46" w:rsidR="00416476" w:rsidRPr="00416476" w:rsidRDefault="00416476" w:rsidP="00416476">
            <w:pPr>
              <w:pStyle w:val="Lijstalinea"/>
              <w:tabs>
                <w:tab w:val="left" w:pos="984"/>
              </w:tabs>
              <w:spacing w:before="60"/>
              <w:jc w:val="left"/>
              <w:rPr>
                <w:b/>
                <w:bCs/>
                <w:i w:val="0"/>
                <w:iCs w:val="0"/>
                <w:color w:val="FFFFFF" w:themeColor="background1"/>
                <w:sz w:val="18"/>
                <w:lang w:val="nl-BE"/>
              </w:rPr>
            </w:pPr>
            <w:r w:rsidRPr="00416476">
              <w:rPr>
                <w:b/>
                <w:bCs/>
                <w:i w:val="0"/>
                <w:iCs w:val="0"/>
                <w:color w:val="FFFFFF" w:themeColor="background1"/>
                <w:sz w:val="18"/>
                <w:lang w:val="nl-BE"/>
              </w:rPr>
              <w:t>Gezinssituatie</w:t>
            </w:r>
            <w:r w:rsidRPr="00416476">
              <w:rPr>
                <w:b/>
                <w:bCs/>
                <w:i w:val="0"/>
                <w:iCs w:val="0"/>
                <w:color w:val="FFFFFF" w:themeColor="background1"/>
                <w:sz w:val="18"/>
                <w:lang w:val="nl-BE"/>
              </w:rPr>
              <w:br/>
              <w:t>Partner: Ja/Nee</w:t>
            </w:r>
            <w:r w:rsidRPr="00416476">
              <w:rPr>
                <w:b/>
                <w:bCs/>
                <w:i w:val="0"/>
                <w:iCs w:val="0"/>
                <w:color w:val="FFFFFF" w:themeColor="background1"/>
                <w:sz w:val="18"/>
                <w:lang w:val="nl-BE"/>
              </w:rPr>
              <w:br/>
              <w:t>K</w:t>
            </w:r>
            <w:r>
              <w:rPr>
                <w:b/>
                <w:bCs/>
                <w:i w:val="0"/>
                <w:iCs w:val="0"/>
                <w:color w:val="FFFFFF" w:themeColor="background1"/>
                <w:sz w:val="18"/>
                <w:lang w:val="nl-BE"/>
              </w:rPr>
              <w:t>ind(eren): Ja/Nee</w:t>
            </w:r>
          </w:p>
        </w:tc>
        <w:tc>
          <w:tcPr>
            <w:tcW w:w="7182" w:type="dxa"/>
            <w:tcBorders>
              <w:top w:val="single" w:sz="4" w:space="0" w:color="A6A6A6"/>
              <w:left w:val="nil"/>
              <w:bottom w:val="single" w:sz="4" w:space="0" w:color="A6A6A6"/>
              <w:right w:val="single" w:sz="4" w:space="0" w:color="A6A6A6"/>
            </w:tcBorders>
            <w:shd w:val="clear" w:color="auto" w:fill="E5F4FA"/>
          </w:tcPr>
          <w:p w14:paraId="5839535C" w14:textId="1796D6FE" w:rsidR="00416476" w:rsidRPr="00416476" w:rsidRDefault="00416476" w:rsidP="002452BB">
            <w:pPr>
              <w:pStyle w:val="Lijstalinea"/>
              <w:tabs>
                <w:tab w:val="left" w:pos="984"/>
              </w:tabs>
              <w:spacing w:before="60"/>
              <w:cnfStyle w:val="000000100000" w:firstRow="0" w:lastRow="0" w:firstColumn="0" w:lastColumn="0" w:oddVBand="0" w:evenVBand="0" w:oddHBand="1" w:evenHBand="0" w:firstRowFirstColumn="0" w:firstRowLastColumn="0" w:lastRowFirstColumn="0" w:lastRowLastColumn="0"/>
              <w:rPr>
                <w:color w:val="000000" w:themeColor="text1"/>
                <w:sz w:val="18"/>
                <w:lang w:val="nl-BE"/>
              </w:rPr>
            </w:pPr>
            <w:r>
              <w:rPr>
                <w:color w:val="000000" w:themeColor="text1"/>
                <w:sz w:val="18"/>
                <w:lang w:val="nl-BE"/>
              </w:rPr>
              <w:t>Indien ‘ja’: naam, voornaam, geslacht, geboortedatum, rijksregisternummer + informatie die belangrijk is voor het hulpverleningstraject?</w:t>
            </w:r>
          </w:p>
        </w:tc>
      </w:tr>
    </w:tbl>
    <w:p w14:paraId="68FE439D" w14:textId="77777777" w:rsidR="00416476" w:rsidRDefault="00416476" w:rsidP="00DB130A">
      <w:pPr>
        <w:rPr>
          <w:lang w:val="nl-NL"/>
        </w:rPr>
      </w:pPr>
    </w:p>
    <w:p w14:paraId="46E78FDA" w14:textId="77777777" w:rsidR="00976145" w:rsidRDefault="00976145" w:rsidP="00DB130A">
      <w:pPr>
        <w:rPr>
          <w:lang w:val="nl-NL"/>
        </w:rPr>
      </w:pPr>
    </w:p>
    <w:p w14:paraId="0E785A48" w14:textId="77777777" w:rsidR="00976145" w:rsidRDefault="00976145" w:rsidP="00DB130A">
      <w:pPr>
        <w:rPr>
          <w:lang w:val="nl-NL"/>
        </w:rPr>
      </w:pPr>
    </w:p>
    <w:p w14:paraId="4AF8995C" w14:textId="77777777" w:rsidR="00976145" w:rsidRDefault="00976145" w:rsidP="00DB130A">
      <w:pPr>
        <w:rPr>
          <w:lang w:val="nl-NL"/>
        </w:rPr>
      </w:pPr>
    </w:p>
    <w:p w14:paraId="77E13411" w14:textId="77777777" w:rsidR="00976145" w:rsidRDefault="00976145" w:rsidP="00DB130A">
      <w:pPr>
        <w:rPr>
          <w:lang w:val="nl-NL"/>
        </w:rPr>
      </w:pPr>
    </w:p>
    <w:p w14:paraId="6A9D0EFD" w14:textId="77777777" w:rsidR="00976145" w:rsidRDefault="00976145" w:rsidP="00DB130A">
      <w:pPr>
        <w:rPr>
          <w:lang w:val="nl-NL"/>
        </w:rPr>
      </w:pPr>
    </w:p>
    <w:p w14:paraId="25B5CCED" w14:textId="77777777" w:rsidR="00976145" w:rsidRDefault="00976145" w:rsidP="00DB130A">
      <w:pPr>
        <w:rPr>
          <w:lang w:val="nl-NL"/>
        </w:rPr>
      </w:pPr>
    </w:p>
    <w:p w14:paraId="2C914FE9" w14:textId="77777777" w:rsidR="00976145" w:rsidRDefault="00976145" w:rsidP="00DB130A">
      <w:pPr>
        <w:rPr>
          <w:lang w:val="nl-NL"/>
        </w:rPr>
      </w:pPr>
    </w:p>
    <w:p w14:paraId="4674DED1" w14:textId="77777777" w:rsidR="00976145" w:rsidRDefault="00976145" w:rsidP="00DB130A">
      <w:pPr>
        <w:rPr>
          <w:lang w:val="nl-NL"/>
        </w:rPr>
      </w:pPr>
    </w:p>
    <w:p w14:paraId="4528F366" w14:textId="77777777" w:rsidR="00976145" w:rsidRDefault="00976145" w:rsidP="00DB130A">
      <w:pPr>
        <w:rPr>
          <w:lang w:val="nl-NL"/>
        </w:rPr>
      </w:pPr>
    </w:p>
    <w:p w14:paraId="78A7D4D9" w14:textId="77777777" w:rsidR="00976145" w:rsidRDefault="00976145" w:rsidP="00DB130A">
      <w:pPr>
        <w:rPr>
          <w:lang w:val="nl-NL"/>
        </w:rPr>
      </w:pPr>
    </w:p>
    <w:p w14:paraId="0CC142E2" w14:textId="77777777" w:rsidR="00976145" w:rsidRDefault="00976145" w:rsidP="00DB130A">
      <w:pPr>
        <w:rPr>
          <w:lang w:val="nl-NL"/>
        </w:rPr>
      </w:pPr>
    </w:p>
    <w:p w14:paraId="6721BB95" w14:textId="77777777" w:rsidR="00976145" w:rsidRDefault="00976145" w:rsidP="00DB130A">
      <w:pPr>
        <w:rPr>
          <w:lang w:val="nl-NL"/>
        </w:rPr>
      </w:pPr>
    </w:p>
    <w:p w14:paraId="161AFD4B" w14:textId="77777777" w:rsidR="00976145" w:rsidRDefault="00976145" w:rsidP="00DB130A">
      <w:pPr>
        <w:rPr>
          <w:lang w:val="nl-NL"/>
        </w:rPr>
      </w:pPr>
    </w:p>
    <w:p w14:paraId="1539E369" w14:textId="533F5D55" w:rsidR="00416476" w:rsidRDefault="00416476" w:rsidP="00416476">
      <w:pPr>
        <w:pStyle w:val="Kop2"/>
      </w:pPr>
      <w:r>
        <w:t>Info m.b.t. de hulpvrager(s)</w:t>
      </w:r>
    </w:p>
    <w:p w14:paraId="4EF9D565" w14:textId="77777777" w:rsidR="00416476" w:rsidRDefault="00416476" w:rsidP="00416476">
      <w:pPr>
        <w:rPr>
          <w:lang w:val="nl-NL"/>
        </w:rPr>
      </w:pPr>
    </w:p>
    <w:p w14:paraId="7BB83517" w14:textId="4F497F0F" w:rsidR="00416476" w:rsidRDefault="00416476" w:rsidP="00416476">
      <w:pPr>
        <w:rPr>
          <w:lang w:val="nl-BE"/>
        </w:rPr>
      </w:pPr>
      <w:r w:rsidRPr="00416476">
        <w:rPr>
          <w:lang w:val="nl-BE"/>
        </w:rPr>
        <w:t>Hoe duidelijker en vollediger de antwoorden op onderstaande vragen</w:t>
      </w:r>
      <w:r w:rsidR="00494A4C">
        <w:rPr>
          <w:lang w:val="nl-BE"/>
        </w:rPr>
        <w:t>,</w:t>
      </w:r>
      <w:r w:rsidRPr="00416476">
        <w:rPr>
          <w:lang w:val="nl-BE"/>
        </w:rPr>
        <w:t xml:space="preserve"> hoe gepaster wij de cliënt(en) kunnen ondersteunen met hun hulpvraag.</w:t>
      </w:r>
    </w:p>
    <w:p w14:paraId="7FE7F4D9" w14:textId="77777777" w:rsidR="00416476" w:rsidRDefault="00416476" w:rsidP="00416476">
      <w:pPr>
        <w:rPr>
          <w:lang w:val="nl-BE"/>
        </w:rPr>
      </w:pPr>
    </w:p>
    <w:p w14:paraId="7BFD1FE0" w14:textId="1509678A" w:rsidR="00416476" w:rsidRPr="000D289F" w:rsidRDefault="00416476" w:rsidP="00416476">
      <w:pPr>
        <w:pStyle w:val="Lijstalinea"/>
        <w:numPr>
          <w:ilvl w:val="0"/>
          <w:numId w:val="13"/>
        </w:numPr>
        <w:rPr>
          <w:lang w:val="nl-BE"/>
        </w:rPr>
      </w:pPr>
      <w:r w:rsidRPr="00416476">
        <w:rPr>
          <w:lang w:val="nl-BE"/>
        </w:rPr>
        <w:t xml:space="preserve">Geef zo uitgebreid mogelijk een omschrijving van de gezinssituatie: </w:t>
      </w:r>
      <w:r w:rsidRPr="000D289F">
        <w:rPr>
          <w:i/>
          <w:iCs/>
          <w:color w:val="1F497D" w:themeColor="text2"/>
          <w:lang w:val="nl-BE"/>
        </w:rPr>
        <w:t>Is er een (ex)-partner aanwezig? Zijn er kinderen aanwezig? Is er een verblijfs</w:t>
      </w:r>
      <w:r w:rsidR="000D289F" w:rsidRPr="000D289F">
        <w:rPr>
          <w:i/>
          <w:iCs/>
          <w:color w:val="1F497D" w:themeColor="text2"/>
          <w:lang w:val="nl-BE"/>
        </w:rPr>
        <w:t>-</w:t>
      </w:r>
      <w:r w:rsidRPr="000D289F">
        <w:rPr>
          <w:i/>
          <w:iCs/>
          <w:color w:val="1F497D" w:themeColor="text2"/>
          <w:lang w:val="nl-BE"/>
        </w:rPr>
        <w:t>/ouderschapsregeling?</w:t>
      </w:r>
      <w:r w:rsidRPr="000D289F">
        <w:rPr>
          <w:color w:val="1F497D" w:themeColor="text2"/>
          <w:lang w:val="nl-BE"/>
        </w:rPr>
        <w:t xml:space="preserve"> </w:t>
      </w:r>
      <w:r w:rsidRPr="000D289F">
        <w:rPr>
          <w:i/>
          <w:iCs/>
          <w:color w:val="1F497D" w:themeColor="text2"/>
          <w:lang w:val="nl-BE"/>
        </w:rPr>
        <w:t>Zo ja, geef een omschrijving van de regeling, evt termijn voor opstart/uitbreiding? Zijn er voorwaarden aan gekoppeld? Is er andere hulp/dienstverlening hierrond betrokken?</w:t>
      </w:r>
    </w:p>
    <w:p w14:paraId="785CF33E" w14:textId="77777777" w:rsidR="000D289F" w:rsidRDefault="000D289F" w:rsidP="000D289F">
      <w:pPr>
        <w:rPr>
          <w:lang w:val="nl-BE"/>
        </w:rPr>
      </w:pPr>
    </w:p>
    <w:p w14:paraId="3453A892" w14:textId="77777777" w:rsidR="000D289F" w:rsidRDefault="000D289F" w:rsidP="000D289F">
      <w:pPr>
        <w:rPr>
          <w:lang w:val="nl-BE"/>
        </w:rPr>
      </w:pPr>
    </w:p>
    <w:p w14:paraId="0D1AECDF" w14:textId="77777777" w:rsidR="00976145" w:rsidRDefault="00976145" w:rsidP="000D289F">
      <w:pPr>
        <w:rPr>
          <w:lang w:val="nl-BE"/>
        </w:rPr>
      </w:pPr>
    </w:p>
    <w:p w14:paraId="12D61206" w14:textId="77777777" w:rsidR="00976145" w:rsidRDefault="00976145" w:rsidP="000D289F">
      <w:pPr>
        <w:rPr>
          <w:lang w:val="nl-BE"/>
        </w:rPr>
      </w:pPr>
    </w:p>
    <w:p w14:paraId="37F6CC86" w14:textId="77777777" w:rsidR="00976145" w:rsidRDefault="00976145" w:rsidP="000D289F">
      <w:pPr>
        <w:rPr>
          <w:lang w:val="nl-BE"/>
        </w:rPr>
      </w:pPr>
    </w:p>
    <w:p w14:paraId="2F216C47" w14:textId="77777777" w:rsidR="00976145" w:rsidRDefault="00976145" w:rsidP="000D289F">
      <w:pPr>
        <w:rPr>
          <w:lang w:val="nl-BE"/>
        </w:rPr>
      </w:pPr>
    </w:p>
    <w:p w14:paraId="31DEE5E5" w14:textId="77777777" w:rsidR="00976145" w:rsidRDefault="00976145" w:rsidP="000D289F">
      <w:pPr>
        <w:rPr>
          <w:lang w:val="nl-BE"/>
        </w:rPr>
      </w:pPr>
    </w:p>
    <w:p w14:paraId="4B08B27C" w14:textId="77777777" w:rsidR="000D289F" w:rsidRDefault="000D289F" w:rsidP="000D289F">
      <w:pPr>
        <w:rPr>
          <w:lang w:val="nl-BE"/>
        </w:rPr>
      </w:pPr>
    </w:p>
    <w:p w14:paraId="43AFC830" w14:textId="77777777" w:rsidR="000D289F" w:rsidRDefault="000D289F" w:rsidP="000D289F">
      <w:pPr>
        <w:rPr>
          <w:lang w:val="nl-BE"/>
        </w:rPr>
      </w:pPr>
    </w:p>
    <w:p w14:paraId="2BA0DCE8" w14:textId="77777777" w:rsidR="000D289F" w:rsidRPr="000D289F" w:rsidRDefault="000D289F" w:rsidP="000D289F">
      <w:pPr>
        <w:rPr>
          <w:lang w:val="nl-BE"/>
        </w:rPr>
      </w:pPr>
    </w:p>
    <w:p w14:paraId="5547736B" w14:textId="77777777" w:rsidR="000D289F" w:rsidRPr="000D289F" w:rsidRDefault="000D289F" w:rsidP="000D289F">
      <w:pPr>
        <w:pStyle w:val="Lijstalinea"/>
        <w:numPr>
          <w:ilvl w:val="0"/>
          <w:numId w:val="13"/>
        </w:numPr>
        <w:rPr>
          <w:i/>
          <w:iCs/>
          <w:color w:val="1F497D" w:themeColor="text2"/>
          <w:lang w:val="nl-BE"/>
        </w:rPr>
      </w:pPr>
      <w:r w:rsidRPr="000D289F">
        <w:rPr>
          <w:lang w:val="nl-BE"/>
        </w:rPr>
        <w:t xml:space="preserve">Geef een omschrijving van de financiële omstandigheden/(vervangings-)inkomen, ook indien het geen financiële hulpvraag betreft: </w:t>
      </w:r>
      <w:r w:rsidRPr="000D289F">
        <w:rPr>
          <w:i/>
          <w:iCs/>
          <w:color w:val="1F497D" w:themeColor="text2"/>
          <w:lang w:val="nl-BE"/>
        </w:rPr>
        <w:t>Is er een regeling rond budgetbeheer/collectieve schuldenregeling? Is er sprake van bewindvoering? Zo ja, onder welke vorm? Is er andere hulp/dienstverlening hierrond betrokken? </w:t>
      </w:r>
    </w:p>
    <w:p w14:paraId="3123A01F" w14:textId="77777777" w:rsidR="000D289F" w:rsidRPr="000D289F" w:rsidRDefault="000D289F" w:rsidP="000D289F">
      <w:pPr>
        <w:pStyle w:val="paragraph"/>
        <w:spacing w:before="0" w:beforeAutospacing="0" w:after="0" w:afterAutospacing="0"/>
        <w:ind w:left="15"/>
        <w:textAlignment w:val="baseline"/>
        <w:rPr>
          <w:rFonts w:ascii="Calibri" w:hAnsi="Calibri" w:cs="Calibri"/>
          <w:i/>
          <w:iCs/>
          <w:color w:val="1F497D" w:themeColor="text2"/>
          <w:sz w:val="20"/>
          <w:szCs w:val="20"/>
        </w:rPr>
      </w:pPr>
      <w:r w:rsidRPr="000D289F">
        <w:rPr>
          <w:rStyle w:val="eop"/>
          <w:rFonts w:ascii="Calibri" w:hAnsi="Calibri" w:cs="Calibri"/>
          <w:i/>
          <w:iCs/>
          <w:color w:val="1F497D" w:themeColor="text2"/>
          <w:sz w:val="20"/>
          <w:szCs w:val="20"/>
        </w:rPr>
        <w:t> </w:t>
      </w:r>
    </w:p>
    <w:p w14:paraId="78B55790" w14:textId="77777777" w:rsidR="000D289F" w:rsidRDefault="000D289F" w:rsidP="000D289F">
      <w:pPr>
        <w:rPr>
          <w:lang w:val="nl-BE"/>
        </w:rPr>
      </w:pPr>
    </w:p>
    <w:p w14:paraId="5FE07324" w14:textId="77777777" w:rsidR="000D289F" w:rsidRDefault="000D289F" w:rsidP="000D289F">
      <w:pPr>
        <w:rPr>
          <w:lang w:val="nl-BE"/>
        </w:rPr>
      </w:pPr>
    </w:p>
    <w:p w14:paraId="73280BDF" w14:textId="77777777" w:rsidR="000D289F" w:rsidRDefault="000D289F" w:rsidP="000D289F">
      <w:pPr>
        <w:rPr>
          <w:lang w:val="nl-BE"/>
        </w:rPr>
      </w:pPr>
    </w:p>
    <w:p w14:paraId="0C4FC9BB" w14:textId="77777777" w:rsidR="000D289F" w:rsidRDefault="000D289F" w:rsidP="000D289F">
      <w:pPr>
        <w:rPr>
          <w:lang w:val="nl-BE"/>
        </w:rPr>
      </w:pPr>
    </w:p>
    <w:p w14:paraId="0EB224F2" w14:textId="77777777" w:rsidR="000D289F" w:rsidRDefault="000D289F" w:rsidP="000D289F">
      <w:pPr>
        <w:rPr>
          <w:lang w:val="nl-BE"/>
        </w:rPr>
      </w:pPr>
    </w:p>
    <w:p w14:paraId="2EAAE2D7" w14:textId="77777777" w:rsidR="000D289F" w:rsidRDefault="000D289F" w:rsidP="000D289F">
      <w:pPr>
        <w:rPr>
          <w:lang w:val="nl-BE"/>
        </w:rPr>
      </w:pPr>
    </w:p>
    <w:p w14:paraId="15EDB6A8" w14:textId="77777777" w:rsidR="000D289F" w:rsidRDefault="000D289F" w:rsidP="000D289F">
      <w:pPr>
        <w:rPr>
          <w:lang w:val="nl-BE"/>
        </w:rPr>
      </w:pPr>
    </w:p>
    <w:p w14:paraId="1C3AE3D4" w14:textId="77777777" w:rsidR="000D289F" w:rsidRDefault="000D289F" w:rsidP="000D289F">
      <w:pPr>
        <w:rPr>
          <w:lang w:val="nl-BE"/>
        </w:rPr>
      </w:pPr>
    </w:p>
    <w:p w14:paraId="1443CDF3" w14:textId="77777777" w:rsidR="000D289F" w:rsidRDefault="000D289F" w:rsidP="000D289F">
      <w:pPr>
        <w:rPr>
          <w:lang w:val="nl-BE"/>
        </w:rPr>
      </w:pPr>
    </w:p>
    <w:p w14:paraId="7DA4BB29" w14:textId="77777777" w:rsidR="000D289F" w:rsidRDefault="000D289F" w:rsidP="000D289F">
      <w:pPr>
        <w:pStyle w:val="paragraph"/>
        <w:spacing w:before="0" w:beforeAutospacing="0" w:after="0" w:afterAutospacing="0"/>
        <w:ind w:left="360"/>
        <w:textAlignment w:val="baseline"/>
        <w:rPr>
          <w:rFonts w:ascii="Calibri" w:hAnsi="Calibri" w:cs="Calibri"/>
          <w:color w:val="000000"/>
          <w:sz w:val="20"/>
          <w:szCs w:val="20"/>
        </w:rPr>
      </w:pPr>
    </w:p>
    <w:p w14:paraId="33AD0C15" w14:textId="77777777" w:rsidR="000D289F" w:rsidRDefault="000D289F" w:rsidP="000D289F">
      <w:pPr>
        <w:pStyle w:val="paragraph"/>
        <w:spacing w:before="0" w:beforeAutospacing="0" w:after="0" w:afterAutospacing="0"/>
        <w:ind w:left="360"/>
        <w:textAlignment w:val="baseline"/>
        <w:rPr>
          <w:rFonts w:ascii="Calibri" w:hAnsi="Calibri" w:cs="Calibri"/>
          <w:color w:val="000000"/>
          <w:sz w:val="20"/>
          <w:szCs w:val="20"/>
        </w:rPr>
      </w:pPr>
      <w:r>
        <w:rPr>
          <w:rStyle w:val="eop"/>
          <w:rFonts w:ascii="Calibri" w:hAnsi="Calibri" w:cs="Calibri"/>
          <w:color w:val="000000"/>
          <w:sz w:val="20"/>
          <w:szCs w:val="20"/>
        </w:rPr>
        <w:t> </w:t>
      </w:r>
    </w:p>
    <w:p w14:paraId="10B54298" w14:textId="77777777" w:rsidR="000D289F" w:rsidRDefault="000D289F" w:rsidP="000D289F">
      <w:pPr>
        <w:pStyle w:val="Lijstalinea"/>
        <w:numPr>
          <w:ilvl w:val="0"/>
          <w:numId w:val="13"/>
        </w:numPr>
        <w:rPr>
          <w:lang w:val="nl-BE"/>
        </w:rPr>
      </w:pPr>
      <w:r w:rsidRPr="000D289F">
        <w:rPr>
          <w:lang w:val="nl-BE"/>
        </w:rPr>
        <w:t>Geef een omschrijving van de materiële situatie (vervoersmiddelen, (sociale) huisvesting, …):  </w:t>
      </w:r>
    </w:p>
    <w:p w14:paraId="2E9D4763" w14:textId="77777777" w:rsidR="000D289F" w:rsidRDefault="000D289F" w:rsidP="000D289F">
      <w:pPr>
        <w:rPr>
          <w:lang w:val="nl-BE"/>
        </w:rPr>
      </w:pPr>
    </w:p>
    <w:p w14:paraId="2D322A4C" w14:textId="77777777" w:rsidR="000D289F" w:rsidRDefault="000D289F" w:rsidP="000D289F">
      <w:pPr>
        <w:rPr>
          <w:lang w:val="nl-BE"/>
        </w:rPr>
      </w:pPr>
    </w:p>
    <w:p w14:paraId="63967C08" w14:textId="77777777" w:rsidR="000D289F" w:rsidRDefault="000D289F" w:rsidP="000D289F">
      <w:pPr>
        <w:rPr>
          <w:lang w:val="nl-BE"/>
        </w:rPr>
      </w:pPr>
    </w:p>
    <w:p w14:paraId="54D8DC62" w14:textId="77777777" w:rsidR="000D289F" w:rsidRDefault="000D289F" w:rsidP="000D289F">
      <w:pPr>
        <w:rPr>
          <w:lang w:val="nl-BE"/>
        </w:rPr>
      </w:pPr>
    </w:p>
    <w:p w14:paraId="69CBA333" w14:textId="77777777" w:rsidR="000D289F" w:rsidRDefault="000D289F" w:rsidP="000D289F">
      <w:pPr>
        <w:rPr>
          <w:lang w:val="nl-BE"/>
        </w:rPr>
      </w:pPr>
    </w:p>
    <w:p w14:paraId="0523BEAA" w14:textId="77777777" w:rsidR="000D289F" w:rsidRDefault="000D289F" w:rsidP="000D289F">
      <w:pPr>
        <w:rPr>
          <w:lang w:val="nl-BE"/>
        </w:rPr>
      </w:pPr>
    </w:p>
    <w:p w14:paraId="50CA588A" w14:textId="77777777" w:rsidR="000D289F" w:rsidRDefault="000D289F" w:rsidP="000D289F">
      <w:pPr>
        <w:rPr>
          <w:lang w:val="nl-BE"/>
        </w:rPr>
      </w:pPr>
    </w:p>
    <w:p w14:paraId="68921887" w14:textId="77777777" w:rsidR="000D289F" w:rsidRDefault="000D289F" w:rsidP="000D289F">
      <w:pPr>
        <w:rPr>
          <w:lang w:val="nl-BE"/>
        </w:rPr>
      </w:pPr>
    </w:p>
    <w:p w14:paraId="1CE4FD3E" w14:textId="77777777" w:rsidR="000D289F" w:rsidRDefault="000D289F" w:rsidP="000D289F">
      <w:pPr>
        <w:pStyle w:val="paragraph"/>
        <w:spacing w:before="0" w:beforeAutospacing="0" w:after="0" w:afterAutospacing="0"/>
        <w:ind w:left="360"/>
        <w:textAlignment w:val="baseline"/>
        <w:rPr>
          <w:rFonts w:ascii="Calibri" w:hAnsi="Calibri" w:cs="Calibri"/>
          <w:color w:val="000000"/>
          <w:sz w:val="20"/>
          <w:szCs w:val="20"/>
        </w:rPr>
      </w:pPr>
    </w:p>
    <w:p w14:paraId="0BA2E7BB" w14:textId="77777777" w:rsidR="00976145" w:rsidRDefault="00976145" w:rsidP="000D289F">
      <w:pPr>
        <w:pStyle w:val="paragraph"/>
        <w:spacing w:before="0" w:beforeAutospacing="0" w:after="0" w:afterAutospacing="0"/>
        <w:ind w:left="360"/>
        <w:textAlignment w:val="baseline"/>
        <w:rPr>
          <w:rFonts w:ascii="Calibri" w:hAnsi="Calibri" w:cs="Calibri"/>
          <w:color w:val="000000"/>
          <w:sz w:val="20"/>
          <w:szCs w:val="20"/>
        </w:rPr>
      </w:pPr>
    </w:p>
    <w:p w14:paraId="32262D4D" w14:textId="421BD237" w:rsidR="000D289F" w:rsidRPr="00CE3970" w:rsidRDefault="000D289F" w:rsidP="00CE3970">
      <w:pPr>
        <w:pStyle w:val="Lijstalinea"/>
        <w:numPr>
          <w:ilvl w:val="0"/>
          <w:numId w:val="13"/>
        </w:numPr>
        <w:rPr>
          <w:i/>
          <w:iCs/>
          <w:color w:val="1F497D" w:themeColor="text2"/>
          <w:lang w:val="nl-BE"/>
        </w:rPr>
      </w:pPr>
      <w:r w:rsidRPr="000D289F">
        <w:rPr>
          <w:lang w:val="nl-BE"/>
        </w:rPr>
        <w:t>Geef een omschrijving van de beroepssituatie/daginvulling</w:t>
      </w:r>
      <w:r>
        <w:rPr>
          <w:lang w:val="nl-BE"/>
        </w:rPr>
        <w:t>.</w:t>
      </w:r>
      <w:r w:rsidRPr="000D289F">
        <w:rPr>
          <w:lang w:val="nl-BE"/>
        </w:rPr>
        <w:t xml:space="preserve"> </w:t>
      </w:r>
      <w:r w:rsidRPr="000D289F">
        <w:rPr>
          <w:i/>
          <w:iCs/>
          <w:color w:val="1F497D" w:themeColor="text2"/>
          <w:lang w:val="nl-BE"/>
        </w:rPr>
        <w:t xml:space="preserve">Is er sprake van een georganiseerde daginvulling? Bv. hobby, vrijwilligerswerk,... Zo ja, op welke manier? </w:t>
      </w:r>
      <w:r w:rsidR="00CE3970" w:rsidRPr="00CE3970">
        <w:rPr>
          <w:i/>
          <w:iCs/>
          <w:color w:val="1F497D" w:themeColor="text2"/>
          <w:lang w:val="nl-BE"/>
        </w:rPr>
        <w:t>Worden de dagen eerder ad hoc ingevuld? Op welke manier? Is er andere hulp/dienstverlening hierrond betrokken?</w:t>
      </w:r>
    </w:p>
    <w:p w14:paraId="3D603F49" w14:textId="77777777" w:rsidR="000D289F" w:rsidRDefault="000D289F" w:rsidP="000D289F">
      <w:pPr>
        <w:rPr>
          <w:lang w:val="nl-BE"/>
        </w:rPr>
      </w:pPr>
    </w:p>
    <w:p w14:paraId="3829129E" w14:textId="77777777" w:rsidR="000D289F" w:rsidRDefault="000D289F" w:rsidP="000D289F">
      <w:pPr>
        <w:rPr>
          <w:lang w:val="nl-BE"/>
        </w:rPr>
      </w:pPr>
    </w:p>
    <w:p w14:paraId="38228E8C" w14:textId="77777777" w:rsidR="000D289F" w:rsidRDefault="000D289F" w:rsidP="000D289F">
      <w:pPr>
        <w:rPr>
          <w:lang w:val="nl-BE"/>
        </w:rPr>
      </w:pPr>
    </w:p>
    <w:p w14:paraId="7FD65541" w14:textId="77777777" w:rsidR="000D289F" w:rsidRDefault="000D289F" w:rsidP="000D289F">
      <w:pPr>
        <w:rPr>
          <w:lang w:val="nl-BE"/>
        </w:rPr>
      </w:pPr>
    </w:p>
    <w:p w14:paraId="5792602D" w14:textId="77777777" w:rsidR="000D289F" w:rsidRDefault="000D289F" w:rsidP="000D289F">
      <w:pPr>
        <w:rPr>
          <w:lang w:val="nl-BE"/>
        </w:rPr>
      </w:pPr>
    </w:p>
    <w:p w14:paraId="4BC3844B" w14:textId="77777777" w:rsidR="000D289F" w:rsidRDefault="000D289F" w:rsidP="000D289F">
      <w:pPr>
        <w:rPr>
          <w:lang w:val="nl-BE"/>
        </w:rPr>
      </w:pPr>
    </w:p>
    <w:p w14:paraId="54FAD624" w14:textId="77777777" w:rsidR="000D289F" w:rsidRDefault="000D289F" w:rsidP="000D289F">
      <w:pPr>
        <w:rPr>
          <w:lang w:val="nl-BE"/>
        </w:rPr>
      </w:pPr>
    </w:p>
    <w:p w14:paraId="39D1EB16" w14:textId="77777777" w:rsidR="000D289F" w:rsidRDefault="000D289F" w:rsidP="000D289F">
      <w:pPr>
        <w:rPr>
          <w:lang w:val="nl-BE"/>
        </w:rPr>
      </w:pPr>
    </w:p>
    <w:p w14:paraId="0937E3CF" w14:textId="77777777" w:rsidR="000D289F" w:rsidRDefault="000D289F" w:rsidP="000D289F">
      <w:pPr>
        <w:rPr>
          <w:lang w:val="nl-BE"/>
        </w:rPr>
      </w:pPr>
    </w:p>
    <w:p w14:paraId="21C93ABA" w14:textId="77777777" w:rsidR="000D289F" w:rsidRDefault="000D289F" w:rsidP="000D289F">
      <w:pPr>
        <w:pStyle w:val="paragraph"/>
        <w:spacing w:before="0" w:beforeAutospacing="0" w:after="0" w:afterAutospacing="0"/>
        <w:textAlignment w:val="baseline"/>
        <w:rPr>
          <w:rFonts w:ascii="Calibri" w:hAnsi="Calibri" w:cs="Calibri"/>
          <w:color w:val="000000"/>
          <w:sz w:val="20"/>
          <w:szCs w:val="20"/>
        </w:rPr>
      </w:pPr>
    </w:p>
    <w:p w14:paraId="3FDEBBE6" w14:textId="1D4FD1FB" w:rsidR="000D289F" w:rsidRDefault="000D289F" w:rsidP="000D289F">
      <w:pPr>
        <w:pStyle w:val="Lijstalinea"/>
        <w:numPr>
          <w:ilvl w:val="0"/>
          <w:numId w:val="13"/>
        </w:numPr>
        <w:rPr>
          <w:i/>
          <w:iCs/>
          <w:color w:val="1F497D" w:themeColor="text2"/>
          <w:lang w:val="nl-BE"/>
        </w:rPr>
      </w:pPr>
      <w:r w:rsidRPr="000D289F">
        <w:rPr>
          <w:lang w:val="nl-BE"/>
        </w:rPr>
        <w:t>Geef een omschrijving van het fysiek welbevinden in het dagelijkse leven</w:t>
      </w:r>
      <w:r w:rsidRPr="000D289F">
        <w:rPr>
          <w:i/>
          <w:iCs/>
          <w:color w:val="1F497D" w:themeColor="text2"/>
          <w:lang w:val="nl-BE"/>
        </w:rPr>
        <w:t>. Is er sprake van medicatiegebruik? Hoe zou je de algemene fysieke gezondheid omschrijven? Is er sprake van een fysieke beperking? Is er andere hulp/dienstverlening hierrond betrokken? </w:t>
      </w:r>
    </w:p>
    <w:p w14:paraId="1A6330A8" w14:textId="77777777" w:rsidR="00976145" w:rsidRDefault="00976145" w:rsidP="00976145">
      <w:pPr>
        <w:rPr>
          <w:i/>
          <w:iCs/>
          <w:color w:val="1F497D" w:themeColor="text2"/>
          <w:lang w:val="nl-BE"/>
        </w:rPr>
      </w:pPr>
    </w:p>
    <w:p w14:paraId="3AE4F347" w14:textId="77777777" w:rsidR="00976145" w:rsidRDefault="00976145" w:rsidP="00976145">
      <w:pPr>
        <w:rPr>
          <w:i/>
          <w:iCs/>
          <w:color w:val="1F497D" w:themeColor="text2"/>
          <w:lang w:val="nl-BE"/>
        </w:rPr>
      </w:pPr>
    </w:p>
    <w:p w14:paraId="00B034AD" w14:textId="77777777" w:rsidR="00976145" w:rsidRDefault="00976145" w:rsidP="00976145">
      <w:pPr>
        <w:rPr>
          <w:i/>
          <w:iCs/>
          <w:color w:val="1F497D" w:themeColor="text2"/>
          <w:lang w:val="nl-BE"/>
        </w:rPr>
      </w:pPr>
    </w:p>
    <w:p w14:paraId="1F39C5DD" w14:textId="77777777" w:rsidR="00976145" w:rsidRDefault="00976145" w:rsidP="00976145">
      <w:pPr>
        <w:rPr>
          <w:i/>
          <w:iCs/>
          <w:color w:val="1F497D" w:themeColor="text2"/>
          <w:lang w:val="nl-BE"/>
        </w:rPr>
      </w:pPr>
    </w:p>
    <w:p w14:paraId="7120F539" w14:textId="77777777" w:rsidR="00976145" w:rsidRDefault="00976145" w:rsidP="00976145">
      <w:pPr>
        <w:rPr>
          <w:i/>
          <w:iCs/>
          <w:color w:val="1F497D" w:themeColor="text2"/>
          <w:lang w:val="nl-BE"/>
        </w:rPr>
      </w:pPr>
    </w:p>
    <w:p w14:paraId="13031C2D" w14:textId="77777777" w:rsidR="00976145" w:rsidRDefault="00976145" w:rsidP="00976145">
      <w:pPr>
        <w:rPr>
          <w:i/>
          <w:iCs/>
          <w:color w:val="1F497D" w:themeColor="text2"/>
          <w:lang w:val="nl-BE"/>
        </w:rPr>
      </w:pPr>
    </w:p>
    <w:p w14:paraId="74BFEF8D" w14:textId="77777777" w:rsidR="00976145" w:rsidRDefault="00976145" w:rsidP="00976145">
      <w:pPr>
        <w:rPr>
          <w:i/>
          <w:iCs/>
          <w:color w:val="1F497D" w:themeColor="text2"/>
          <w:lang w:val="nl-BE"/>
        </w:rPr>
      </w:pPr>
    </w:p>
    <w:p w14:paraId="327E3A29" w14:textId="77777777" w:rsidR="00976145" w:rsidRDefault="00976145" w:rsidP="00976145">
      <w:pPr>
        <w:rPr>
          <w:i/>
          <w:iCs/>
          <w:color w:val="1F497D" w:themeColor="text2"/>
          <w:lang w:val="nl-BE"/>
        </w:rPr>
      </w:pPr>
    </w:p>
    <w:p w14:paraId="52FCB828" w14:textId="77777777" w:rsidR="00976145" w:rsidRDefault="00976145" w:rsidP="00976145">
      <w:pPr>
        <w:rPr>
          <w:i/>
          <w:iCs/>
          <w:color w:val="1F497D" w:themeColor="text2"/>
          <w:lang w:val="nl-BE"/>
        </w:rPr>
      </w:pPr>
    </w:p>
    <w:p w14:paraId="59FC8196" w14:textId="77777777" w:rsidR="00976145" w:rsidRDefault="00976145" w:rsidP="00976145">
      <w:pPr>
        <w:rPr>
          <w:i/>
          <w:iCs/>
          <w:color w:val="1F497D" w:themeColor="text2"/>
          <w:lang w:val="nl-BE"/>
        </w:rPr>
      </w:pPr>
    </w:p>
    <w:p w14:paraId="06B75DA0" w14:textId="77777777" w:rsidR="00976145" w:rsidRDefault="00976145" w:rsidP="00976145">
      <w:pPr>
        <w:rPr>
          <w:i/>
          <w:iCs/>
          <w:color w:val="1F497D" w:themeColor="text2"/>
          <w:lang w:val="nl-BE"/>
        </w:rPr>
      </w:pPr>
    </w:p>
    <w:p w14:paraId="3A7D3AA4" w14:textId="2C147C18" w:rsidR="00976145" w:rsidRPr="00976145" w:rsidRDefault="00976145" w:rsidP="00976145">
      <w:pPr>
        <w:pStyle w:val="Lijstalinea"/>
        <w:numPr>
          <w:ilvl w:val="0"/>
          <w:numId w:val="13"/>
        </w:numPr>
        <w:rPr>
          <w:i/>
          <w:iCs/>
          <w:color w:val="1F497D" w:themeColor="text2"/>
          <w:lang w:val="nl-BE"/>
        </w:rPr>
      </w:pPr>
      <w:r w:rsidRPr="00976145">
        <w:rPr>
          <w:lang w:val="nl-BE"/>
        </w:rPr>
        <w:t>Geef een omschrijving van het psychisch welbevinden in het dagelijkse leven</w:t>
      </w:r>
      <w:r w:rsidRPr="00976145">
        <w:rPr>
          <w:i/>
          <w:iCs/>
          <w:lang w:val="nl-BE"/>
        </w:rPr>
        <w:t xml:space="preserve">. </w:t>
      </w:r>
      <w:r w:rsidRPr="00976145">
        <w:rPr>
          <w:i/>
          <w:iCs/>
          <w:color w:val="1F497D" w:themeColor="text2"/>
          <w:lang w:val="nl-BE"/>
        </w:rPr>
        <w:t>Hoe zou je het algemeen mentaal welzijn omschrijven? Is er sprake van verslavingsthematieken</w:t>
      </w:r>
      <w:r>
        <w:rPr>
          <w:rStyle w:val="Voetnootmarkering"/>
          <w:rFonts w:ascii="Calibri" w:eastAsiaTheme="minorEastAsia" w:hAnsi="Calibri" w:cs="Calibri"/>
          <w:i/>
          <w:color w:val="000000"/>
        </w:rPr>
        <w:footnoteReference w:id="2"/>
      </w:r>
      <w:r w:rsidRPr="00976145">
        <w:rPr>
          <w:i/>
          <w:iCs/>
          <w:color w:val="1F497D" w:themeColor="text2"/>
          <w:lang w:val="nl-BE"/>
        </w:rPr>
        <w:t>? Is er sprake van intra familiaal geweld? Is er andere hulp/dienstverlening hierrond betrokken? </w:t>
      </w:r>
    </w:p>
    <w:p w14:paraId="70169703" w14:textId="77777777" w:rsidR="00976145" w:rsidRPr="00976145" w:rsidRDefault="00976145" w:rsidP="00976145">
      <w:pPr>
        <w:rPr>
          <w:i/>
          <w:iCs/>
          <w:color w:val="1F497D" w:themeColor="text2"/>
          <w:lang w:val="nl-BE"/>
        </w:rPr>
      </w:pPr>
    </w:p>
    <w:p w14:paraId="514FCE5C" w14:textId="77777777" w:rsidR="000D289F" w:rsidRDefault="000D289F" w:rsidP="000D289F">
      <w:pPr>
        <w:rPr>
          <w:lang w:val="nl-NL"/>
        </w:rPr>
      </w:pPr>
    </w:p>
    <w:p w14:paraId="44D73530" w14:textId="77777777" w:rsidR="00976145" w:rsidRDefault="00976145" w:rsidP="000D289F">
      <w:pPr>
        <w:rPr>
          <w:lang w:val="nl-NL"/>
        </w:rPr>
      </w:pPr>
    </w:p>
    <w:p w14:paraId="64BC35BB" w14:textId="77777777" w:rsidR="00976145" w:rsidRDefault="00976145" w:rsidP="000D289F">
      <w:pPr>
        <w:rPr>
          <w:lang w:val="nl-NL"/>
        </w:rPr>
      </w:pPr>
    </w:p>
    <w:p w14:paraId="2314DA4C" w14:textId="77777777" w:rsidR="00976145" w:rsidRDefault="00976145" w:rsidP="000D289F">
      <w:pPr>
        <w:rPr>
          <w:lang w:val="nl-NL"/>
        </w:rPr>
      </w:pPr>
    </w:p>
    <w:p w14:paraId="205A16D3" w14:textId="77777777" w:rsidR="00976145" w:rsidRDefault="00976145" w:rsidP="000D289F">
      <w:pPr>
        <w:rPr>
          <w:lang w:val="nl-NL"/>
        </w:rPr>
      </w:pPr>
    </w:p>
    <w:p w14:paraId="649DEDA3" w14:textId="77777777" w:rsidR="00976145" w:rsidRDefault="00976145" w:rsidP="000D289F">
      <w:pPr>
        <w:rPr>
          <w:lang w:val="nl-NL"/>
        </w:rPr>
      </w:pPr>
    </w:p>
    <w:p w14:paraId="6D71AFDB" w14:textId="77777777" w:rsidR="00976145" w:rsidRDefault="00976145" w:rsidP="000D289F">
      <w:pPr>
        <w:rPr>
          <w:lang w:val="nl-NL"/>
        </w:rPr>
      </w:pPr>
    </w:p>
    <w:p w14:paraId="333F3620" w14:textId="77777777" w:rsidR="00976145" w:rsidRDefault="00976145" w:rsidP="000D289F">
      <w:pPr>
        <w:rPr>
          <w:lang w:val="nl-NL"/>
        </w:rPr>
      </w:pPr>
    </w:p>
    <w:p w14:paraId="3EE9F065" w14:textId="77777777" w:rsidR="00976145" w:rsidRDefault="00976145" w:rsidP="000D289F">
      <w:pPr>
        <w:rPr>
          <w:lang w:val="nl-NL"/>
        </w:rPr>
      </w:pPr>
    </w:p>
    <w:p w14:paraId="484A3FDD" w14:textId="17279E1D" w:rsidR="00976145" w:rsidRDefault="00976145" w:rsidP="00976145">
      <w:pPr>
        <w:pStyle w:val="Kop2"/>
      </w:pPr>
      <w:r>
        <w:lastRenderedPageBreak/>
        <w:t>Info m.b.t de probleemsituatie/hulpvraag</w:t>
      </w:r>
    </w:p>
    <w:p w14:paraId="09F2E1BC" w14:textId="77777777" w:rsidR="00976145" w:rsidRDefault="00976145" w:rsidP="00976145">
      <w:pPr>
        <w:rPr>
          <w:lang w:val="nl-NL"/>
        </w:rPr>
      </w:pPr>
    </w:p>
    <w:p w14:paraId="6CC04279" w14:textId="26C2FE44" w:rsidR="00976145" w:rsidRDefault="00976145" w:rsidP="00976145">
      <w:pPr>
        <w:pStyle w:val="Lijstalinea"/>
        <w:numPr>
          <w:ilvl w:val="0"/>
          <w:numId w:val="13"/>
        </w:numPr>
        <w:rPr>
          <w:i/>
          <w:iCs/>
          <w:color w:val="1F497D" w:themeColor="text2"/>
          <w:lang w:val="nl-BE"/>
        </w:rPr>
      </w:pPr>
      <w:r w:rsidRPr="00976145">
        <w:rPr>
          <w:lang w:val="nl-BE"/>
        </w:rPr>
        <w:t xml:space="preserve">Geef een omschrijving van de probleemsituatie: </w:t>
      </w:r>
      <w:r w:rsidRPr="00976145">
        <w:rPr>
          <w:i/>
          <w:iCs/>
          <w:color w:val="1F497D" w:themeColor="text2"/>
          <w:lang w:val="nl-BE"/>
        </w:rPr>
        <w:t>Wat zijn mogelijke oorzaken? Wat zijn mogelijk (onderliggende) patronen?  </w:t>
      </w:r>
    </w:p>
    <w:p w14:paraId="04C875F5" w14:textId="77777777" w:rsidR="00976145" w:rsidRDefault="00976145" w:rsidP="00976145">
      <w:pPr>
        <w:rPr>
          <w:lang w:val="nl-BE"/>
        </w:rPr>
      </w:pPr>
    </w:p>
    <w:p w14:paraId="2D38B3A2" w14:textId="77777777" w:rsidR="00976145" w:rsidRDefault="00976145" w:rsidP="00976145">
      <w:pPr>
        <w:rPr>
          <w:lang w:val="nl-BE"/>
        </w:rPr>
      </w:pPr>
    </w:p>
    <w:p w14:paraId="6520C232" w14:textId="77777777" w:rsidR="00976145" w:rsidRDefault="00976145" w:rsidP="00976145">
      <w:pPr>
        <w:rPr>
          <w:lang w:val="nl-BE"/>
        </w:rPr>
      </w:pPr>
    </w:p>
    <w:p w14:paraId="4C6D2B46" w14:textId="77777777" w:rsidR="00976145" w:rsidRDefault="00976145" w:rsidP="00976145">
      <w:pPr>
        <w:rPr>
          <w:lang w:val="nl-BE"/>
        </w:rPr>
      </w:pPr>
    </w:p>
    <w:p w14:paraId="4D549907" w14:textId="77777777" w:rsidR="00976145" w:rsidRDefault="00976145" w:rsidP="00976145">
      <w:pPr>
        <w:pStyle w:val="Lijstalinea"/>
        <w:ind w:left="720"/>
        <w:rPr>
          <w:lang w:val="nl-BE"/>
        </w:rPr>
      </w:pPr>
    </w:p>
    <w:p w14:paraId="1CD0B7B5" w14:textId="77777777" w:rsidR="00976145" w:rsidRPr="00976145" w:rsidRDefault="00976145" w:rsidP="00976145">
      <w:pPr>
        <w:pStyle w:val="Lijstalinea"/>
        <w:ind w:left="720"/>
        <w:rPr>
          <w:lang w:val="nl-BE"/>
        </w:rPr>
      </w:pPr>
    </w:p>
    <w:p w14:paraId="417F8B58" w14:textId="77777777" w:rsidR="00976145" w:rsidRPr="00976145" w:rsidRDefault="00976145" w:rsidP="00976145">
      <w:pPr>
        <w:pStyle w:val="Lijstalinea"/>
        <w:numPr>
          <w:ilvl w:val="0"/>
          <w:numId w:val="13"/>
        </w:numPr>
        <w:rPr>
          <w:lang w:val="nl-BE"/>
        </w:rPr>
      </w:pPr>
      <w:r w:rsidRPr="00976145">
        <w:rPr>
          <w:lang w:val="nl-BE"/>
        </w:rPr>
        <w:t>Wat zijn de gevolgen voor het dagelijks functioneren (subjectief/feitelijk)? </w:t>
      </w:r>
    </w:p>
    <w:p w14:paraId="196A414F" w14:textId="77777777" w:rsidR="00976145" w:rsidRDefault="00976145" w:rsidP="00976145">
      <w:pPr>
        <w:rPr>
          <w:i/>
          <w:iCs/>
          <w:color w:val="1F497D" w:themeColor="text2"/>
          <w:lang w:val="nl-BE"/>
        </w:rPr>
      </w:pPr>
    </w:p>
    <w:p w14:paraId="177E4F3C" w14:textId="77777777" w:rsidR="00976145" w:rsidRPr="00976145" w:rsidRDefault="00976145" w:rsidP="00976145">
      <w:pPr>
        <w:rPr>
          <w:lang w:val="nl-BE"/>
        </w:rPr>
      </w:pPr>
    </w:p>
    <w:p w14:paraId="50C00071" w14:textId="77777777" w:rsidR="00976145" w:rsidRPr="00976145" w:rsidRDefault="00976145" w:rsidP="00976145">
      <w:pPr>
        <w:rPr>
          <w:lang w:val="nl-BE"/>
        </w:rPr>
      </w:pPr>
    </w:p>
    <w:p w14:paraId="0895D750" w14:textId="77777777" w:rsidR="00976145" w:rsidRDefault="00976145" w:rsidP="00976145">
      <w:pPr>
        <w:rPr>
          <w:i/>
          <w:iCs/>
          <w:color w:val="1F497D" w:themeColor="text2"/>
          <w:lang w:val="nl-BE"/>
        </w:rPr>
      </w:pPr>
    </w:p>
    <w:p w14:paraId="59FA4A0C" w14:textId="3FDA4C3E" w:rsidR="00976145" w:rsidRPr="00976145" w:rsidRDefault="00976145" w:rsidP="00976145">
      <w:pPr>
        <w:pStyle w:val="paragraph"/>
        <w:spacing w:before="0" w:beforeAutospacing="0" w:after="0" w:afterAutospacing="0"/>
        <w:textAlignment w:val="baseline"/>
        <w:rPr>
          <w:rFonts w:ascii="Calibri" w:hAnsi="Calibri" w:cs="Calibri"/>
          <w:color w:val="000000"/>
          <w:sz w:val="20"/>
          <w:szCs w:val="20"/>
        </w:rPr>
      </w:pPr>
    </w:p>
    <w:p w14:paraId="71F78AAC" w14:textId="77777777" w:rsidR="00976145" w:rsidRDefault="00976145" w:rsidP="00976145">
      <w:pPr>
        <w:pStyle w:val="paragraph"/>
        <w:spacing w:before="0" w:beforeAutospacing="0" w:after="0" w:afterAutospacing="0"/>
        <w:ind w:left="555"/>
        <w:textAlignment w:val="baseline"/>
        <w:rPr>
          <w:rFonts w:ascii="Segoe UI" w:hAnsi="Segoe UI" w:cs="Segoe UI"/>
          <w:color w:val="000000"/>
          <w:sz w:val="18"/>
          <w:szCs w:val="18"/>
        </w:rPr>
      </w:pPr>
      <w:r>
        <w:rPr>
          <w:rStyle w:val="eop"/>
          <w:rFonts w:ascii="Calibri" w:hAnsi="Calibri" w:cs="Calibri"/>
          <w:color w:val="000000"/>
          <w:sz w:val="20"/>
          <w:szCs w:val="20"/>
        </w:rPr>
        <w:t> </w:t>
      </w:r>
    </w:p>
    <w:p w14:paraId="408FD0EF" w14:textId="77777777" w:rsidR="00976145" w:rsidRDefault="00976145" w:rsidP="00976145">
      <w:pPr>
        <w:pStyle w:val="paragraph"/>
        <w:spacing w:before="0" w:beforeAutospacing="0" w:after="0" w:afterAutospacing="0"/>
        <w:ind w:left="555"/>
        <w:textAlignment w:val="baseline"/>
        <w:rPr>
          <w:rFonts w:ascii="Segoe UI" w:hAnsi="Segoe UI" w:cs="Segoe UI"/>
          <w:color w:val="000000"/>
          <w:sz w:val="18"/>
          <w:szCs w:val="18"/>
        </w:rPr>
      </w:pPr>
      <w:r>
        <w:rPr>
          <w:rStyle w:val="eop"/>
          <w:rFonts w:ascii="Calibri" w:hAnsi="Calibri" w:cs="Calibri"/>
          <w:color w:val="000000"/>
          <w:sz w:val="20"/>
          <w:szCs w:val="20"/>
        </w:rPr>
        <w:t> </w:t>
      </w:r>
    </w:p>
    <w:p w14:paraId="684F42C1" w14:textId="4AD8B833" w:rsidR="00976145" w:rsidRPr="00976145" w:rsidRDefault="00976145" w:rsidP="00976145">
      <w:pPr>
        <w:pStyle w:val="Lijstalinea"/>
        <w:ind w:left="720"/>
        <w:rPr>
          <w:lang w:val="nl-BE"/>
        </w:rPr>
      </w:pPr>
    </w:p>
    <w:p w14:paraId="43C0CF76" w14:textId="77777777" w:rsidR="00976145" w:rsidRPr="00CE3970" w:rsidRDefault="00976145" w:rsidP="00976145">
      <w:pPr>
        <w:pStyle w:val="Lijstalinea"/>
        <w:numPr>
          <w:ilvl w:val="0"/>
          <w:numId w:val="13"/>
        </w:numPr>
        <w:rPr>
          <w:i/>
          <w:iCs/>
          <w:color w:val="1F497D" w:themeColor="text2"/>
          <w:lang w:val="nl-BE"/>
        </w:rPr>
      </w:pPr>
      <w:r w:rsidRPr="00976145">
        <w:rPr>
          <w:lang w:val="nl-BE"/>
        </w:rPr>
        <w:t xml:space="preserve">Wat zijn ondersteunde factoren? </w:t>
      </w:r>
      <w:r w:rsidRPr="00CE3970">
        <w:rPr>
          <w:i/>
          <w:iCs/>
          <w:color w:val="1F497D" w:themeColor="text2"/>
          <w:lang w:val="nl-BE"/>
        </w:rPr>
        <w:t>Hoe kan de cliënt tot rust komen? Wat doet de cliënt graag? Wat helpt het welbevinden? </w:t>
      </w:r>
    </w:p>
    <w:p w14:paraId="56E3CA8A" w14:textId="77777777" w:rsidR="00976145" w:rsidRPr="00CE3970" w:rsidRDefault="00976145" w:rsidP="00976145">
      <w:pPr>
        <w:pStyle w:val="paragraph"/>
        <w:spacing w:before="0" w:beforeAutospacing="0" w:after="0" w:afterAutospacing="0"/>
        <w:ind w:left="540"/>
        <w:textAlignment w:val="baseline"/>
        <w:rPr>
          <w:rFonts w:ascii="Segoe UI" w:hAnsi="Segoe UI" w:cs="Segoe UI"/>
          <w:i/>
          <w:iCs/>
          <w:color w:val="1F497D" w:themeColor="text2"/>
          <w:sz w:val="18"/>
          <w:szCs w:val="18"/>
        </w:rPr>
      </w:pPr>
      <w:r w:rsidRPr="00CE3970">
        <w:rPr>
          <w:rStyle w:val="normaltextrun"/>
          <w:rFonts w:ascii="Calibri" w:hAnsi="Calibri" w:cs="Calibri"/>
          <w:i/>
          <w:iCs/>
          <w:color w:val="1F497D" w:themeColor="text2"/>
          <w:sz w:val="20"/>
          <w:szCs w:val="20"/>
        </w:rPr>
        <w:t> </w:t>
      </w:r>
      <w:r w:rsidRPr="00CE3970">
        <w:rPr>
          <w:rStyle w:val="eop"/>
          <w:rFonts w:ascii="Calibri" w:hAnsi="Calibri" w:cs="Calibri"/>
          <w:i/>
          <w:iCs/>
          <w:color w:val="1F497D" w:themeColor="text2"/>
          <w:sz w:val="20"/>
          <w:szCs w:val="20"/>
        </w:rPr>
        <w:t> </w:t>
      </w:r>
    </w:p>
    <w:p w14:paraId="63C83CBC" w14:textId="7BDE06D1" w:rsidR="00976145" w:rsidRDefault="00976145" w:rsidP="00976145">
      <w:pPr>
        <w:tabs>
          <w:tab w:val="left" w:pos="1332"/>
        </w:tabs>
        <w:rPr>
          <w:lang w:val="nl-BE"/>
        </w:rPr>
      </w:pPr>
    </w:p>
    <w:p w14:paraId="7DC5C063" w14:textId="77777777" w:rsidR="00976145" w:rsidRDefault="00976145" w:rsidP="00976145">
      <w:pPr>
        <w:tabs>
          <w:tab w:val="left" w:pos="1332"/>
        </w:tabs>
        <w:rPr>
          <w:lang w:val="nl-BE"/>
        </w:rPr>
      </w:pPr>
    </w:p>
    <w:p w14:paraId="15A159D1" w14:textId="77777777" w:rsidR="00976145" w:rsidRDefault="00976145" w:rsidP="00976145">
      <w:pPr>
        <w:tabs>
          <w:tab w:val="left" w:pos="1332"/>
        </w:tabs>
        <w:rPr>
          <w:lang w:val="nl-BE"/>
        </w:rPr>
      </w:pPr>
    </w:p>
    <w:p w14:paraId="04501230" w14:textId="77777777" w:rsidR="00976145" w:rsidRDefault="00976145" w:rsidP="00976145">
      <w:pPr>
        <w:tabs>
          <w:tab w:val="left" w:pos="1332"/>
        </w:tabs>
        <w:rPr>
          <w:lang w:val="nl-BE"/>
        </w:rPr>
      </w:pPr>
    </w:p>
    <w:p w14:paraId="54C5A908" w14:textId="77777777" w:rsidR="00976145" w:rsidRDefault="00976145" w:rsidP="00976145">
      <w:pPr>
        <w:tabs>
          <w:tab w:val="left" w:pos="1332"/>
        </w:tabs>
        <w:rPr>
          <w:lang w:val="nl-BE"/>
        </w:rPr>
      </w:pPr>
    </w:p>
    <w:p w14:paraId="18F41EB5" w14:textId="77777777" w:rsidR="00976145" w:rsidRDefault="00976145" w:rsidP="00976145">
      <w:pPr>
        <w:tabs>
          <w:tab w:val="left" w:pos="1332"/>
        </w:tabs>
        <w:rPr>
          <w:lang w:val="nl-BE"/>
        </w:rPr>
      </w:pPr>
    </w:p>
    <w:p w14:paraId="035FD9A4" w14:textId="77777777" w:rsidR="00976145" w:rsidRDefault="00976145" w:rsidP="00976145">
      <w:pPr>
        <w:tabs>
          <w:tab w:val="left" w:pos="1332"/>
        </w:tabs>
        <w:rPr>
          <w:lang w:val="nl-BE"/>
        </w:rPr>
      </w:pPr>
    </w:p>
    <w:p w14:paraId="272A384C" w14:textId="77777777" w:rsidR="00976145" w:rsidRDefault="00976145" w:rsidP="00976145">
      <w:pPr>
        <w:tabs>
          <w:tab w:val="left" w:pos="1332"/>
        </w:tabs>
        <w:rPr>
          <w:lang w:val="nl-BE"/>
        </w:rPr>
      </w:pPr>
    </w:p>
    <w:p w14:paraId="6A18CBB0" w14:textId="77777777" w:rsidR="00976145" w:rsidRPr="00CE3970" w:rsidRDefault="00976145" w:rsidP="00976145">
      <w:pPr>
        <w:pStyle w:val="Lijstalinea"/>
        <w:numPr>
          <w:ilvl w:val="0"/>
          <w:numId w:val="13"/>
        </w:numPr>
        <w:rPr>
          <w:i/>
          <w:iCs/>
          <w:color w:val="1F497D" w:themeColor="text2"/>
          <w:lang w:val="nl-BE"/>
        </w:rPr>
      </w:pPr>
      <w:r w:rsidRPr="00976145">
        <w:rPr>
          <w:lang w:val="nl-BE"/>
        </w:rPr>
        <w:t xml:space="preserve">Welke verwachtingen heeft de cliënt m.b.t. de hulpvraag/hulpverlening? </w:t>
      </w:r>
      <w:r w:rsidRPr="00CE3970">
        <w:rPr>
          <w:i/>
          <w:iCs/>
          <w:color w:val="1F497D" w:themeColor="text2"/>
          <w:lang w:val="nl-BE"/>
        </w:rPr>
        <w:t>Waaraan wenst de client te werken? Waar wil de client zich bij laten ondersteunen? </w:t>
      </w:r>
    </w:p>
    <w:p w14:paraId="2B54AA5F" w14:textId="77777777" w:rsidR="00976145" w:rsidRPr="00CE3970" w:rsidRDefault="00976145" w:rsidP="00976145">
      <w:pPr>
        <w:tabs>
          <w:tab w:val="left" w:pos="1332"/>
        </w:tabs>
        <w:rPr>
          <w:i/>
          <w:iCs/>
          <w:color w:val="1F497D" w:themeColor="text2"/>
          <w:lang w:val="nl-BE"/>
        </w:rPr>
      </w:pPr>
    </w:p>
    <w:p w14:paraId="4FFBFDDF" w14:textId="77777777" w:rsidR="00976145" w:rsidRDefault="00976145" w:rsidP="00976145">
      <w:pPr>
        <w:tabs>
          <w:tab w:val="left" w:pos="1332"/>
        </w:tabs>
        <w:rPr>
          <w:lang w:val="nl-BE"/>
        </w:rPr>
      </w:pPr>
    </w:p>
    <w:p w14:paraId="721E7CB8" w14:textId="77777777" w:rsidR="00976145" w:rsidRDefault="00976145" w:rsidP="00976145">
      <w:pPr>
        <w:tabs>
          <w:tab w:val="left" w:pos="1332"/>
        </w:tabs>
        <w:rPr>
          <w:lang w:val="nl-BE"/>
        </w:rPr>
      </w:pPr>
    </w:p>
    <w:p w14:paraId="1C44D61D" w14:textId="77777777" w:rsidR="00976145" w:rsidRDefault="00976145" w:rsidP="00976145">
      <w:pPr>
        <w:tabs>
          <w:tab w:val="left" w:pos="1332"/>
        </w:tabs>
        <w:rPr>
          <w:lang w:val="nl-BE"/>
        </w:rPr>
      </w:pPr>
    </w:p>
    <w:p w14:paraId="28EDA5C9" w14:textId="77777777" w:rsidR="00976145" w:rsidRDefault="00976145" w:rsidP="00976145">
      <w:pPr>
        <w:tabs>
          <w:tab w:val="left" w:pos="1332"/>
        </w:tabs>
        <w:rPr>
          <w:lang w:val="nl-BE"/>
        </w:rPr>
      </w:pPr>
    </w:p>
    <w:p w14:paraId="08AE695E" w14:textId="77777777" w:rsidR="00976145" w:rsidRDefault="00976145" w:rsidP="00976145">
      <w:pPr>
        <w:tabs>
          <w:tab w:val="left" w:pos="1332"/>
        </w:tabs>
        <w:rPr>
          <w:lang w:val="nl-BE"/>
        </w:rPr>
      </w:pPr>
    </w:p>
    <w:p w14:paraId="5A75D2EC" w14:textId="77777777" w:rsidR="00976145" w:rsidRDefault="00976145" w:rsidP="00976145">
      <w:pPr>
        <w:tabs>
          <w:tab w:val="left" w:pos="1332"/>
        </w:tabs>
        <w:rPr>
          <w:lang w:val="nl-BE"/>
        </w:rPr>
      </w:pPr>
    </w:p>
    <w:p w14:paraId="16B11187" w14:textId="77777777" w:rsidR="00976145" w:rsidRDefault="00976145" w:rsidP="00976145">
      <w:pPr>
        <w:pStyle w:val="paragraph"/>
        <w:spacing w:before="0" w:beforeAutospacing="0" w:after="0" w:afterAutospacing="0"/>
        <w:ind w:left="15"/>
        <w:textAlignment w:val="baseline"/>
        <w:rPr>
          <w:rFonts w:ascii="Segoe UI" w:hAnsi="Segoe UI" w:cs="Segoe UI"/>
          <w:color w:val="000000"/>
          <w:sz w:val="18"/>
          <w:szCs w:val="18"/>
        </w:rPr>
      </w:pPr>
    </w:p>
    <w:p w14:paraId="21FA35E5" w14:textId="77777777" w:rsidR="00976145" w:rsidRPr="00976145" w:rsidRDefault="00976145" w:rsidP="00976145">
      <w:pPr>
        <w:pStyle w:val="Lijstalinea"/>
        <w:numPr>
          <w:ilvl w:val="0"/>
          <w:numId w:val="13"/>
        </w:numPr>
        <w:rPr>
          <w:lang w:val="nl-BE"/>
        </w:rPr>
      </w:pPr>
      <w:r w:rsidRPr="00976145">
        <w:rPr>
          <w:lang w:val="nl-BE"/>
        </w:rPr>
        <w:t>Welke doelstellingen kunnen hieraan gekoppeld worden vanuit cliëntperspectief?  </w:t>
      </w:r>
    </w:p>
    <w:p w14:paraId="5802EC0B" w14:textId="77777777" w:rsidR="00976145" w:rsidRDefault="00976145" w:rsidP="00976145">
      <w:pPr>
        <w:tabs>
          <w:tab w:val="left" w:pos="1332"/>
        </w:tabs>
        <w:rPr>
          <w:lang w:val="nl-BE"/>
        </w:rPr>
      </w:pPr>
    </w:p>
    <w:p w14:paraId="016A2F65" w14:textId="77777777" w:rsidR="00976145" w:rsidRDefault="00976145" w:rsidP="00976145">
      <w:pPr>
        <w:tabs>
          <w:tab w:val="left" w:pos="1332"/>
        </w:tabs>
        <w:rPr>
          <w:lang w:val="nl-BE"/>
        </w:rPr>
      </w:pPr>
    </w:p>
    <w:p w14:paraId="2764EF8A" w14:textId="77777777" w:rsidR="00976145" w:rsidRDefault="00976145" w:rsidP="00976145">
      <w:pPr>
        <w:tabs>
          <w:tab w:val="left" w:pos="1332"/>
        </w:tabs>
        <w:rPr>
          <w:lang w:val="nl-BE"/>
        </w:rPr>
      </w:pPr>
    </w:p>
    <w:p w14:paraId="301AA24D" w14:textId="77777777" w:rsidR="00976145" w:rsidRDefault="00976145" w:rsidP="00976145">
      <w:pPr>
        <w:tabs>
          <w:tab w:val="left" w:pos="1332"/>
        </w:tabs>
        <w:rPr>
          <w:lang w:val="nl-BE"/>
        </w:rPr>
      </w:pPr>
    </w:p>
    <w:p w14:paraId="5A6EB213" w14:textId="77777777" w:rsidR="00976145" w:rsidRDefault="00976145" w:rsidP="00976145">
      <w:pPr>
        <w:tabs>
          <w:tab w:val="left" w:pos="1332"/>
        </w:tabs>
        <w:rPr>
          <w:lang w:val="nl-BE"/>
        </w:rPr>
      </w:pPr>
    </w:p>
    <w:p w14:paraId="4EEFBBED" w14:textId="77777777" w:rsidR="00976145" w:rsidRDefault="00976145" w:rsidP="00976145">
      <w:pPr>
        <w:tabs>
          <w:tab w:val="left" w:pos="1332"/>
        </w:tabs>
        <w:rPr>
          <w:lang w:val="nl-BE"/>
        </w:rPr>
      </w:pPr>
    </w:p>
    <w:p w14:paraId="7015D6D8" w14:textId="77777777" w:rsidR="00976145" w:rsidRPr="00976145" w:rsidRDefault="00976145" w:rsidP="00976145">
      <w:pPr>
        <w:pStyle w:val="Lijstalinea"/>
        <w:numPr>
          <w:ilvl w:val="0"/>
          <w:numId w:val="13"/>
        </w:numPr>
        <w:rPr>
          <w:lang w:val="nl-BE"/>
        </w:rPr>
      </w:pPr>
      <w:r w:rsidRPr="00976145">
        <w:rPr>
          <w:lang w:val="nl-BE"/>
        </w:rPr>
        <w:lastRenderedPageBreak/>
        <w:t>Welke verwachtingen heb je als aanmelder m.b.t de hulpvraag/hulpverlening? </w:t>
      </w:r>
    </w:p>
    <w:p w14:paraId="10E01E06" w14:textId="77777777" w:rsidR="00976145" w:rsidRDefault="00976145" w:rsidP="00976145">
      <w:pPr>
        <w:pStyle w:val="paragraph"/>
        <w:spacing w:before="0" w:beforeAutospacing="0" w:after="0" w:afterAutospacing="0"/>
        <w:ind w:left="705"/>
        <w:textAlignment w:val="baseline"/>
        <w:rPr>
          <w:rFonts w:ascii="Segoe UI" w:hAnsi="Segoe UI" w:cs="Segoe UI"/>
          <w:color w:val="000000"/>
          <w:sz w:val="18"/>
          <w:szCs w:val="18"/>
        </w:rPr>
      </w:pPr>
      <w:r>
        <w:rPr>
          <w:rStyle w:val="normaltextrun"/>
          <w:rFonts w:ascii="Calibri" w:hAnsi="Calibri" w:cs="Calibri"/>
          <w:color w:val="000000"/>
          <w:sz w:val="20"/>
          <w:szCs w:val="20"/>
        </w:rPr>
        <w:t> </w:t>
      </w:r>
      <w:r>
        <w:rPr>
          <w:rStyle w:val="eop"/>
          <w:rFonts w:ascii="Calibri" w:hAnsi="Calibri" w:cs="Calibri"/>
          <w:color w:val="000000"/>
          <w:sz w:val="20"/>
          <w:szCs w:val="20"/>
        </w:rPr>
        <w:t> </w:t>
      </w:r>
    </w:p>
    <w:p w14:paraId="246C5549" w14:textId="77777777" w:rsidR="00976145" w:rsidRDefault="00976145" w:rsidP="00976145">
      <w:pPr>
        <w:tabs>
          <w:tab w:val="left" w:pos="1332"/>
        </w:tabs>
        <w:rPr>
          <w:lang w:val="nl-BE"/>
        </w:rPr>
      </w:pPr>
    </w:p>
    <w:p w14:paraId="59749243" w14:textId="77777777" w:rsidR="00976145" w:rsidRDefault="00976145" w:rsidP="00976145">
      <w:pPr>
        <w:tabs>
          <w:tab w:val="left" w:pos="1332"/>
        </w:tabs>
        <w:rPr>
          <w:lang w:val="nl-BE"/>
        </w:rPr>
      </w:pPr>
    </w:p>
    <w:p w14:paraId="13C39E6B" w14:textId="77777777" w:rsidR="00976145" w:rsidRDefault="00976145" w:rsidP="00976145">
      <w:pPr>
        <w:tabs>
          <w:tab w:val="left" w:pos="1332"/>
        </w:tabs>
        <w:rPr>
          <w:lang w:val="nl-BE"/>
        </w:rPr>
      </w:pPr>
    </w:p>
    <w:p w14:paraId="0CE8A867" w14:textId="77777777" w:rsidR="00976145" w:rsidRDefault="00976145" w:rsidP="00976145">
      <w:pPr>
        <w:tabs>
          <w:tab w:val="left" w:pos="1332"/>
        </w:tabs>
        <w:rPr>
          <w:lang w:val="nl-BE"/>
        </w:rPr>
      </w:pPr>
    </w:p>
    <w:p w14:paraId="5E89777C" w14:textId="77777777" w:rsidR="00976145" w:rsidRDefault="00976145" w:rsidP="00976145">
      <w:pPr>
        <w:tabs>
          <w:tab w:val="left" w:pos="1332"/>
        </w:tabs>
        <w:rPr>
          <w:lang w:val="nl-BE"/>
        </w:rPr>
      </w:pPr>
    </w:p>
    <w:p w14:paraId="2257DCE0" w14:textId="77777777" w:rsidR="00976145" w:rsidRDefault="00976145" w:rsidP="00976145">
      <w:pPr>
        <w:tabs>
          <w:tab w:val="left" w:pos="1332"/>
        </w:tabs>
        <w:rPr>
          <w:lang w:val="nl-BE"/>
        </w:rPr>
      </w:pPr>
    </w:p>
    <w:p w14:paraId="5661347B" w14:textId="77777777" w:rsidR="00976145" w:rsidRDefault="00976145" w:rsidP="00976145">
      <w:pPr>
        <w:tabs>
          <w:tab w:val="left" w:pos="1332"/>
        </w:tabs>
        <w:rPr>
          <w:lang w:val="nl-BE"/>
        </w:rPr>
      </w:pPr>
    </w:p>
    <w:p w14:paraId="75FE10BF" w14:textId="77777777" w:rsidR="00976145" w:rsidRDefault="00976145" w:rsidP="00976145">
      <w:pPr>
        <w:pStyle w:val="paragraph"/>
        <w:spacing w:before="0" w:beforeAutospacing="0" w:after="0" w:afterAutospacing="0"/>
        <w:ind w:left="705"/>
        <w:textAlignment w:val="baseline"/>
        <w:rPr>
          <w:rFonts w:ascii="Segoe UI" w:hAnsi="Segoe UI" w:cs="Segoe UI"/>
          <w:color w:val="000000"/>
          <w:sz w:val="18"/>
          <w:szCs w:val="18"/>
        </w:rPr>
      </w:pPr>
    </w:p>
    <w:p w14:paraId="2ED561CE" w14:textId="77777777" w:rsidR="00976145" w:rsidRDefault="00976145" w:rsidP="00976145">
      <w:pPr>
        <w:pStyle w:val="Lijstalinea"/>
        <w:numPr>
          <w:ilvl w:val="0"/>
          <w:numId w:val="13"/>
        </w:numPr>
        <w:rPr>
          <w:lang w:val="nl-BE"/>
        </w:rPr>
      </w:pPr>
      <w:r w:rsidRPr="00976145">
        <w:rPr>
          <w:lang w:val="nl-BE"/>
        </w:rPr>
        <w:t>Hulpverlenings- en/of gerechtelijke instanties/andere hulpbronnen van de cliënt (contactpersonen) – (zowel verleden, heden en toekomst)? </w:t>
      </w:r>
    </w:p>
    <w:p w14:paraId="4338C482" w14:textId="77777777" w:rsidR="00FE4CE1" w:rsidRDefault="00FE4CE1" w:rsidP="00FE4CE1">
      <w:pPr>
        <w:rPr>
          <w:lang w:val="nl-BE"/>
        </w:rPr>
      </w:pPr>
    </w:p>
    <w:p w14:paraId="6B5B8837" w14:textId="77777777" w:rsidR="00FE4CE1" w:rsidRDefault="00FE4CE1" w:rsidP="00FE4CE1">
      <w:pPr>
        <w:rPr>
          <w:lang w:val="nl-BE"/>
        </w:rPr>
      </w:pPr>
    </w:p>
    <w:p w14:paraId="6BD2B272" w14:textId="77777777" w:rsidR="00FE4CE1" w:rsidRDefault="00FE4CE1" w:rsidP="00FE4CE1">
      <w:pPr>
        <w:rPr>
          <w:lang w:val="nl-BE"/>
        </w:rPr>
      </w:pPr>
    </w:p>
    <w:p w14:paraId="6FD7046B" w14:textId="77777777" w:rsidR="00FE4CE1" w:rsidRDefault="00FE4CE1" w:rsidP="00FE4CE1">
      <w:pPr>
        <w:rPr>
          <w:lang w:val="nl-BE"/>
        </w:rPr>
      </w:pPr>
    </w:p>
    <w:p w14:paraId="48FDEA2C" w14:textId="77777777" w:rsidR="00FE4CE1" w:rsidRDefault="00FE4CE1" w:rsidP="00FE4CE1">
      <w:pPr>
        <w:rPr>
          <w:lang w:val="nl-BE"/>
        </w:rPr>
      </w:pPr>
    </w:p>
    <w:p w14:paraId="2CB17364" w14:textId="77777777" w:rsidR="00FE4CE1" w:rsidRDefault="00FE4CE1" w:rsidP="00FE4CE1">
      <w:pPr>
        <w:rPr>
          <w:lang w:val="nl-BE"/>
        </w:rPr>
      </w:pPr>
    </w:p>
    <w:p w14:paraId="489A6CCC" w14:textId="77777777" w:rsidR="00FE4CE1" w:rsidRDefault="00FE4CE1" w:rsidP="00FE4CE1">
      <w:pPr>
        <w:rPr>
          <w:lang w:val="nl-BE"/>
        </w:rPr>
      </w:pPr>
    </w:p>
    <w:p w14:paraId="61568C98" w14:textId="77777777" w:rsidR="00FE4CE1" w:rsidRPr="00FE4CE1" w:rsidRDefault="00FE4CE1" w:rsidP="00FE4CE1">
      <w:pPr>
        <w:rPr>
          <w:lang w:val="nl-BE"/>
        </w:rPr>
      </w:pPr>
    </w:p>
    <w:p w14:paraId="028EEA0F" w14:textId="651DF57E" w:rsidR="00FE4CE1" w:rsidRPr="00FE4CE1" w:rsidRDefault="00FE4CE1" w:rsidP="00FE4CE1">
      <w:pPr>
        <w:pStyle w:val="Lijstalinea"/>
        <w:numPr>
          <w:ilvl w:val="0"/>
          <w:numId w:val="13"/>
        </w:numPr>
        <w:rPr>
          <w:lang w:val="nl-BE"/>
        </w:rPr>
      </w:pPr>
      <w:r>
        <w:rPr>
          <w:lang w:val="nl-BE"/>
        </w:rPr>
        <w:t xml:space="preserve">Andere relevante info die je wilt meegeven? </w:t>
      </w:r>
    </w:p>
    <w:p w14:paraId="7CC41843" w14:textId="77777777" w:rsidR="00976145" w:rsidRDefault="00976145" w:rsidP="00976145">
      <w:pPr>
        <w:tabs>
          <w:tab w:val="left" w:pos="1332"/>
        </w:tabs>
        <w:rPr>
          <w:lang w:val="nl-BE"/>
        </w:rPr>
      </w:pPr>
    </w:p>
    <w:p w14:paraId="09B77D49" w14:textId="77777777" w:rsidR="00FE4CE1" w:rsidRDefault="00FE4CE1" w:rsidP="00976145">
      <w:pPr>
        <w:tabs>
          <w:tab w:val="left" w:pos="1332"/>
        </w:tabs>
        <w:rPr>
          <w:lang w:val="nl-BE"/>
        </w:rPr>
      </w:pPr>
    </w:p>
    <w:p w14:paraId="1CCBC677" w14:textId="77777777" w:rsidR="00CE3970" w:rsidRDefault="00CE3970" w:rsidP="00976145">
      <w:pPr>
        <w:tabs>
          <w:tab w:val="left" w:pos="1332"/>
        </w:tabs>
        <w:rPr>
          <w:lang w:val="nl-BE"/>
        </w:rPr>
      </w:pPr>
    </w:p>
    <w:p w14:paraId="49085C79" w14:textId="77777777" w:rsidR="00CE3970" w:rsidRDefault="00CE3970" w:rsidP="00976145">
      <w:pPr>
        <w:tabs>
          <w:tab w:val="left" w:pos="1332"/>
        </w:tabs>
        <w:rPr>
          <w:lang w:val="nl-BE"/>
        </w:rPr>
      </w:pPr>
    </w:p>
    <w:p w14:paraId="343C6507" w14:textId="77777777" w:rsidR="00CE3970" w:rsidRDefault="00CE3970" w:rsidP="00976145">
      <w:pPr>
        <w:tabs>
          <w:tab w:val="left" w:pos="1332"/>
        </w:tabs>
        <w:rPr>
          <w:lang w:val="nl-BE"/>
        </w:rPr>
      </w:pPr>
    </w:p>
    <w:p w14:paraId="7134BFB5" w14:textId="77777777" w:rsidR="00CE3970" w:rsidRDefault="00CE3970" w:rsidP="00976145">
      <w:pPr>
        <w:tabs>
          <w:tab w:val="left" w:pos="1332"/>
        </w:tabs>
        <w:rPr>
          <w:lang w:val="nl-BE"/>
        </w:rPr>
      </w:pPr>
    </w:p>
    <w:p w14:paraId="5086421C" w14:textId="2D55C757" w:rsidR="00FE4CE1" w:rsidRDefault="00FE4CE1" w:rsidP="00FE4CE1">
      <w:pPr>
        <w:pStyle w:val="Kop1"/>
      </w:pPr>
      <w:r w:rsidRPr="00FE4CE1">
        <w:t>Overbrugging tot opstart begeleiding</w:t>
      </w:r>
    </w:p>
    <w:p w14:paraId="1AEC9B97" w14:textId="77777777" w:rsidR="00FE4CE1" w:rsidRDefault="00FE4CE1" w:rsidP="00FE4CE1">
      <w:pPr>
        <w:rPr>
          <w:lang w:val="nl-NL"/>
        </w:rPr>
      </w:pPr>
    </w:p>
    <w:p w14:paraId="43207E08" w14:textId="77777777" w:rsidR="00FE4CE1" w:rsidRDefault="00FE4CE1" w:rsidP="00FE4CE1">
      <w:pPr>
        <w:tabs>
          <w:tab w:val="left" w:pos="1332"/>
        </w:tabs>
        <w:rPr>
          <w:lang w:val="nl-BE"/>
        </w:rPr>
      </w:pPr>
      <w:r w:rsidRPr="00FE4CE1">
        <w:rPr>
          <w:lang w:val="nl-BE"/>
        </w:rPr>
        <w:t xml:space="preserve">Hoe zal u als dienst overbruggen, indien er niet onmiddellijk een begeleiding kan opgestart worden? (bv. in geval van wachtlijst) </w:t>
      </w:r>
    </w:p>
    <w:p w14:paraId="06CF4C5F" w14:textId="77777777" w:rsidR="00FE4CE1" w:rsidRDefault="00FE4CE1" w:rsidP="00FE4CE1">
      <w:pPr>
        <w:tabs>
          <w:tab w:val="left" w:pos="1332"/>
        </w:tabs>
        <w:rPr>
          <w:lang w:val="nl-BE"/>
        </w:rPr>
      </w:pPr>
    </w:p>
    <w:p w14:paraId="0A294809" w14:textId="77777777" w:rsidR="00FE4CE1" w:rsidRDefault="00FE4CE1" w:rsidP="00FE4CE1">
      <w:pPr>
        <w:tabs>
          <w:tab w:val="left" w:pos="1332"/>
        </w:tabs>
        <w:rPr>
          <w:lang w:val="nl-BE"/>
        </w:rPr>
      </w:pPr>
    </w:p>
    <w:p w14:paraId="32890A74" w14:textId="77777777" w:rsidR="00FE4CE1" w:rsidRDefault="00FE4CE1" w:rsidP="00FE4CE1">
      <w:pPr>
        <w:tabs>
          <w:tab w:val="left" w:pos="1332"/>
        </w:tabs>
        <w:rPr>
          <w:lang w:val="nl-BE"/>
        </w:rPr>
      </w:pPr>
    </w:p>
    <w:p w14:paraId="42F32BF5" w14:textId="77777777" w:rsidR="00FE4CE1" w:rsidRDefault="00FE4CE1" w:rsidP="00FE4CE1">
      <w:pPr>
        <w:tabs>
          <w:tab w:val="left" w:pos="1332"/>
        </w:tabs>
        <w:rPr>
          <w:lang w:val="nl-BE"/>
        </w:rPr>
      </w:pPr>
    </w:p>
    <w:p w14:paraId="04D57C29" w14:textId="77777777" w:rsidR="00FE4CE1" w:rsidRDefault="00FE4CE1" w:rsidP="00FE4CE1">
      <w:pPr>
        <w:tabs>
          <w:tab w:val="left" w:pos="1332"/>
        </w:tabs>
        <w:rPr>
          <w:lang w:val="nl-BE"/>
        </w:rPr>
      </w:pPr>
    </w:p>
    <w:p w14:paraId="2A41D5C5" w14:textId="77777777" w:rsidR="00FE4CE1" w:rsidRDefault="00FE4CE1" w:rsidP="00FE4CE1">
      <w:pPr>
        <w:tabs>
          <w:tab w:val="left" w:pos="1332"/>
        </w:tabs>
        <w:rPr>
          <w:lang w:val="nl-BE"/>
        </w:rPr>
      </w:pPr>
    </w:p>
    <w:p w14:paraId="74AEFCEB" w14:textId="77777777" w:rsidR="00FE4CE1" w:rsidRDefault="00FE4CE1" w:rsidP="00FE4CE1">
      <w:pPr>
        <w:tabs>
          <w:tab w:val="left" w:pos="1332"/>
        </w:tabs>
        <w:rPr>
          <w:lang w:val="nl-BE"/>
        </w:rPr>
      </w:pPr>
    </w:p>
    <w:p w14:paraId="74383C0B" w14:textId="77777777" w:rsidR="00FE4CE1" w:rsidRDefault="00FE4CE1" w:rsidP="00FE4CE1">
      <w:pPr>
        <w:tabs>
          <w:tab w:val="left" w:pos="1332"/>
        </w:tabs>
        <w:rPr>
          <w:lang w:val="nl-BE"/>
        </w:rPr>
      </w:pPr>
    </w:p>
    <w:p w14:paraId="24CE5CA8" w14:textId="77777777" w:rsidR="00FE4CE1" w:rsidRDefault="00FE4CE1" w:rsidP="00FE4CE1">
      <w:pPr>
        <w:tabs>
          <w:tab w:val="left" w:pos="1332"/>
        </w:tabs>
        <w:rPr>
          <w:lang w:val="nl-BE"/>
        </w:rPr>
      </w:pPr>
    </w:p>
    <w:p w14:paraId="23E24202" w14:textId="77777777" w:rsidR="00BB72F8" w:rsidRDefault="00BB72F8" w:rsidP="00FE4CE1">
      <w:pPr>
        <w:tabs>
          <w:tab w:val="left" w:pos="1332"/>
        </w:tabs>
        <w:rPr>
          <w:lang w:val="nl-BE"/>
        </w:rPr>
      </w:pPr>
    </w:p>
    <w:p w14:paraId="53BCFC96" w14:textId="77777777" w:rsidR="00BB72F8" w:rsidRDefault="00BB72F8" w:rsidP="00FE4CE1">
      <w:pPr>
        <w:tabs>
          <w:tab w:val="left" w:pos="1332"/>
        </w:tabs>
        <w:rPr>
          <w:lang w:val="nl-BE"/>
        </w:rPr>
      </w:pPr>
    </w:p>
    <w:p w14:paraId="7F284ACC" w14:textId="77777777" w:rsidR="00BB72F8" w:rsidRDefault="00BB72F8" w:rsidP="00FE4CE1">
      <w:pPr>
        <w:tabs>
          <w:tab w:val="left" w:pos="1332"/>
        </w:tabs>
        <w:rPr>
          <w:lang w:val="nl-BE"/>
        </w:rPr>
      </w:pPr>
    </w:p>
    <w:p w14:paraId="3C221B4A" w14:textId="77777777" w:rsidR="00BB72F8" w:rsidRDefault="00BB72F8" w:rsidP="00FE4CE1">
      <w:pPr>
        <w:tabs>
          <w:tab w:val="left" w:pos="1332"/>
        </w:tabs>
        <w:rPr>
          <w:lang w:val="nl-BE"/>
        </w:rPr>
      </w:pPr>
    </w:p>
    <w:p w14:paraId="7C037E29" w14:textId="623DF441" w:rsidR="00FE4CE1" w:rsidRDefault="00FE4CE1" w:rsidP="00FE4CE1">
      <w:pPr>
        <w:tabs>
          <w:tab w:val="left" w:pos="1332"/>
        </w:tabs>
        <w:rPr>
          <w:i/>
          <w:iCs/>
          <w:sz w:val="16"/>
          <w:szCs w:val="16"/>
          <w:lang w:val="nl-BE"/>
        </w:rPr>
      </w:pPr>
      <w:r w:rsidRPr="00FE4CE1">
        <w:rPr>
          <w:i/>
          <w:iCs/>
          <w:sz w:val="16"/>
          <w:szCs w:val="16"/>
          <w:lang w:val="nl-BE"/>
        </w:rPr>
        <w:t>Indien er tijdens de periode tussen aanmelding en opstart relevante wijzigingen zijn o.a. momenten beschikbaarheid, wijzigingen hulpvraag, opstart ander hulpverleningsaanbod en dergelijken. Vragen wij aan de aanmelder om ons opnieuw te verwittigen.</w:t>
      </w:r>
    </w:p>
    <w:p w14:paraId="3891224C" w14:textId="77777777" w:rsidR="00FE4CE1" w:rsidRDefault="00FE4CE1" w:rsidP="00FE4CE1">
      <w:pPr>
        <w:tabs>
          <w:tab w:val="left" w:pos="1332"/>
        </w:tabs>
        <w:rPr>
          <w:i/>
          <w:iCs/>
          <w:sz w:val="16"/>
          <w:szCs w:val="16"/>
          <w:lang w:val="nl-BE"/>
        </w:rPr>
      </w:pPr>
    </w:p>
    <w:p w14:paraId="7784056A" w14:textId="77777777" w:rsidR="00FE4CE1" w:rsidRDefault="00FE4CE1" w:rsidP="00FE4CE1">
      <w:pPr>
        <w:tabs>
          <w:tab w:val="left" w:pos="1332"/>
        </w:tabs>
        <w:rPr>
          <w:i/>
          <w:iCs/>
          <w:sz w:val="16"/>
          <w:szCs w:val="16"/>
          <w:lang w:val="nl-BE"/>
        </w:rPr>
      </w:pPr>
    </w:p>
    <w:p w14:paraId="65467F4D" w14:textId="401E3F38" w:rsidR="00FE4CE1" w:rsidRPr="00FE4CE1" w:rsidRDefault="00FE4CE1" w:rsidP="00FE4CE1">
      <w:pPr>
        <w:tabs>
          <w:tab w:val="left" w:pos="1332"/>
        </w:tabs>
        <w:rPr>
          <w:sz w:val="20"/>
          <w:szCs w:val="20"/>
          <w:lang w:val="nl-BE"/>
        </w:rPr>
      </w:pPr>
      <w:r w:rsidRPr="00FE4CE1">
        <w:rPr>
          <w:b/>
          <w:bCs/>
          <w:color w:val="1F497D" w:themeColor="text2"/>
          <w:lang w:val="nl-BE"/>
        </w:rPr>
        <w:t>Is er al een consult geweest met het CAW? Zo ja, met wie en wanneer</w:t>
      </w:r>
      <w:r w:rsidRPr="00CE3970">
        <w:rPr>
          <w:b/>
          <w:bCs/>
          <w:color w:val="1F497D" w:themeColor="text2"/>
          <w:lang w:val="nl-BE"/>
        </w:rPr>
        <w:t xml:space="preserve">? </w:t>
      </w:r>
    </w:p>
    <w:p w14:paraId="2FB25060" w14:textId="77777777" w:rsidR="00FE4CE1" w:rsidRDefault="00FE4CE1" w:rsidP="00FE4CE1">
      <w:pPr>
        <w:rPr>
          <w:lang w:val="nl-NL"/>
        </w:rPr>
      </w:pPr>
    </w:p>
    <w:p w14:paraId="59CA5E7C" w14:textId="77777777" w:rsidR="00FE4CE1" w:rsidRDefault="00FE4CE1" w:rsidP="00FE4CE1">
      <w:pPr>
        <w:rPr>
          <w:lang w:val="nl-NL"/>
        </w:rPr>
      </w:pPr>
    </w:p>
    <w:p w14:paraId="2A0690D4" w14:textId="77777777" w:rsidR="00FE4CE1" w:rsidRDefault="00FE4CE1" w:rsidP="00FE4CE1">
      <w:pPr>
        <w:rPr>
          <w:lang w:val="nl-NL"/>
        </w:rPr>
      </w:pPr>
    </w:p>
    <w:p w14:paraId="5D040AA2" w14:textId="77777777" w:rsidR="00FE4CE1" w:rsidRDefault="00FE4CE1" w:rsidP="00FE4CE1">
      <w:pPr>
        <w:rPr>
          <w:lang w:val="nl-NL"/>
        </w:rPr>
      </w:pPr>
    </w:p>
    <w:p w14:paraId="7414506B" w14:textId="77777777" w:rsidR="00FE4CE1" w:rsidRDefault="00FE4CE1" w:rsidP="00FE4CE1">
      <w:pPr>
        <w:rPr>
          <w:lang w:val="nl-NL"/>
        </w:rPr>
      </w:pPr>
    </w:p>
    <w:p w14:paraId="153FD34F" w14:textId="77777777" w:rsidR="00FE4CE1" w:rsidRDefault="00FE4CE1" w:rsidP="00FE4CE1">
      <w:pPr>
        <w:rPr>
          <w:lang w:val="nl-NL"/>
        </w:rPr>
      </w:pPr>
    </w:p>
    <w:p w14:paraId="553A5C0A" w14:textId="77777777" w:rsidR="00FE4CE1" w:rsidRDefault="00FE4CE1" w:rsidP="00FE4CE1">
      <w:pPr>
        <w:rPr>
          <w:lang w:val="nl-NL"/>
        </w:rPr>
      </w:pPr>
    </w:p>
    <w:p w14:paraId="38B63D2F" w14:textId="77777777" w:rsidR="00FE4CE1" w:rsidRDefault="00FE4CE1" w:rsidP="00FE4CE1">
      <w:pPr>
        <w:rPr>
          <w:lang w:val="nl-NL"/>
        </w:rPr>
      </w:pPr>
    </w:p>
    <w:p w14:paraId="7BAB2CCE" w14:textId="77777777" w:rsidR="00FE4CE1" w:rsidRDefault="00FE4CE1" w:rsidP="00FE4CE1">
      <w:pPr>
        <w:rPr>
          <w:lang w:val="nl-NL"/>
        </w:rPr>
      </w:pPr>
    </w:p>
    <w:p w14:paraId="5E3D9CBF" w14:textId="77777777" w:rsidR="00FE4CE1" w:rsidRDefault="00FE4CE1" w:rsidP="00FE4CE1">
      <w:pPr>
        <w:rPr>
          <w:lang w:val="nl-NL"/>
        </w:rPr>
      </w:pPr>
    </w:p>
    <w:p w14:paraId="03A185F7" w14:textId="77777777" w:rsidR="00FE4CE1" w:rsidRDefault="00FE4CE1" w:rsidP="00FE4CE1">
      <w:pPr>
        <w:rPr>
          <w:lang w:val="nl-NL"/>
        </w:rPr>
      </w:pPr>
    </w:p>
    <w:p w14:paraId="31172D83" w14:textId="60B2FBEF" w:rsidR="00FE4CE1" w:rsidRDefault="00FE4CE1" w:rsidP="00FE4CE1">
      <w:pPr>
        <w:rPr>
          <w:lang w:val="nl-NL"/>
        </w:rPr>
      </w:pPr>
      <w:r>
        <w:rPr>
          <w:lang w:val="nl-NL"/>
        </w:rPr>
        <w:t>Datum aanmelding: ___________________________________________________________</w:t>
      </w:r>
    </w:p>
    <w:p w14:paraId="0A72FA19" w14:textId="77777777" w:rsidR="00FE4CE1" w:rsidRDefault="00FE4CE1" w:rsidP="00FE4CE1">
      <w:pPr>
        <w:rPr>
          <w:lang w:val="nl-NL"/>
        </w:rPr>
      </w:pPr>
    </w:p>
    <w:p w14:paraId="7C4AA5DA" w14:textId="66516509" w:rsidR="00FE4CE1" w:rsidRDefault="00FE4CE1" w:rsidP="00FE4CE1">
      <w:pPr>
        <w:rPr>
          <w:lang w:val="nl-NL"/>
        </w:rPr>
      </w:pPr>
      <w:r>
        <w:rPr>
          <w:lang w:val="nl-NL"/>
        </w:rPr>
        <w:t>Handtekening cliënt (verplicht*): ______________________________________________</w:t>
      </w:r>
    </w:p>
    <w:p w14:paraId="56F0CD8E" w14:textId="77777777" w:rsidR="00FE4CE1" w:rsidRDefault="00FE4CE1" w:rsidP="00FE4CE1">
      <w:pPr>
        <w:rPr>
          <w:lang w:val="nl-NL"/>
        </w:rPr>
      </w:pPr>
    </w:p>
    <w:p w14:paraId="04070275" w14:textId="654A53B7" w:rsidR="00FE4CE1" w:rsidRPr="00FE4CE1" w:rsidRDefault="00FE4CE1" w:rsidP="00FE4CE1">
      <w:pPr>
        <w:rPr>
          <w:lang w:val="nl-NL"/>
        </w:rPr>
      </w:pPr>
      <w:r>
        <w:rPr>
          <w:lang w:val="nl-NL"/>
        </w:rPr>
        <w:t>*Indien dit niet mogelijk is, vermeld je minstens de cliënt in CC bij mailing.</w:t>
      </w:r>
    </w:p>
    <w:sectPr w:rsidR="00FE4CE1" w:rsidRPr="00FE4CE1" w:rsidSect="00CA22B9">
      <w:headerReference w:type="default" r:id="rId11"/>
      <w:footerReference w:type="default" r:id="rId12"/>
      <w:headerReference w:type="first" r:id="rId13"/>
      <w:footerReference w:type="first" r:id="rId14"/>
      <w:type w:val="continuous"/>
      <w:pgSz w:w="11910" w:h="16840"/>
      <w:pgMar w:top="1440" w:right="1080" w:bottom="1440" w:left="1080" w:header="851"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64FD1" w14:textId="77777777" w:rsidR="001F451D" w:rsidRDefault="001F451D" w:rsidP="00DC04A0">
      <w:r>
        <w:separator/>
      </w:r>
    </w:p>
  </w:endnote>
  <w:endnote w:type="continuationSeparator" w:id="0">
    <w:p w14:paraId="37D42F0B" w14:textId="77777777" w:rsidR="001F451D" w:rsidRDefault="001F451D" w:rsidP="00DC04A0">
      <w:r>
        <w:continuationSeparator/>
      </w:r>
    </w:p>
  </w:endnote>
  <w:endnote w:type="continuationNotice" w:id="1">
    <w:p w14:paraId="230CF3A0" w14:textId="77777777" w:rsidR="001F451D" w:rsidRDefault="001F4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Segoe UI"/>
    <w:panose1 w:val="020B0606030504020204"/>
    <w:charset w:val="00"/>
    <w:family w:val="swiss"/>
    <w:pitch w:val="variable"/>
    <w:sig w:usb0="E00002EF" w:usb1="4000205B" w:usb2="00000028" w:usb3="00000000" w:csb0="0000019F" w:csb1="00000000"/>
  </w:font>
  <w:font w:name="Tenso">
    <w:altName w:val="Calibri"/>
    <w:panose1 w:val="02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Tenso Medium">
    <w:altName w:val="Calibri"/>
    <w:panose1 w:val="020000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567384052"/>
      <w:docPartObj>
        <w:docPartGallery w:val="Page Numbers (Bottom of Page)"/>
        <w:docPartUnique/>
      </w:docPartObj>
    </w:sdtPr>
    <w:sdtEndPr>
      <w:rPr>
        <w:rStyle w:val="Paginanummer"/>
      </w:rPr>
    </w:sdtEndPr>
    <w:sdtContent>
      <w:p w14:paraId="61F469A2" w14:textId="77777777" w:rsidR="00423A96" w:rsidRDefault="00423A96" w:rsidP="00423A9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sdtContent>
  </w:sdt>
  <w:p w14:paraId="788554E6" w14:textId="77777777" w:rsidR="00423A96" w:rsidRDefault="00423A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D9CFF" w14:textId="77777777" w:rsidR="007874F6" w:rsidRDefault="00C005DC">
    <w:pPr>
      <w:pStyle w:val="Voettekst"/>
    </w:pPr>
    <w:r w:rsidRPr="007874F6">
      <w:rPr>
        <w:noProof/>
      </w:rPr>
      <mc:AlternateContent>
        <mc:Choice Requires="wps">
          <w:drawing>
            <wp:anchor distT="0" distB="0" distL="114300" distR="114300" simplePos="0" relativeHeight="251658242" behindDoc="1" locked="0" layoutInCell="1" allowOverlap="1" wp14:anchorId="0FC3252B" wp14:editId="4C75AEAC">
              <wp:simplePos x="0" y="0"/>
              <wp:positionH relativeFrom="margin">
                <wp:posOffset>3000375</wp:posOffset>
              </wp:positionH>
              <wp:positionV relativeFrom="bottomMargin">
                <wp:posOffset>31750</wp:posOffset>
              </wp:positionV>
              <wp:extent cx="3190875" cy="405130"/>
              <wp:effectExtent l="0" t="0" r="9525" b="13970"/>
              <wp:wrapNone/>
              <wp:docPr id="16"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9087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5FF77" w14:textId="77777777" w:rsidR="00DE4D7F" w:rsidRPr="00DE4D7F" w:rsidRDefault="00DE4D7F" w:rsidP="00DE4D7F">
                          <w:pPr>
                            <w:spacing w:before="14" w:line="228" w:lineRule="auto"/>
                            <w:ind w:left="20" w:right="17"/>
                            <w:jc w:val="right"/>
                            <w:rPr>
                              <w:rFonts w:ascii="Tenso" w:eastAsiaTheme="minorHAnsi" w:hAnsi="Tenso" w:cs="Calibri"/>
                              <w:color w:val="1A5A9B"/>
                              <w:sz w:val="17"/>
                              <w:szCs w:val="17"/>
                              <w:lang w:val="nl-BE"/>
                            </w:rPr>
                          </w:pPr>
                          <w:r w:rsidRPr="00DE4D7F">
                            <w:rPr>
                              <w:rFonts w:ascii="Tenso" w:hAnsi="Tenso"/>
                              <w:color w:val="1A5A9B"/>
                              <w:sz w:val="17"/>
                              <w:szCs w:val="17"/>
                              <w:lang w:val="nl-BE"/>
                            </w:rPr>
                            <w:t xml:space="preserve">CAW Centraal-West-Vlaanderen </w:t>
                          </w:r>
                          <w:r w:rsidRPr="00DE4D7F">
                            <w:rPr>
                              <w:rFonts w:ascii="Calibri" w:hAnsi="Calibri"/>
                              <w:color w:val="1A5A9B"/>
                              <w:sz w:val="17"/>
                              <w:szCs w:val="17"/>
                              <w:lang w:val="nl-BE"/>
                            </w:rPr>
                            <w:t xml:space="preserve">│ </w:t>
                          </w:r>
                          <w:r w:rsidRPr="00DE4D7F">
                            <w:rPr>
                              <w:rFonts w:ascii="Tenso" w:hAnsi="Tenso"/>
                              <w:color w:val="1A5A9B"/>
                              <w:sz w:val="17"/>
                              <w:szCs w:val="17"/>
                              <w:lang w:val="nl-BE"/>
                            </w:rPr>
                            <w:t xml:space="preserve">Krekelstraat 56 </w:t>
                          </w:r>
                          <w:r w:rsidRPr="00DE4D7F">
                            <w:rPr>
                              <w:rFonts w:ascii="Calibri" w:hAnsi="Calibri"/>
                              <w:color w:val="1A5A9B"/>
                              <w:sz w:val="17"/>
                              <w:szCs w:val="17"/>
                              <w:lang w:val="nl-BE"/>
                            </w:rPr>
                            <w:t>│</w:t>
                          </w:r>
                          <w:r w:rsidRPr="00DE4D7F">
                            <w:rPr>
                              <w:rFonts w:ascii="Tenso" w:hAnsi="Tenso"/>
                              <w:color w:val="1A5A9B"/>
                              <w:sz w:val="17"/>
                              <w:szCs w:val="17"/>
                              <w:lang w:val="nl-BE"/>
                            </w:rPr>
                            <w:t xml:space="preserve"> 8870 Izegem</w:t>
                          </w:r>
                        </w:p>
                        <w:p w14:paraId="46D6335A" w14:textId="77777777" w:rsidR="00DE4D7F" w:rsidRDefault="00DE4D7F" w:rsidP="00DE4D7F">
                          <w:pPr>
                            <w:spacing w:before="14" w:line="228" w:lineRule="auto"/>
                            <w:ind w:left="20" w:right="17"/>
                            <w:jc w:val="right"/>
                            <w:rPr>
                              <w:rFonts w:ascii="Tenso" w:hAnsi="Tenso"/>
                              <w:color w:val="1A5A9B"/>
                              <w:sz w:val="17"/>
                              <w:szCs w:val="17"/>
                            </w:rPr>
                          </w:pPr>
                          <w:r>
                            <w:rPr>
                              <w:rFonts w:ascii="Tenso" w:hAnsi="Tenso"/>
                              <w:color w:val="1A5A9B"/>
                              <w:sz w:val="17"/>
                              <w:szCs w:val="17"/>
                            </w:rPr>
                            <w:t xml:space="preserve">Ond. Nr 0464.580.708 </w:t>
                          </w:r>
                          <w:r>
                            <w:rPr>
                              <w:rFonts w:ascii="Calibri" w:hAnsi="Calibri"/>
                              <w:color w:val="1A5A9B"/>
                              <w:sz w:val="17"/>
                              <w:szCs w:val="17"/>
                            </w:rPr>
                            <w:t>│</w:t>
                          </w:r>
                          <w:r>
                            <w:rPr>
                              <w:rFonts w:ascii="Tenso" w:hAnsi="Tenso"/>
                              <w:color w:val="1A5A9B"/>
                              <w:sz w:val="17"/>
                              <w:szCs w:val="17"/>
                            </w:rPr>
                            <w:t xml:space="preserve"> BE64 4675 3755 1152 </w:t>
                          </w:r>
                          <w:r>
                            <w:rPr>
                              <w:rFonts w:ascii="Calibri" w:hAnsi="Calibri"/>
                              <w:color w:val="1A5A9B"/>
                              <w:sz w:val="17"/>
                              <w:szCs w:val="17"/>
                            </w:rPr>
                            <w:t>│</w:t>
                          </w:r>
                          <w:r>
                            <w:rPr>
                              <w:rFonts w:ascii="Tenso" w:hAnsi="Tenso"/>
                              <w:color w:val="1A5A9B"/>
                              <w:sz w:val="17"/>
                              <w:szCs w:val="17"/>
                            </w:rPr>
                            <w:t>KREDBEBB</w:t>
                          </w:r>
                        </w:p>
                        <w:p w14:paraId="227CCEBD" w14:textId="77777777" w:rsidR="007874F6" w:rsidRDefault="00DB5C77" w:rsidP="00DE4D7F">
                          <w:pPr>
                            <w:spacing w:before="14" w:line="230" w:lineRule="auto"/>
                            <w:ind w:left="20" w:right="17"/>
                            <w:jc w:val="right"/>
                            <w:rPr>
                              <w:rFonts w:ascii="Tenso"/>
                              <w:sz w:val="17"/>
                            </w:rPr>
                          </w:pPr>
                          <w:hyperlink r:id="rId1" w:history="1">
                            <w:r w:rsidR="00DE4D7F">
                              <w:rPr>
                                <w:rStyle w:val="Hyperlink"/>
                                <w:rFonts w:ascii="Tenso" w:hAnsi="Tenso"/>
                                <w:sz w:val="17"/>
                                <w:szCs w:val="17"/>
                              </w:rPr>
                              <w:t>www.caw.be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3252B" id="_x0000_t202" coordsize="21600,21600" o:spt="202" path="m,l,21600r21600,l21600,xe">
              <v:stroke joinstyle="miter"/>
              <v:path gradientshapeok="t" o:connecttype="rect"/>
            </v:shapetype>
            <v:shape id="docshape15" o:spid="_x0000_s1028" type="#_x0000_t202" style="position:absolute;margin-left:236.25pt;margin-top:2.5pt;width:251.25pt;height:31.9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" filled="f" stroked="f">
              <v:path arrowok="t"/>
              <v:textbox inset="0,0,0,0">
                <w:txbxContent>
                  <w:p w14:paraId="2175FF77" w14:textId="77777777" w:rsidR="00DE4D7F" w:rsidRPr="00DE4D7F" w:rsidRDefault="00DE4D7F" w:rsidP="00DE4D7F">
                    <w:pPr>
                      <w:spacing w:before="14" w:line="228" w:lineRule="auto"/>
                      <w:ind w:left="20" w:right="17"/>
                      <w:jc w:val="right"/>
                      <w:rPr>
                        <w:rFonts w:ascii="Tenso" w:eastAsiaTheme="minorHAnsi" w:hAnsi="Tenso" w:cs="Calibri"/>
                        <w:color w:val="1A5A9B"/>
                        <w:sz w:val="17"/>
                        <w:szCs w:val="17"/>
                        <w:lang w:val="nl-BE"/>
                      </w:rPr>
                    </w:pPr>
                    <w:r w:rsidRPr="00DE4D7F">
                      <w:rPr>
                        <w:rFonts w:ascii="Tenso" w:hAnsi="Tenso"/>
                        <w:color w:val="1A5A9B"/>
                        <w:sz w:val="17"/>
                        <w:szCs w:val="17"/>
                        <w:lang w:val="nl-BE"/>
                      </w:rPr>
                      <w:t xml:space="preserve">CAW Centraal-West-Vlaanderen </w:t>
                    </w:r>
                    <w:r w:rsidRPr="00DE4D7F">
                      <w:rPr>
                        <w:rFonts w:ascii="Calibri" w:hAnsi="Calibri"/>
                        <w:color w:val="1A5A9B"/>
                        <w:sz w:val="17"/>
                        <w:szCs w:val="17"/>
                        <w:lang w:val="nl-BE"/>
                      </w:rPr>
                      <w:t xml:space="preserve">│ </w:t>
                    </w:r>
                    <w:r w:rsidRPr="00DE4D7F">
                      <w:rPr>
                        <w:rFonts w:ascii="Tenso" w:hAnsi="Tenso"/>
                        <w:color w:val="1A5A9B"/>
                        <w:sz w:val="17"/>
                        <w:szCs w:val="17"/>
                        <w:lang w:val="nl-BE"/>
                      </w:rPr>
                      <w:t xml:space="preserve">Krekelstraat 56 </w:t>
                    </w:r>
                    <w:r w:rsidRPr="00DE4D7F">
                      <w:rPr>
                        <w:rFonts w:ascii="Calibri" w:hAnsi="Calibri"/>
                        <w:color w:val="1A5A9B"/>
                        <w:sz w:val="17"/>
                        <w:szCs w:val="17"/>
                        <w:lang w:val="nl-BE"/>
                      </w:rPr>
                      <w:t>│</w:t>
                    </w:r>
                    <w:r w:rsidRPr="00DE4D7F">
                      <w:rPr>
                        <w:rFonts w:ascii="Tenso" w:hAnsi="Tenso"/>
                        <w:color w:val="1A5A9B"/>
                        <w:sz w:val="17"/>
                        <w:szCs w:val="17"/>
                        <w:lang w:val="nl-BE"/>
                      </w:rPr>
                      <w:t xml:space="preserve"> 8870 Izegem</w:t>
                    </w:r>
                  </w:p>
                  <w:p w14:paraId="46D6335A" w14:textId="77777777" w:rsidR="00DE4D7F" w:rsidRDefault="00DE4D7F" w:rsidP="00DE4D7F">
                    <w:pPr>
                      <w:spacing w:before="14" w:line="228" w:lineRule="auto"/>
                      <w:ind w:left="20" w:right="17"/>
                      <w:jc w:val="right"/>
                      <w:rPr>
                        <w:rFonts w:ascii="Tenso" w:hAnsi="Tenso"/>
                        <w:color w:val="1A5A9B"/>
                        <w:sz w:val="17"/>
                        <w:szCs w:val="17"/>
                      </w:rPr>
                    </w:pPr>
                    <w:proofErr w:type="spellStart"/>
                    <w:r>
                      <w:rPr>
                        <w:rFonts w:ascii="Tenso" w:hAnsi="Tenso"/>
                        <w:color w:val="1A5A9B"/>
                        <w:sz w:val="17"/>
                        <w:szCs w:val="17"/>
                      </w:rPr>
                      <w:t>Ond</w:t>
                    </w:r>
                    <w:proofErr w:type="spellEnd"/>
                    <w:r>
                      <w:rPr>
                        <w:rFonts w:ascii="Tenso" w:hAnsi="Tenso"/>
                        <w:color w:val="1A5A9B"/>
                        <w:sz w:val="17"/>
                        <w:szCs w:val="17"/>
                      </w:rPr>
                      <w:t xml:space="preserve">. Nr 0464.580.708 </w:t>
                    </w:r>
                    <w:r>
                      <w:rPr>
                        <w:rFonts w:ascii="Calibri" w:hAnsi="Calibri"/>
                        <w:color w:val="1A5A9B"/>
                        <w:sz w:val="17"/>
                        <w:szCs w:val="17"/>
                      </w:rPr>
                      <w:t>│</w:t>
                    </w:r>
                    <w:r>
                      <w:rPr>
                        <w:rFonts w:ascii="Tenso" w:hAnsi="Tenso"/>
                        <w:color w:val="1A5A9B"/>
                        <w:sz w:val="17"/>
                        <w:szCs w:val="17"/>
                      </w:rPr>
                      <w:t xml:space="preserve"> BE64 4675 3755 1152 </w:t>
                    </w:r>
                    <w:r>
                      <w:rPr>
                        <w:rFonts w:ascii="Calibri" w:hAnsi="Calibri"/>
                        <w:color w:val="1A5A9B"/>
                        <w:sz w:val="17"/>
                        <w:szCs w:val="17"/>
                      </w:rPr>
                      <w:t>│</w:t>
                    </w:r>
                    <w:r>
                      <w:rPr>
                        <w:rFonts w:ascii="Tenso" w:hAnsi="Tenso"/>
                        <w:color w:val="1A5A9B"/>
                        <w:sz w:val="17"/>
                        <w:szCs w:val="17"/>
                      </w:rPr>
                      <w:t>KREDBEBB</w:t>
                    </w:r>
                  </w:p>
                  <w:p w14:paraId="227CCEBD" w14:textId="77777777" w:rsidR="007874F6" w:rsidRDefault="007F16C6" w:rsidP="00DE4D7F">
                    <w:pPr>
                      <w:spacing w:before="14" w:line="230" w:lineRule="auto"/>
                      <w:ind w:left="20" w:right="17"/>
                      <w:jc w:val="right"/>
                      <w:rPr>
                        <w:rFonts w:ascii="Tenso"/>
                        <w:sz w:val="17"/>
                      </w:rPr>
                    </w:pPr>
                    <w:hyperlink r:id="rId2" w:history="1">
                      <w:r w:rsidR="00DE4D7F">
                        <w:rPr>
                          <w:rStyle w:val="Hyperlink"/>
                          <w:rFonts w:ascii="Tenso" w:hAnsi="Tenso"/>
                          <w:sz w:val="17"/>
                          <w:szCs w:val="17"/>
                        </w:rPr>
                        <w:t>www.caw.be</w:t>
                      </w:r>
                    </w:hyperlink>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72817" w14:textId="77777777" w:rsidR="001F451D" w:rsidRDefault="001F451D" w:rsidP="00DC04A0">
      <w:r>
        <w:separator/>
      </w:r>
    </w:p>
  </w:footnote>
  <w:footnote w:type="continuationSeparator" w:id="0">
    <w:p w14:paraId="0132D45B" w14:textId="77777777" w:rsidR="001F451D" w:rsidRDefault="001F451D" w:rsidP="00DC04A0">
      <w:r>
        <w:continuationSeparator/>
      </w:r>
    </w:p>
  </w:footnote>
  <w:footnote w:type="continuationNotice" w:id="1">
    <w:p w14:paraId="024A2FC5" w14:textId="77777777" w:rsidR="001F451D" w:rsidRDefault="001F451D"/>
  </w:footnote>
  <w:footnote w:id="2">
    <w:p w14:paraId="28E95D97" w14:textId="4F41A104" w:rsidR="00976145" w:rsidRDefault="00976145" w:rsidP="00976145">
      <w:pPr>
        <w:pStyle w:val="Voetnoottekst"/>
      </w:pPr>
      <w:r>
        <w:rPr>
          <w:rStyle w:val="Voetnootmarkering"/>
        </w:rPr>
        <w:footnoteRef/>
      </w:r>
      <w:r>
        <w:t xml:space="preserve"> Indien aanmelding voor residentieel aanbod</w:t>
      </w:r>
      <w:r w:rsidR="00CE3970">
        <w:t>,</w:t>
      </w:r>
      <w:r>
        <w:t xml:space="preserve"> is het een must dat er complementair passende ondersteuning aanwezig is. </w:t>
      </w:r>
      <w:r w:rsidR="00CE3970">
        <w:t>Of perspectief op korte termijn.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E030A" w14:textId="77777777" w:rsidR="00DC04A0" w:rsidRPr="00793643" w:rsidRDefault="00001034" w:rsidP="00793643">
    <w:pPr>
      <w:pStyle w:val="Koptekst"/>
      <w:tabs>
        <w:tab w:val="clear" w:pos="4513"/>
        <w:tab w:val="clear" w:pos="9026"/>
        <w:tab w:val="left" w:pos="9056"/>
        <w:tab w:val="left" w:pos="9536"/>
        <w:tab w:val="right" w:pos="9910"/>
      </w:tabs>
      <w:rPr>
        <w:lang w:val="nl-NL"/>
      </w:rPr>
    </w:pPr>
    <w:r w:rsidRPr="00001034">
      <w:rPr>
        <w:noProof/>
        <w:lang w:val="nl-NL"/>
      </w:rPr>
      <mc:AlternateContent>
        <mc:Choice Requires="wpg">
          <w:drawing>
            <wp:anchor distT="0" distB="0" distL="114300" distR="114300" simplePos="0" relativeHeight="251658245" behindDoc="1" locked="0" layoutInCell="1" allowOverlap="1" wp14:anchorId="5CBAA5F6" wp14:editId="7F7DBDA2">
              <wp:simplePos x="0" y="0"/>
              <wp:positionH relativeFrom="page">
                <wp:posOffset>630555</wp:posOffset>
              </wp:positionH>
              <wp:positionV relativeFrom="page">
                <wp:posOffset>540385</wp:posOffset>
              </wp:positionV>
              <wp:extent cx="792480" cy="233680"/>
              <wp:effectExtent l="0" t="0" r="0" b="0"/>
              <wp:wrapNone/>
              <wp:docPr id="3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2480" cy="233680"/>
                        <a:chOff x="1134" y="1134"/>
                        <a:chExt cx="1248" cy="368"/>
                      </a:xfrm>
                    </wpg:grpSpPr>
                    <pic:pic xmlns:pic="http://schemas.openxmlformats.org/drawingml/2006/picture">
                      <pic:nvPicPr>
                        <pic:cNvPr id="38" name="docshape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133" y="1133"/>
                          <a:ext cx="325" cy="3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docshape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493" y="1137"/>
                          <a:ext cx="371" cy="358"/>
                        </a:xfrm>
                        <a:prstGeom prst="rect">
                          <a:avLst/>
                        </a:prstGeom>
                        <a:noFill/>
                        <a:extLst>
                          <a:ext uri="{909E8E84-426E-40DD-AFC4-6F175D3DCCD1}">
                            <a14:hiddenFill xmlns:a14="http://schemas.microsoft.com/office/drawing/2010/main">
                              <a:solidFill>
                                <a:srgbClr val="FFFFFF"/>
                              </a:solidFill>
                            </a14:hiddenFill>
                          </a:ext>
                        </a:extLst>
                      </pic:spPr>
                    </pic:pic>
                    <wps:wsp>
                      <wps:cNvPr id="40" name="docshape4"/>
                      <wps:cNvSpPr>
                        <a:spLocks/>
                      </wps:cNvSpPr>
                      <wps:spPr bwMode="auto">
                        <a:xfrm>
                          <a:off x="1851" y="1138"/>
                          <a:ext cx="530" cy="359"/>
                        </a:xfrm>
                        <a:custGeom>
                          <a:avLst/>
                          <a:gdLst>
                            <a:gd name="T0" fmla="+- 0 2144 1852"/>
                            <a:gd name="T1" fmla="*/ T0 w 530"/>
                            <a:gd name="T2" fmla="+- 0 1139 1139"/>
                            <a:gd name="T3" fmla="*/ 1139 h 359"/>
                            <a:gd name="T4" fmla="+- 0 2091 1852"/>
                            <a:gd name="T5" fmla="*/ T4 w 530"/>
                            <a:gd name="T6" fmla="+- 0 1139 1139"/>
                            <a:gd name="T7" fmla="*/ 1139 h 359"/>
                            <a:gd name="T8" fmla="+- 0 2004 1852"/>
                            <a:gd name="T9" fmla="*/ T8 w 530"/>
                            <a:gd name="T10" fmla="+- 0 1403 1139"/>
                            <a:gd name="T11" fmla="*/ 1403 h 359"/>
                            <a:gd name="T12" fmla="+- 0 1919 1852"/>
                            <a:gd name="T13" fmla="*/ T12 w 530"/>
                            <a:gd name="T14" fmla="+- 0 1140 1139"/>
                            <a:gd name="T15" fmla="*/ 1140 h 359"/>
                            <a:gd name="T16" fmla="+- 0 1852 1852"/>
                            <a:gd name="T17" fmla="*/ T16 w 530"/>
                            <a:gd name="T18" fmla="+- 0 1140 1139"/>
                            <a:gd name="T19" fmla="*/ 1140 h 359"/>
                            <a:gd name="T20" fmla="+- 0 1975 1852"/>
                            <a:gd name="T21" fmla="*/ T20 w 530"/>
                            <a:gd name="T22" fmla="+- 0 1498 1139"/>
                            <a:gd name="T23" fmla="*/ 1498 h 359"/>
                            <a:gd name="T24" fmla="+- 0 2029 1852"/>
                            <a:gd name="T25" fmla="*/ T24 w 530"/>
                            <a:gd name="T26" fmla="+- 0 1498 1139"/>
                            <a:gd name="T27" fmla="*/ 1498 h 359"/>
                            <a:gd name="T28" fmla="+- 0 2116 1852"/>
                            <a:gd name="T29" fmla="*/ T28 w 530"/>
                            <a:gd name="T30" fmla="+- 0 1242 1139"/>
                            <a:gd name="T31" fmla="*/ 1242 h 359"/>
                            <a:gd name="T32" fmla="+- 0 2204 1852"/>
                            <a:gd name="T33" fmla="*/ T32 w 530"/>
                            <a:gd name="T34" fmla="+- 0 1498 1139"/>
                            <a:gd name="T35" fmla="*/ 1498 h 359"/>
                            <a:gd name="T36" fmla="+- 0 2257 1852"/>
                            <a:gd name="T37" fmla="*/ T36 w 530"/>
                            <a:gd name="T38" fmla="+- 0 1498 1139"/>
                            <a:gd name="T39" fmla="*/ 1498 h 359"/>
                            <a:gd name="T40" fmla="+- 0 2381 1852"/>
                            <a:gd name="T41" fmla="*/ T40 w 530"/>
                            <a:gd name="T42" fmla="+- 0 1140 1139"/>
                            <a:gd name="T43" fmla="*/ 1140 h 359"/>
                            <a:gd name="T44" fmla="+- 0 2316 1852"/>
                            <a:gd name="T45" fmla="*/ T44 w 530"/>
                            <a:gd name="T46" fmla="+- 0 1140 1139"/>
                            <a:gd name="T47" fmla="*/ 1140 h 359"/>
                            <a:gd name="T48" fmla="+- 0 2231 1852"/>
                            <a:gd name="T49" fmla="*/ T48 w 530"/>
                            <a:gd name="T50" fmla="+- 0 1403 1139"/>
                            <a:gd name="T51" fmla="*/ 1403 h 359"/>
                            <a:gd name="T52" fmla="+- 0 2144 1852"/>
                            <a:gd name="T53" fmla="*/ T52 w 530"/>
                            <a:gd name="T54" fmla="+- 0 1139 1139"/>
                            <a:gd name="T55" fmla="*/ 1139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30" h="359">
                              <a:moveTo>
                                <a:pt x="292" y="0"/>
                              </a:moveTo>
                              <a:lnTo>
                                <a:pt x="239" y="0"/>
                              </a:lnTo>
                              <a:lnTo>
                                <a:pt x="152" y="264"/>
                              </a:lnTo>
                              <a:lnTo>
                                <a:pt x="67" y="1"/>
                              </a:lnTo>
                              <a:lnTo>
                                <a:pt x="0" y="1"/>
                              </a:lnTo>
                              <a:lnTo>
                                <a:pt x="123" y="359"/>
                              </a:lnTo>
                              <a:lnTo>
                                <a:pt x="177" y="359"/>
                              </a:lnTo>
                              <a:lnTo>
                                <a:pt x="264" y="103"/>
                              </a:lnTo>
                              <a:lnTo>
                                <a:pt x="352" y="359"/>
                              </a:lnTo>
                              <a:lnTo>
                                <a:pt x="405" y="359"/>
                              </a:lnTo>
                              <a:lnTo>
                                <a:pt x="529" y="1"/>
                              </a:lnTo>
                              <a:lnTo>
                                <a:pt x="464" y="1"/>
                              </a:lnTo>
                              <a:lnTo>
                                <a:pt x="379" y="264"/>
                              </a:lnTo>
                              <a:lnTo>
                                <a:pt x="292" y="0"/>
                              </a:lnTo>
                              <a:close/>
                            </a:path>
                          </a:pathLst>
                        </a:custGeom>
                        <a:solidFill>
                          <a:srgbClr val="1A5A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5"/>
                      <wps:cNvSpPr>
                        <a:spLocks/>
                      </wps:cNvSpPr>
                      <wps:spPr bwMode="auto">
                        <a:xfrm>
                          <a:off x="1411" y="1208"/>
                          <a:ext cx="540" cy="227"/>
                        </a:xfrm>
                        <a:custGeom>
                          <a:avLst/>
                          <a:gdLst>
                            <a:gd name="T0" fmla="+- 0 1648 1412"/>
                            <a:gd name="T1" fmla="*/ T0 w 540"/>
                            <a:gd name="T2" fmla="+- 0 1434 1208"/>
                            <a:gd name="T3" fmla="*/ 1434 h 227"/>
                            <a:gd name="T4" fmla="+- 0 1772 1412"/>
                            <a:gd name="T5" fmla="*/ T4 w 540"/>
                            <a:gd name="T6" fmla="+- 0 1418 1208"/>
                            <a:gd name="T7" fmla="*/ 1418 h 227"/>
                            <a:gd name="T8" fmla="+- 0 1518 1412"/>
                            <a:gd name="T9" fmla="*/ T8 w 540"/>
                            <a:gd name="T10" fmla="+- 0 1393 1208"/>
                            <a:gd name="T11" fmla="*/ 1393 h 227"/>
                            <a:gd name="T12" fmla="+- 0 1509 1412"/>
                            <a:gd name="T13" fmla="*/ T12 w 540"/>
                            <a:gd name="T14" fmla="+- 0 1378 1208"/>
                            <a:gd name="T15" fmla="*/ 1378 h 227"/>
                            <a:gd name="T16" fmla="+- 0 1520 1412"/>
                            <a:gd name="T17" fmla="*/ T16 w 540"/>
                            <a:gd name="T18" fmla="+- 0 1389 1208"/>
                            <a:gd name="T19" fmla="*/ 1389 h 227"/>
                            <a:gd name="T20" fmla="+- 0 1638 1412"/>
                            <a:gd name="T21" fmla="*/ T20 w 540"/>
                            <a:gd name="T22" fmla="+- 0 1391 1208"/>
                            <a:gd name="T23" fmla="*/ 1391 h 227"/>
                            <a:gd name="T24" fmla="+- 0 1547 1412"/>
                            <a:gd name="T25" fmla="*/ T24 w 540"/>
                            <a:gd name="T26" fmla="+- 0 1372 1208"/>
                            <a:gd name="T27" fmla="*/ 1372 h 227"/>
                            <a:gd name="T28" fmla="+- 0 1516 1412"/>
                            <a:gd name="T29" fmla="*/ T28 w 540"/>
                            <a:gd name="T30" fmla="+- 0 1391 1208"/>
                            <a:gd name="T31" fmla="*/ 1391 h 227"/>
                            <a:gd name="T32" fmla="+- 0 1516 1412"/>
                            <a:gd name="T33" fmla="*/ T32 w 540"/>
                            <a:gd name="T34" fmla="+- 0 1391 1208"/>
                            <a:gd name="T35" fmla="*/ 1391 h 227"/>
                            <a:gd name="T36" fmla="+- 0 1506 1412"/>
                            <a:gd name="T37" fmla="*/ T36 w 540"/>
                            <a:gd name="T38" fmla="+- 0 1383 1208"/>
                            <a:gd name="T39" fmla="*/ 1383 h 227"/>
                            <a:gd name="T40" fmla="+- 0 1897 1412"/>
                            <a:gd name="T41" fmla="*/ T40 w 540"/>
                            <a:gd name="T42" fmla="+- 0 1242 1208"/>
                            <a:gd name="T43" fmla="*/ 1242 h 227"/>
                            <a:gd name="T44" fmla="+- 0 1850 1412"/>
                            <a:gd name="T45" fmla="*/ T44 w 540"/>
                            <a:gd name="T46" fmla="+- 0 1298 1208"/>
                            <a:gd name="T47" fmla="*/ 1298 h 227"/>
                            <a:gd name="T48" fmla="+- 0 1793 1412"/>
                            <a:gd name="T49" fmla="*/ T48 w 540"/>
                            <a:gd name="T50" fmla="+- 0 1352 1208"/>
                            <a:gd name="T51" fmla="*/ 1352 h 227"/>
                            <a:gd name="T52" fmla="+- 0 1684 1412"/>
                            <a:gd name="T53" fmla="*/ T52 w 540"/>
                            <a:gd name="T54" fmla="+- 0 1389 1208"/>
                            <a:gd name="T55" fmla="*/ 1389 h 227"/>
                            <a:gd name="T56" fmla="+- 0 1878 1412"/>
                            <a:gd name="T57" fmla="*/ T56 w 540"/>
                            <a:gd name="T58" fmla="+- 0 1351 1208"/>
                            <a:gd name="T59" fmla="*/ 1351 h 227"/>
                            <a:gd name="T60" fmla="+- 0 1951 1412"/>
                            <a:gd name="T61" fmla="*/ T60 w 540"/>
                            <a:gd name="T62" fmla="+- 0 1251 1208"/>
                            <a:gd name="T63" fmla="*/ 1251 h 227"/>
                            <a:gd name="T64" fmla="+- 0 1507 1412"/>
                            <a:gd name="T65" fmla="*/ T64 w 540"/>
                            <a:gd name="T66" fmla="+- 0 1383 1208"/>
                            <a:gd name="T67" fmla="*/ 1383 h 227"/>
                            <a:gd name="T68" fmla="+- 0 1531 1412"/>
                            <a:gd name="T69" fmla="*/ T68 w 540"/>
                            <a:gd name="T70" fmla="+- 0 1366 1208"/>
                            <a:gd name="T71" fmla="*/ 1366 h 227"/>
                            <a:gd name="T72" fmla="+- 0 1504 1412"/>
                            <a:gd name="T73" fmla="*/ T72 w 540"/>
                            <a:gd name="T74" fmla="+- 0 1379 1208"/>
                            <a:gd name="T75" fmla="*/ 1379 h 227"/>
                            <a:gd name="T76" fmla="+- 0 1510 1412"/>
                            <a:gd name="T77" fmla="*/ T76 w 540"/>
                            <a:gd name="T78" fmla="+- 0 1381 1208"/>
                            <a:gd name="T79" fmla="*/ 1381 h 227"/>
                            <a:gd name="T80" fmla="+- 0 1499 1412"/>
                            <a:gd name="T81" fmla="*/ T80 w 540"/>
                            <a:gd name="T82" fmla="+- 0 1370 1208"/>
                            <a:gd name="T83" fmla="*/ 1370 h 227"/>
                            <a:gd name="T84" fmla="+- 0 1507 1412"/>
                            <a:gd name="T85" fmla="*/ T84 w 540"/>
                            <a:gd name="T86" fmla="+- 0 1383 1208"/>
                            <a:gd name="T87" fmla="*/ 1383 h 227"/>
                            <a:gd name="T88" fmla="+- 0 1507 1412"/>
                            <a:gd name="T89" fmla="*/ T88 w 540"/>
                            <a:gd name="T90" fmla="+- 0 1383 1208"/>
                            <a:gd name="T91" fmla="*/ 1383 h 227"/>
                            <a:gd name="T92" fmla="+- 0 1507 1412"/>
                            <a:gd name="T93" fmla="*/ T92 w 540"/>
                            <a:gd name="T94" fmla="+- 0 1372 1208"/>
                            <a:gd name="T95" fmla="*/ 1372 h 227"/>
                            <a:gd name="T96" fmla="+- 0 1507 1412"/>
                            <a:gd name="T97" fmla="*/ T96 w 540"/>
                            <a:gd name="T98" fmla="+- 0 1372 1208"/>
                            <a:gd name="T99" fmla="*/ 1372 h 227"/>
                            <a:gd name="T100" fmla="+- 0 1507 1412"/>
                            <a:gd name="T101" fmla="*/ T100 w 540"/>
                            <a:gd name="T102" fmla="+- 0 1372 1208"/>
                            <a:gd name="T103" fmla="*/ 1372 h 227"/>
                            <a:gd name="T104" fmla="+- 0 1470 1412"/>
                            <a:gd name="T105" fmla="*/ T104 w 540"/>
                            <a:gd name="T106" fmla="+- 0 1354 1208"/>
                            <a:gd name="T107" fmla="*/ 1354 h 227"/>
                            <a:gd name="T108" fmla="+- 0 1481 1412"/>
                            <a:gd name="T109" fmla="*/ T108 w 540"/>
                            <a:gd name="T110" fmla="+- 0 1365 1208"/>
                            <a:gd name="T111" fmla="*/ 1365 h 227"/>
                            <a:gd name="T112" fmla="+- 0 1524 1412"/>
                            <a:gd name="T113" fmla="*/ T112 w 540"/>
                            <a:gd name="T114" fmla="+- 0 1359 1208"/>
                            <a:gd name="T115" fmla="*/ 1359 h 227"/>
                            <a:gd name="T116" fmla="+- 0 1495 1412"/>
                            <a:gd name="T117" fmla="*/ T116 w 540"/>
                            <a:gd name="T118" fmla="+- 0 1352 1208"/>
                            <a:gd name="T119" fmla="*/ 1352 h 227"/>
                            <a:gd name="T120" fmla="+- 0 1463 1412"/>
                            <a:gd name="T121" fmla="*/ T120 w 540"/>
                            <a:gd name="T122" fmla="+- 0 1345 1208"/>
                            <a:gd name="T123" fmla="*/ 1345 h 227"/>
                            <a:gd name="T124" fmla="+- 0 1483 1412"/>
                            <a:gd name="T125" fmla="*/ T124 w 540"/>
                            <a:gd name="T126" fmla="+- 0 1332 1208"/>
                            <a:gd name="T127" fmla="*/ 1332 h 227"/>
                            <a:gd name="T128" fmla="+- 0 1522 1412"/>
                            <a:gd name="T129" fmla="*/ T128 w 540"/>
                            <a:gd name="T130" fmla="+- 0 1359 1208"/>
                            <a:gd name="T131" fmla="*/ 1359 h 227"/>
                            <a:gd name="T132" fmla="+- 0 1504 1412"/>
                            <a:gd name="T133" fmla="*/ T132 w 540"/>
                            <a:gd name="T134" fmla="+- 0 1345 1208"/>
                            <a:gd name="T135" fmla="*/ 1345 h 227"/>
                            <a:gd name="T136" fmla="+- 0 1459 1412"/>
                            <a:gd name="T137" fmla="*/ T136 w 540"/>
                            <a:gd name="T138" fmla="+- 0 1336 1208"/>
                            <a:gd name="T139" fmla="*/ 1336 h 227"/>
                            <a:gd name="T140" fmla="+- 0 1460 1412"/>
                            <a:gd name="T141" fmla="*/ T140 w 540"/>
                            <a:gd name="T142" fmla="+- 0 1341 1208"/>
                            <a:gd name="T143" fmla="*/ 1341 h 227"/>
                            <a:gd name="T144" fmla="+- 0 1464 1412"/>
                            <a:gd name="T145" fmla="*/ T144 w 540"/>
                            <a:gd name="T146" fmla="+- 0 1345 1208"/>
                            <a:gd name="T147" fmla="*/ 1345 h 227"/>
                            <a:gd name="T148" fmla="+- 0 1496 1412"/>
                            <a:gd name="T149" fmla="*/ T148 w 540"/>
                            <a:gd name="T150" fmla="+- 0 1344 1208"/>
                            <a:gd name="T151" fmla="*/ 1344 h 227"/>
                            <a:gd name="T152" fmla="+- 0 1480 1412"/>
                            <a:gd name="T153" fmla="*/ T152 w 540"/>
                            <a:gd name="T154" fmla="+- 0 1336 1208"/>
                            <a:gd name="T155" fmla="*/ 1336 h 227"/>
                            <a:gd name="T156" fmla="+- 0 1451 1412"/>
                            <a:gd name="T157" fmla="*/ T156 w 540"/>
                            <a:gd name="T158" fmla="+- 0 1333 1208"/>
                            <a:gd name="T159" fmla="*/ 1333 h 227"/>
                            <a:gd name="T160" fmla="+- 0 1460 1412"/>
                            <a:gd name="T161" fmla="*/ T160 w 540"/>
                            <a:gd name="T162" fmla="+- 0 1341 1208"/>
                            <a:gd name="T163" fmla="*/ 1341 h 227"/>
                            <a:gd name="T164" fmla="+- 0 1476 1412"/>
                            <a:gd name="T165" fmla="*/ T164 w 540"/>
                            <a:gd name="T166" fmla="+- 0 1334 1208"/>
                            <a:gd name="T167" fmla="*/ 1334 h 227"/>
                            <a:gd name="T168" fmla="+- 0 1474 1412"/>
                            <a:gd name="T169" fmla="*/ T168 w 540"/>
                            <a:gd name="T170" fmla="+- 0 1326 1208"/>
                            <a:gd name="T171" fmla="*/ 1326 h 227"/>
                            <a:gd name="T172" fmla="+- 0 1413 1412"/>
                            <a:gd name="T173" fmla="*/ T172 w 540"/>
                            <a:gd name="T174" fmla="+- 0 1277 1208"/>
                            <a:gd name="T175" fmla="*/ 1277 h 227"/>
                            <a:gd name="T176" fmla="+- 0 1445 1412"/>
                            <a:gd name="T177" fmla="*/ T176 w 540"/>
                            <a:gd name="T178" fmla="+- 0 1326 1208"/>
                            <a:gd name="T179" fmla="*/ 1326 h 227"/>
                            <a:gd name="T180" fmla="+- 0 1469 1412"/>
                            <a:gd name="T181" fmla="*/ T180 w 540"/>
                            <a:gd name="T182" fmla="+- 0 1323 1208"/>
                            <a:gd name="T183" fmla="*/ 1323 h 227"/>
                            <a:gd name="T184" fmla="+- 0 1453 1412"/>
                            <a:gd name="T185" fmla="*/ T184 w 540"/>
                            <a:gd name="T186" fmla="+- 0 1309 1208"/>
                            <a:gd name="T187" fmla="*/ 1309 h 227"/>
                            <a:gd name="T188" fmla="+- 0 1439 1412"/>
                            <a:gd name="T189" fmla="*/ T188 w 540"/>
                            <a:gd name="T190" fmla="+- 0 1301 1208"/>
                            <a:gd name="T191" fmla="*/ 1301 h 227"/>
                            <a:gd name="T192" fmla="+- 0 1439 1412"/>
                            <a:gd name="T193" fmla="*/ T192 w 540"/>
                            <a:gd name="T194" fmla="+- 0 1293 1208"/>
                            <a:gd name="T195" fmla="*/ 1293 h 227"/>
                            <a:gd name="T196" fmla="+- 0 1415 1412"/>
                            <a:gd name="T197" fmla="*/ T196 w 540"/>
                            <a:gd name="T198" fmla="+- 0 1282 1208"/>
                            <a:gd name="T199" fmla="*/ 1282 h 227"/>
                            <a:gd name="T200" fmla="+- 0 1414 1412"/>
                            <a:gd name="T201" fmla="*/ T200 w 540"/>
                            <a:gd name="T202" fmla="+- 0 1267 1208"/>
                            <a:gd name="T203" fmla="*/ 1267 h 227"/>
                            <a:gd name="T204" fmla="+- 0 1436 1412"/>
                            <a:gd name="T205" fmla="*/ T204 w 540"/>
                            <a:gd name="T206" fmla="+- 0 1293 1208"/>
                            <a:gd name="T207" fmla="*/ 1293 h 227"/>
                            <a:gd name="T208" fmla="+- 0 1442 1412"/>
                            <a:gd name="T209" fmla="*/ T208 w 540"/>
                            <a:gd name="T210" fmla="+- 0 1298 1208"/>
                            <a:gd name="T211" fmla="*/ 1298 h 227"/>
                            <a:gd name="T212" fmla="+- 0 1442 1412"/>
                            <a:gd name="T213" fmla="*/ T212 w 540"/>
                            <a:gd name="T214" fmla="+- 0 1298 1208"/>
                            <a:gd name="T215" fmla="*/ 1298 h 227"/>
                            <a:gd name="T216" fmla="+- 0 1442 1412"/>
                            <a:gd name="T217" fmla="*/ T216 w 540"/>
                            <a:gd name="T218" fmla="+- 0 1296 1208"/>
                            <a:gd name="T219" fmla="*/ 1296 h 227"/>
                            <a:gd name="T220" fmla="+- 0 1426 1412"/>
                            <a:gd name="T221" fmla="*/ T220 w 540"/>
                            <a:gd name="T222" fmla="+- 0 1292 1208"/>
                            <a:gd name="T223" fmla="*/ 1292 h 227"/>
                            <a:gd name="T224" fmla="+- 0 1423 1412"/>
                            <a:gd name="T225" fmla="*/ T224 w 540"/>
                            <a:gd name="T226" fmla="+- 0 1285 1208"/>
                            <a:gd name="T227" fmla="*/ 1285 h 227"/>
                            <a:gd name="T228" fmla="+- 0 1415 1412"/>
                            <a:gd name="T229" fmla="*/ T228 w 540"/>
                            <a:gd name="T230" fmla="+- 0 1266 1208"/>
                            <a:gd name="T231" fmla="*/ 1266 h 227"/>
                            <a:gd name="T232" fmla="+- 0 1423 1412"/>
                            <a:gd name="T233" fmla="*/ T232 w 540"/>
                            <a:gd name="T234" fmla="+- 0 1285 1208"/>
                            <a:gd name="T235" fmla="*/ 1285 h 227"/>
                            <a:gd name="T236" fmla="+- 0 1421 1412"/>
                            <a:gd name="T237" fmla="*/ T236 w 540"/>
                            <a:gd name="T238" fmla="+- 0 1274 1208"/>
                            <a:gd name="T239" fmla="*/ 1274 h 227"/>
                            <a:gd name="T240" fmla="+- 0 1913 1412"/>
                            <a:gd name="T241" fmla="*/ T240 w 540"/>
                            <a:gd name="T242" fmla="+- 0 1215 1208"/>
                            <a:gd name="T243" fmla="*/ 1215 h 227"/>
                            <a:gd name="T244" fmla="+- 0 1892 1412"/>
                            <a:gd name="T245" fmla="*/ T244 w 540"/>
                            <a:gd name="T246" fmla="+- 0 1249 1208"/>
                            <a:gd name="T247" fmla="*/ 1249 h 227"/>
                            <a:gd name="T248" fmla="+- 0 1940 1412"/>
                            <a:gd name="T249" fmla="*/ T248 w 540"/>
                            <a:gd name="T250" fmla="+- 0 1212 1208"/>
                            <a:gd name="T251" fmla="*/ 1212 h 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40" h="227">
                              <a:moveTo>
                                <a:pt x="106" y="185"/>
                              </a:moveTo>
                              <a:lnTo>
                                <a:pt x="147" y="206"/>
                              </a:lnTo>
                              <a:lnTo>
                                <a:pt x="190" y="220"/>
                              </a:lnTo>
                              <a:lnTo>
                                <a:pt x="236" y="226"/>
                              </a:lnTo>
                              <a:lnTo>
                                <a:pt x="283" y="226"/>
                              </a:lnTo>
                              <a:lnTo>
                                <a:pt x="310" y="223"/>
                              </a:lnTo>
                              <a:lnTo>
                                <a:pt x="335" y="217"/>
                              </a:lnTo>
                              <a:lnTo>
                                <a:pt x="360" y="210"/>
                              </a:lnTo>
                              <a:lnTo>
                                <a:pt x="385" y="201"/>
                              </a:lnTo>
                              <a:lnTo>
                                <a:pt x="411" y="186"/>
                              </a:lnTo>
                              <a:lnTo>
                                <a:pt x="111" y="186"/>
                              </a:lnTo>
                              <a:lnTo>
                                <a:pt x="106" y="185"/>
                              </a:lnTo>
                              <a:close/>
                              <a:moveTo>
                                <a:pt x="135" y="164"/>
                              </a:moveTo>
                              <a:lnTo>
                                <a:pt x="95" y="164"/>
                              </a:lnTo>
                              <a:lnTo>
                                <a:pt x="96" y="168"/>
                              </a:lnTo>
                              <a:lnTo>
                                <a:pt x="97" y="170"/>
                              </a:lnTo>
                              <a:lnTo>
                                <a:pt x="98" y="173"/>
                              </a:lnTo>
                              <a:lnTo>
                                <a:pt x="99" y="176"/>
                              </a:lnTo>
                              <a:lnTo>
                                <a:pt x="104" y="177"/>
                              </a:lnTo>
                              <a:lnTo>
                                <a:pt x="108" y="181"/>
                              </a:lnTo>
                              <a:lnTo>
                                <a:pt x="111" y="186"/>
                              </a:lnTo>
                              <a:lnTo>
                                <a:pt x="411" y="186"/>
                              </a:lnTo>
                              <a:lnTo>
                                <a:pt x="417" y="183"/>
                              </a:lnTo>
                              <a:lnTo>
                                <a:pt x="226" y="183"/>
                              </a:lnTo>
                              <a:lnTo>
                                <a:pt x="178" y="174"/>
                              </a:lnTo>
                              <a:lnTo>
                                <a:pt x="166" y="171"/>
                              </a:lnTo>
                              <a:lnTo>
                                <a:pt x="142" y="166"/>
                              </a:lnTo>
                              <a:lnTo>
                                <a:pt x="135" y="164"/>
                              </a:lnTo>
                              <a:close/>
                              <a:moveTo>
                                <a:pt x="104" y="183"/>
                              </a:moveTo>
                              <a:lnTo>
                                <a:pt x="105" y="185"/>
                              </a:lnTo>
                              <a:lnTo>
                                <a:pt x="106" y="185"/>
                              </a:lnTo>
                              <a:lnTo>
                                <a:pt x="104" y="183"/>
                              </a:lnTo>
                              <a:close/>
                              <a:moveTo>
                                <a:pt x="83" y="168"/>
                              </a:moveTo>
                              <a:lnTo>
                                <a:pt x="90" y="175"/>
                              </a:lnTo>
                              <a:lnTo>
                                <a:pt x="98" y="179"/>
                              </a:lnTo>
                              <a:lnTo>
                                <a:pt x="104" y="183"/>
                              </a:lnTo>
                              <a:lnTo>
                                <a:pt x="102" y="180"/>
                              </a:lnTo>
                              <a:lnTo>
                                <a:pt x="99" y="176"/>
                              </a:lnTo>
                              <a:lnTo>
                                <a:pt x="98" y="175"/>
                              </a:lnTo>
                              <a:lnTo>
                                <a:pt x="94" y="175"/>
                              </a:lnTo>
                              <a:lnTo>
                                <a:pt x="92" y="171"/>
                              </a:lnTo>
                              <a:lnTo>
                                <a:pt x="83" y="168"/>
                              </a:lnTo>
                              <a:close/>
                              <a:moveTo>
                                <a:pt x="537" y="34"/>
                              </a:moveTo>
                              <a:lnTo>
                                <a:pt x="485" y="34"/>
                              </a:lnTo>
                              <a:lnTo>
                                <a:pt x="482" y="43"/>
                              </a:lnTo>
                              <a:lnTo>
                                <a:pt x="472" y="59"/>
                              </a:lnTo>
                              <a:lnTo>
                                <a:pt x="456" y="74"/>
                              </a:lnTo>
                              <a:lnTo>
                                <a:pt x="438" y="90"/>
                              </a:lnTo>
                              <a:lnTo>
                                <a:pt x="425" y="107"/>
                              </a:lnTo>
                              <a:lnTo>
                                <a:pt x="412" y="123"/>
                              </a:lnTo>
                              <a:lnTo>
                                <a:pt x="390" y="139"/>
                              </a:lnTo>
                              <a:lnTo>
                                <a:pt x="381" y="144"/>
                              </a:lnTo>
                              <a:lnTo>
                                <a:pt x="372" y="150"/>
                              </a:lnTo>
                              <a:lnTo>
                                <a:pt x="361" y="156"/>
                              </a:lnTo>
                              <a:lnTo>
                                <a:pt x="317" y="171"/>
                              </a:lnTo>
                              <a:lnTo>
                                <a:pt x="272" y="181"/>
                              </a:lnTo>
                              <a:lnTo>
                                <a:pt x="226" y="183"/>
                              </a:lnTo>
                              <a:lnTo>
                                <a:pt x="417" y="183"/>
                              </a:lnTo>
                              <a:lnTo>
                                <a:pt x="429" y="176"/>
                              </a:lnTo>
                              <a:lnTo>
                                <a:pt x="466" y="143"/>
                              </a:lnTo>
                              <a:lnTo>
                                <a:pt x="499" y="105"/>
                              </a:lnTo>
                              <a:lnTo>
                                <a:pt x="530" y="62"/>
                              </a:lnTo>
                              <a:lnTo>
                                <a:pt x="538" y="50"/>
                              </a:lnTo>
                              <a:lnTo>
                                <a:pt x="539" y="43"/>
                              </a:lnTo>
                              <a:lnTo>
                                <a:pt x="538" y="36"/>
                              </a:lnTo>
                              <a:lnTo>
                                <a:pt x="537" y="34"/>
                              </a:lnTo>
                              <a:close/>
                              <a:moveTo>
                                <a:pt x="99" y="175"/>
                              </a:moveTo>
                              <a:lnTo>
                                <a:pt x="95" y="175"/>
                              </a:lnTo>
                              <a:lnTo>
                                <a:pt x="97" y="175"/>
                              </a:lnTo>
                              <a:lnTo>
                                <a:pt x="99" y="176"/>
                              </a:lnTo>
                              <a:lnTo>
                                <a:pt x="99" y="175"/>
                              </a:lnTo>
                              <a:close/>
                              <a:moveTo>
                                <a:pt x="119" y="158"/>
                              </a:moveTo>
                              <a:lnTo>
                                <a:pt x="71" y="158"/>
                              </a:lnTo>
                              <a:lnTo>
                                <a:pt x="72" y="159"/>
                              </a:lnTo>
                              <a:lnTo>
                                <a:pt x="83" y="168"/>
                              </a:lnTo>
                              <a:lnTo>
                                <a:pt x="92" y="171"/>
                              </a:lnTo>
                              <a:lnTo>
                                <a:pt x="94" y="175"/>
                              </a:lnTo>
                              <a:lnTo>
                                <a:pt x="95" y="175"/>
                              </a:lnTo>
                              <a:lnTo>
                                <a:pt x="99" y="175"/>
                              </a:lnTo>
                              <a:lnTo>
                                <a:pt x="98" y="173"/>
                              </a:lnTo>
                              <a:lnTo>
                                <a:pt x="97" y="170"/>
                              </a:lnTo>
                              <a:lnTo>
                                <a:pt x="96" y="169"/>
                              </a:lnTo>
                              <a:lnTo>
                                <a:pt x="87" y="169"/>
                              </a:lnTo>
                              <a:lnTo>
                                <a:pt x="87" y="162"/>
                              </a:lnTo>
                              <a:lnTo>
                                <a:pt x="128" y="162"/>
                              </a:lnTo>
                              <a:lnTo>
                                <a:pt x="120" y="159"/>
                              </a:lnTo>
                              <a:lnTo>
                                <a:pt x="119" y="158"/>
                              </a:lnTo>
                              <a:close/>
                              <a:moveTo>
                                <a:pt x="95" y="175"/>
                              </a:moveTo>
                              <a:lnTo>
                                <a:pt x="94" y="175"/>
                              </a:lnTo>
                              <a:lnTo>
                                <a:pt x="98" y="175"/>
                              </a:lnTo>
                              <a:lnTo>
                                <a:pt x="97" y="175"/>
                              </a:lnTo>
                              <a:lnTo>
                                <a:pt x="95" y="175"/>
                              </a:lnTo>
                              <a:close/>
                              <a:moveTo>
                                <a:pt x="128" y="162"/>
                              </a:moveTo>
                              <a:lnTo>
                                <a:pt x="87" y="162"/>
                              </a:lnTo>
                              <a:lnTo>
                                <a:pt x="87" y="169"/>
                              </a:lnTo>
                              <a:lnTo>
                                <a:pt x="95" y="164"/>
                              </a:lnTo>
                              <a:lnTo>
                                <a:pt x="135" y="164"/>
                              </a:lnTo>
                              <a:lnTo>
                                <a:pt x="130" y="163"/>
                              </a:lnTo>
                              <a:lnTo>
                                <a:pt x="128" y="162"/>
                              </a:lnTo>
                              <a:close/>
                              <a:moveTo>
                                <a:pt x="95" y="164"/>
                              </a:moveTo>
                              <a:lnTo>
                                <a:pt x="87" y="169"/>
                              </a:lnTo>
                              <a:lnTo>
                                <a:pt x="96" y="169"/>
                              </a:lnTo>
                              <a:lnTo>
                                <a:pt x="96" y="168"/>
                              </a:lnTo>
                              <a:lnTo>
                                <a:pt x="95" y="164"/>
                              </a:lnTo>
                              <a:close/>
                              <a:moveTo>
                                <a:pt x="45" y="132"/>
                              </a:moveTo>
                              <a:lnTo>
                                <a:pt x="49" y="137"/>
                              </a:lnTo>
                              <a:lnTo>
                                <a:pt x="53" y="141"/>
                              </a:lnTo>
                              <a:lnTo>
                                <a:pt x="58" y="146"/>
                              </a:lnTo>
                              <a:lnTo>
                                <a:pt x="61" y="148"/>
                              </a:lnTo>
                              <a:lnTo>
                                <a:pt x="65" y="150"/>
                              </a:lnTo>
                              <a:lnTo>
                                <a:pt x="68" y="153"/>
                              </a:lnTo>
                              <a:lnTo>
                                <a:pt x="69" y="157"/>
                              </a:lnTo>
                              <a:lnTo>
                                <a:pt x="72" y="159"/>
                              </a:lnTo>
                              <a:lnTo>
                                <a:pt x="71" y="158"/>
                              </a:lnTo>
                              <a:lnTo>
                                <a:pt x="119" y="158"/>
                              </a:lnTo>
                              <a:lnTo>
                                <a:pt x="112" y="151"/>
                              </a:lnTo>
                              <a:lnTo>
                                <a:pt x="110" y="151"/>
                              </a:lnTo>
                              <a:lnTo>
                                <a:pt x="93" y="147"/>
                              </a:lnTo>
                              <a:lnTo>
                                <a:pt x="87" y="144"/>
                              </a:lnTo>
                              <a:lnTo>
                                <a:pt x="83" y="144"/>
                              </a:lnTo>
                              <a:lnTo>
                                <a:pt x="84" y="141"/>
                              </a:lnTo>
                              <a:lnTo>
                                <a:pt x="56" y="141"/>
                              </a:lnTo>
                              <a:lnTo>
                                <a:pt x="53" y="139"/>
                              </a:lnTo>
                              <a:lnTo>
                                <a:pt x="51" y="137"/>
                              </a:lnTo>
                              <a:lnTo>
                                <a:pt x="50" y="136"/>
                              </a:lnTo>
                              <a:lnTo>
                                <a:pt x="46" y="133"/>
                              </a:lnTo>
                              <a:lnTo>
                                <a:pt x="45" y="132"/>
                              </a:lnTo>
                              <a:close/>
                              <a:moveTo>
                                <a:pt x="71" y="124"/>
                              </a:moveTo>
                              <a:lnTo>
                                <a:pt x="82" y="133"/>
                              </a:lnTo>
                              <a:lnTo>
                                <a:pt x="90" y="138"/>
                              </a:lnTo>
                              <a:lnTo>
                                <a:pt x="102" y="146"/>
                              </a:lnTo>
                              <a:lnTo>
                                <a:pt x="110" y="151"/>
                              </a:lnTo>
                              <a:lnTo>
                                <a:pt x="112" y="151"/>
                              </a:lnTo>
                              <a:lnTo>
                                <a:pt x="111" y="150"/>
                              </a:lnTo>
                              <a:lnTo>
                                <a:pt x="104" y="145"/>
                              </a:lnTo>
                              <a:lnTo>
                                <a:pt x="92" y="137"/>
                              </a:lnTo>
                              <a:lnTo>
                                <a:pt x="81" y="131"/>
                              </a:lnTo>
                              <a:lnTo>
                                <a:pt x="71" y="124"/>
                              </a:lnTo>
                              <a:close/>
                              <a:moveTo>
                                <a:pt x="68" y="128"/>
                              </a:moveTo>
                              <a:lnTo>
                                <a:pt x="47" y="128"/>
                              </a:lnTo>
                              <a:lnTo>
                                <a:pt x="48" y="129"/>
                              </a:lnTo>
                              <a:lnTo>
                                <a:pt x="48" y="130"/>
                              </a:lnTo>
                              <a:lnTo>
                                <a:pt x="48" y="131"/>
                              </a:lnTo>
                              <a:lnTo>
                                <a:pt x="48" y="133"/>
                              </a:lnTo>
                              <a:lnTo>
                                <a:pt x="49" y="134"/>
                              </a:lnTo>
                              <a:lnTo>
                                <a:pt x="50" y="136"/>
                              </a:lnTo>
                              <a:lnTo>
                                <a:pt x="52" y="137"/>
                              </a:lnTo>
                              <a:lnTo>
                                <a:pt x="54" y="139"/>
                              </a:lnTo>
                              <a:lnTo>
                                <a:pt x="56" y="141"/>
                              </a:lnTo>
                              <a:lnTo>
                                <a:pt x="84" y="141"/>
                              </a:lnTo>
                              <a:lnTo>
                                <a:pt x="84" y="136"/>
                              </a:lnTo>
                              <a:lnTo>
                                <a:pt x="81" y="135"/>
                              </a:lnTo>
                              <a:lnTo>
                                <a:pt x="76" y="131"/>
                              </a:lnTo>
                              <a:lnTo>
                                <a:pt x="70" y="129"/>
                              </a:lnTo>
                              <a:lnTo>
                                <a:pt x="68" y="128"/>
                              </a:lnTo>
                              <a:close/>
                              <a:moveTo>
                                <a:pt x="62" y="118"/>
                              </a:moveTo>
                              <a:lnTo>
                                <a:pt x="36" y="118"/>
                              </a:lnTo>
                              <a:lnTo>
                                <a:pt x="37" y="120"/>
                              </a:lnTo>
                              <a:lnTo>
                                <a:pt x="39" y="125"/>
                              </a:lnTo>
                              <a:lnTo>
                                <a:pt x="44" y="131"/>
                              </a:lnTo>
                              <a:lnTo>
                                <a:pt x="46" y="133"/>
                              </a:lnTo>
                              <a:lnTo>
                                <a:pt x="48" y="133"/>
                              </a:lnTo>
                              <a:lnTo>
                                <a:pt x="48" y="130"/>
                              </a:lnTo>
                              <a:lnTo>
                                <a:pt x="47" y="128"/>
                              </a:lnTo>
                              <a:lnTo>
                                <a:pt x="68" y="128"/>
                              </a:lnTo>
                              <a:lnTo>
                                <a:pt x="64" y="126"/>
                              </a:lnTo>
                              <a:lnTo>
                                <a:pt x="62" y="125"/>
                              </a:lnTo>
                              <a:lnTo>
                                <a:pt x="66" y="121"/>
                              </a:lnTo>
                              <a:lnTo>
                                <a:pt x="64" y="120"/>
                              </a:lnTo>
                              <a:lnTo>
                                <a:pt x="62" y="118"/>
                              </a:lnTo>
                              <a:close/>
                              <a:moveTo>
                                <a:pt x="1" y="54"/>
                              </a:moveTo>
                              <a:lnTo>
                                <a:pt x="0" y="58"/>
                              </a:lnTo>
                              <a:lnTo>
                                <a:pt x="0" y="59"/>
                              </a:lnTo>
                              <a:lnTo>
                                <a:pt x="1" y="69"/>
                              </a:lnTo>
                              <a:lnTo>
                                <a:pt x="9" y="82"/>
                              </a:lnTo>
                              <a:lnTo>
                                <a:pt x="16" y="95"/>
                              </a:lnTo>
                              <a:lnTo>
                                <a:pt x="24" y="107"/>
                              </a:lnTo>
                              <a:lnTo>
                                <a:pt x="33" y="118"/>
                              </a:lnTo>
                              <a:lnTo>
                                <a:pt x="35" y="118"/>
                              </a:lnTo>
                              <a:lnTo>
                                <a:pt x="36" y="118"/>
                              </a:lnTo>
                              <a:lnTo>
                                <a:pt x="62" y="118"/>
                              </a:lnTo>
                              <a:lnTo>
                                <a:pt x="57" y="115"/>
                              </a:lnTo>
                              <a:lnTo>
                                <a:pt x="47" y="114"/>
                              </a:lnTo>
                              <a:lnTo>
                                <a:pt x="44" y="109"/>
                              </a:lnTo>
                              <a:lnTo>
                                <a:pt x="42" y="105"/>
                              </a:lnTo>
                              <a:lnTo>
                                <a:pt x="41" y="101"/>
                              </a:lnTo>
                              <a:lnTo>
                                <a:pt x="39" y="97"/>
                              </a:lnTo>
                              <a:lnTo>
                                <a:pt x="38" y="95"/>
                              </a:lnTo>
                              <a:lnTo>
                                <a:pt x="36" y="93"/>
                              </a:lnTo>
                              <a:lnTo>
                                <a:pt x="27" y="93"/>
                              </a:lnTo>
                              <a:lnTo>
                                <a:pt x="26" y="91"/>
                              </a:lnTo>
                              <a:lnTo>
                                <a:pt x="25" y="87"/>
                              </a:lnTo>
                              <a:lnTo>
                                <a:pt x="24" y="85"/>
                              </a:lnTo>
                              <a:lnTo>
                                <a:pt x="27" y="85"/>
                              </a:lnTo>
                              <a:lnTo>
                                <a:pt x="26" y="84"/>
                              </a:lnTo>
                              <a:lnTo>
                                <a:pt x="14" y="84"/>
                              </a:lnTo>
                              <a:lnTo>
                                <a:pt x="9" y="79"/>
                              </a:lnTo>
                              <a:lnTo>
                                <a:pt x="3" y="74"/>
                              </a:lnTo>
                              <a:lnTo>
                                <a:pt x="4" y="66"/>
                              </a:lnTo>
                              <a:lnTo>
                                <a:pt x="1" y="62"/>
                              </a:lnTo>
                              <a:lnTo>
                                <a:pt x="0" y="60"/>
                              </a:lnTo>
                              <a:lnTo>
                                <a:pt x="2" y="59"/>
                              </a:lnTo>
                              <a:lnTo>
                                <a:pt x="3" y="58"/>
                              </a:lnTo>
                              <a:lnTo>
                                <a:pt x="1" y="54"/>
                              </a:lnTo>
                              <a:close/>
                              <a:moveTo>
                                <a:pt x="27" y="85"/>
                              </a:moveTo>
                              <a:lnTo>
                                <a:pt x="24" y="85"/>
                              </a:lnTo>
                              <a:lnTo>
                                <a:pt x="25" y="87"/>
                              </a:lnTo>
                              <a:lnTo>
                                <a:pt x="26" y="91"/>
                              </a:lnTo>
                              <a:lnTo>
                                <a:pt x="27" y="93"/>
                              </a:lnTo>
                              <a:lnTo>
                                <a:pt x="30" y="90"/>
                              </a:lnTo>
                              <a:lnTo>
                                <a:pt x="30" y="88"/>
                              </a:lnTo>
                              <a:lnTo>
                                <a:pt x="27" y="85"/>
                              </a:lnTo>
                              <a:close/>
                              <a:moveTo>
                                <a:pt x="30" y="88"/>
                              </a:moveTo>
                              <a:lnTo>
                                <a:pt x="30" y="90"/>
                              </a:lnTo>
                              <a:lnTo>
                                <a:pt x="27" y="93"/>
                              </a:lnTo>
                              <a:lnTo>
                                <a:pt x="36" y="93"/>
                              </a:lnTo>
                              <a:lnTo>
                                <a:pt x="35" y="91"/>
                              </a:lnTo>
                              <a:lnTo>
                                <a:pt x="30" y="88"/>
                              </a:lnTo>
                              <a:close/>
                              <a:moveTo>
                                <a:pt x="19" y="77"/>
                              </a:moveTo>
                              <a:lnTo>
                                <a:pt x="12" y="77"/>
                              </a:lnTo>
                              <a:lnTo>
                                <a:pt x="15" y="80"/>
                              </a:lnTo>
                              <a:lnTo>
                                <a:pt x="14" y="84"/>
                              </a:lnTo>
                              <a:lnTo>
                                <a:pt x="26" y="84"/>
                              </a:lnTo>
                              <a:lnTo>
                                <a:pt x="23" y="81"/>
                              </a:lnTo>
                              <a:lnTo>
                                <a:pt x="19" y="77"/>
                              </a:lnTo>
                              <a:close/>
                              <a:moveTo>
                                <a:pt x="11" y="77"/>
                              </a:moveTo>
                              <a:lnTo>
                                <a:pt x="11" y="77"/>
                              </a:lnTo>
                              <a:lnTo>
                                <a:pt x="11" y="81"/>
                              </a:lnTo>
                              <a:lnTo>
                                <a:pt x="11" y="77"/>
                              </a:lnTo>
                              <a:close/>
                              <a:moveTo>
                                <a:pt x="3" y="58"/>
                              </a:moveTo>
                              <a:lnTo>
                                <a:pt x="3" y="58"/>
                              </a:lnTo>
                              <a:lnTo>
                                <a:pt x="7" y="66"/>
                              </a:lnTo>
                              <a:lnTo>
                                <a:pt x="10" y="72"/>
                              </a:lnTo>
                              <a:lnTo>
                                <a:pt x="11" y="77"/>
                              </a:lnTo>
                              <a:lnTo>
                                <a:pt x="12" y="77"/>
                              </a:lnTo>
                              <a:lnTo>
                                <a:pt x="19" y="77"/>
                              </a:lnTo>
                              <a:lnTo>
                                <a:pt x="16" y="74"/>
                              </a:lnTo>
                              <a:lnTo>
                                <a:pt x="9" y="66"/>
                              </a:lnTo>
                              <a:lnTo>
                                <a:pt x="3" y="58"/>
                              </a:lnTo>
                              <a:close/>
                              <a:moveTo>
                                <a:pt x="516" y="0"/>
                              </a:moveTo>
                              <a:lnTo>
                                <a:pt x="506" y="4"/>
                              </a:lnTo>
                              <a:lnTo>
                                <a:pt x="501" y="7"/>
                              </a:lnTo>
                              <a:lnTo>
                                <a:pt x="491" y="15"/>
                              </a:lnTo>
                              <a:lnTo>
                                <a:pt x="490" y="18"/>
                              </a:lnTo>
                              <a:lnTo>
                                <a:pt x="489" y="24"/>
                              </a:lnTo>
                              <a:lnTo>
                                <a:pt x="480" y="41"/>
                              </a:lnTo>
                              <a:lnTo>
                                <a:pt x="485" y="34"/>
                              </a:lnTo>
                              <a:lnTo>
                                <a:pt x="537" y="34"/>
                              </a:lnTo>
                              <a:lnTo>
                                <a:pt x="536" y="22"/>
                              </a:lnTo>
                              <a:lnTo>
                                <a:pt x="528" y="4"/>
                              </a:lnTo>
                              <a:lnTo>
                                <a:pt x="516" y="0"/>
                              </a:lnTo>
                              <a:close/>
                            </a:path>
                          </a:pathLst>
                        </a:custGeom>
                        <a:solidFill>
                          <a:srgbClr val="D417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99C48" id="docshapegroup1" o:spid="_x0000_s1026" style="position:absolute;margin-left:49.65pt;margin-top:42.55pt;width:62.4pt;height:18.4pt;z-index:-251658235;mso-position-horizontal-relative:page;mso-position-vertical-relative:page" coordorigin="1134,1134" coordsize="1248,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&#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133;top:1133;width:325;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">
                <v:imagedata r:id="rId3" o:title=""/>
                <o:lock v:ext="edit" aspectratio="f"/>
              </v:shape>
              <v:shape id="docshape3" o:spid="_x0000_s1028" type="#_x0000_t75" style="position:absolute;left:1493;top:1137;width:371;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">
                <v:imagedata r:id="rId4" o:title=""/>
                <o:lock v:ext="edit" aspectratio="f"/>
              </v:shape>
              <v:shape id="docshape4" o:spid="_x0000_s1029" style="position:absolute;left:1851;top:1138;width:530;height:359;visibility:visible;mso-wrap-style:square;v-text-anchor:top" coordsize="53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" path="m292,l239,,152,264,67,1,,1,123,359r54,l264,103r88,256l405,359,529,1r-65,l379,264,292,xe" fillcolor="#1a5a9b" stroked="f">
                <v:path arrowok="t" o:connecttype="custom" o:connectlocs="292,1139;239,1139;152,1403;67,1140;0,1140;123,1498;177,1498;264,1242;352,1498;405,1498;529,1140;464,1140;379,1403;292,1139" o:connectangles="0,0,0,0,0,0,0,0,0,0,0,0,0,0"/>
              </v:shape>
              <v:shape id="docshape5" o:spid="_x0000_s1030" style="position:absolute;left:1411;top:1208;width:540;height:227;visibility:visible;mso-wrap-style:square;v-text-anchor:top" coordsize="54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" path="m106,185r41,21l190,220r46,6l283,226r27,-3l335,217r25,-7l385,201r26,-15l111,186r-5,-1xm135,164r-40,l96,168r1,2l98,173r1,3l104,177r4,4l111,186r300,l417,183r-191,l178,174r-12,-3l142,166r-7,-2xm104,183r1,2l106,185r-2,-2xm83,168r7,7l98,179r6,4l102,180r-3,-4l98,175r-4,l92,171r-9,-3xm537,34r-52,l482,43,472,59,456,74,438,90r-13,17l412,123r-22,16l381,144r-9,6l361,156r-44,15l272,181r-46,2l417,183r12,-7l466,143r33,-38l530,62r8,-12l539,43r-1,-7l537,34xm99,175r-4,l97,175r2,1l99,175xm119,158r-48,l72,159r11,9l92,171r2,4l95,175r4,l98,173r-1,-3l96,169r-9,l87,162r41,l120,159r-1,-1xm95,175r-1,l98,175r-1,l95,175xm128,162r-41,l87,169r8,-5l135,164r-5,-1l128,162xm95,164r-8,5l96,169r,-1l95,164xm45,132r4,5l53,141r5,5l61,148r4,2l68,153r1,4l72,159r-1,-1l119,158r-7,-7l110,151,93,147r-6,-3l83,144r1,-3l56,141r-3,-2l51,137r-1,-1l46,133r-1,-1xm71,124r11,9l90,138r12,8l110,151r2,l111,150r-7,-5l92,137,81,131,71,124xm68,128r-21,l48,129r,1l48,131r,2l49,134r1,2l52,137r2,2l56,141r28,l84,136r-3,-1l76,131r-6,-2l68,128xm62,118r-26,l37,120r2,5l44,131r2,2l48,133r,-3l47,128r21,l64,126r-2,-1l66,121r-2,-1l62,118xm1,54l,58r,1l1,69,9,82r7,13l24,107r9,11l35,118r1,l62,118r-5,-3l47,114r-3,-5l42,105r-1,-4l39,97,38,95,36,93r-9,l26,91,25,87,24,85r3,l26,84r-12,l9,79,3,74,4,66,1,62,,60,2,59,3,58,1,54xm27,85r-3,l25,87r1,4l27,93r3,-3l30,88,27,85xm30,88r,2l27,93r9,l35,91,30,88xm19,77r-7,l15,80r-1,4l26,84,23,81,19,77xm11,77r,l11,81r,-4xm3,58r,l7,66r3,6l11,77r1,l19,77,16,74,9,66,3,58xm516,l506,4r-5,3l491,15r-1,3l489,24r-9,17l485,34r52,l536,22,528,4,516,xe" fillcolor="#d41772" stroked="f">
                <v:path arrowok="t" o:connecttype="custom" o:connectlocs="236,1434;360,1418;106,1393;97,1378;108,1389;226,1391;135,1372;104,1391;104,1391;94,1383;485,1242;438,1298;381,1352;272,1389;466,1351;539,1251;95,1383;119,1366;92,1379;98,1381;87,1370;95,1383;95,1383;95,1372;95,1372;95,1372;58,1354;69,1365;112,1359;83,1352;51,1345;71,1332;110,1359;92,1345;47,1336;48,1341;52,1345;84,1344;68,1336;39,1333;48,1341;64,1334;62,1326;1,1277;33,1326;57,1323;41,1309;27,1301;27,1293;3,1282;2,1267;24,1293;30,1298;30,1298;30,1296;14,1292;11,1285;3,1266;11,1285;9,1274;501,1215;480,1249;528,1212" o:connectangles="0,0,0,0,0,0,0,0,0,0,0,0,0,0,0,0,0,0,0,0,0,0,0,0,0,0,0,0,0,0,0,0,0,0,0,0,0,0,0,0,0,0,0,0,0,0,0,0,0,0,0,0,0,0,0,0,0,0,0,0,0,0,0"/>
              </v:shape>
              <w10:wrap anchorx="page" anchory="page"/>
            </v:group>
          </w:pict>
        </mc:Fallback>
      </mc:AlternateContent>
    </w:r>
    <w:r w:rsidRPr="00001034">
      <w:rPr>
        <w:noProof/>
        <w:lang w:val="nl-NL"/>
      </w:rPr>
      <mc:AlternateContent>
        <mc:Choice Requires="wps">
          <w:drawing>
            <wp:anchor distT="0" distB="0" distL="114300" distR="114300" simplePos="0" relativeHeight="251658246" behindDoc="1" locked="0" layoutInCell="1" allowOverlap="1" wp14:anchorId="15E0E5F1" wp14:editId="6FE20C37">
              <wp:simplePos x="0" y="0"/>
              <wp:positionH relativeFrom="page">
                <wp:posOffset>5721985</wp:posOffset>
              </wp:positionH>
              <wp:positionV relativeFrom="page">
                <wp:posOffset>556260</wp:posOffset>
              </wp:positionV>
              <wp:extent cx="1037590" cy="218440"/>
              <wp:effectExtent l="0" t="0" r="3810" b="10160"/>
              <wp:wrapNone/>
              <wp:docPr id="4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759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AE455" w14:textId="77777777" w:rsidR="00001034" w:rsidRDefault="00001034" w:rsidP="00001034">
                          <w:pPr>
                            <w:spacing w:before="8"/>
                            <w:ind w:left="20"/>
                            <w:jc w:val="right"/>
                            <w:rPr>
                              <w:rFonts w:ascii="Tenso"/>
                              <w:b/>
                              <w:sz w:val="17"/>
                            </w:rPr>
                          </w:pPr>
                          <w:r>
                            <w:rPr>
                              <w:rFonts w:ascii="Tenso"/>
                              <w:b/>
                              <w:color w:val="1A5A9B"/>
                              <w:spacing w:val="-2"/>
                              <w:sz w:val="17"/>
                            </w:rPr>
                            <w:t>maakt</w:t>
                          </w:r>
                          <w:r>
                            <w:rPr>
                              <w:rFonts w:ascii="Tenso"/>
                              <w:b/>
                              <w:color w:val="1A5A9B"/>
                              <w:spacing w:val="-7"/>
                              <w:sz w:val="17"/>
                            </w:rPr>
                            <w:t xml:space="preserve"> </w:t>
                          </w:r>
                          <w:r>
                            <w:rPr>
                              <w:rFonts w:ascii="Tenso"/>
                              <w:b/>
                              <w:color w:val="1A5A9B"/>
                              <w:spacing w:val="-1"/>
                              <w:sz w:val="17"/>
                            </w:rPr>
                            <w:t>sterker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0E5F1" id="_x0000_t202" coordsize="21600,21600" o:spt="202" path="m,l,21600r21600,l21600,xe">
              <v:stroke joinstyle="miter"/>
              <v:path gradientshapeok="t" o:connecttype="rect"/>
            </v:shapetype>
            <v:shape id="docshape6" o:spid="_x0000_s1026" type="#_x0000_t202" style="position:absolute;margin-left:450.55pt;margin-top:43.8pt;width:81.7pt;height:17.2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" filled="f" stroked="f">
              <v:path arrowok="t"/>
              <v:textbox inset="0,0,0,0">
                <w:txbxContent>
                  <w:p w14:paraId="59BAE455" w14:textId="77777777" w:rsidR="00001034" w:rsidRDefault="00001034" w:rsidP="00001034">
                    <w:pPr>
                      <w:spacing w:before="8"/>
                      <w:ind w:left="20"/>
                      <w:jc w:val="right"/>
                      <w:rPr>
                        <w:rFonts w:ascii="Tenso"/>
                        <w:b/>
                        <w:sz w:val="17"/>
                      </w:rPr>
                    </w:pPr>
                    <w:proofErr w:type="spellStart"/>
                    <w:r>
                      <w:rPr>
                        <w:rFonts w:ascii="Tenso"/>
                        <w:b/>
                        <w:color w:val="1A5A9B"/>
                        <w:spacing w:val="-2"/>
                        <w:sz w:val="17"/>
                      </w:rPr>
                      <w:t>maakt</w:t>
                    </w:r>
                    <w:proofErr w:type="spellEnd"/>
                    <w:r>
                      <w:rPr>
                        <w:rFonts w:ascii="Tenso"/>
                        <w:b/>
                        <w:color w:val="1A5A9B"/>
                        <w:spacing w:val="-7"/>
                        <w:sz w:val="17"/>
                      </w:rPr>
                      <w:t xml:space="preserve"> </w:t>
                    </w:r>
                    <w:proofErr w:type="spellStart"/>
                    <w:r>
                      <w:rPr>
                        <w:rFonts w:ascii="Tenso"/>
                        <w:b/>
                        <w:color w:val="1A5A9B"/>
                        <w:spacing w:val="-1"/>
                        <w:sz w:val="17"/>
                      </w:rPr>
                      <w:t>sterker</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0E9BA" w14:textId="77777777" w:rsidR="007874F6" w:rsidRPr="00834526" w:rsidRDefault="00582E90" w:rsidP="00582E90">
    <w:pPr>
      <w:pStyle w:val="Koptekst"/>
      <w:tabs>
        <w:tab w:val="clear" w:pos="4513"/>
        <w:tab w:val="clear" w:pos="9026"/>
        <w:tab w:val="left" w:pos="9056"/>
        <w:tab w:val="left" w:pos="9536"/>
        <w:tab w:val="right" w:pos="9910"/>
      </w:tabs>
      <w:rPr>
        <w:lang w:val="nl-NL"/>
      </w:rPr>
    </w:pPr>
    <w:r w:rsidRPr="00834526">
      <w:rPr>
        <w:noProof/>
        <w:lang w:val="nl-NL"/>
      </w:rPr>
      <mc:AlternateContent>
        <mc:Choice Requires="wps">
          <w:drawing>
            <wp:anchor distT="0" distB="0" distL="114300" distR="114300" simplePos="0" relativeHeight="251658241" behindDoc="1" locked="0" layoutInCell="1" allowOverlap="1" wp14:anchorId="4DFB86A0" wp14:editId="456890A6">
              <wp:simplePos x="0" y="0"/>
              <wp:positionH relativeFrom="page">
                <wp:posOffset>5726430</wp:posOffset>
              </wp:positionH>
              <wp:positionV relativeFrom="page">
                <wp:posOffset>656590</wp:posOffset>
              </wp:positionV>
              <wp:extent cx="1037590" cy="218440"/>
              <wp:effectExtent l="0" t="0" r="3810" b="10160"/>
              <wp:wrapNone/>
              <wp:docPr id="2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3759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7498" w14:textId="77777777" w:rsidR="007874F6" w:rsidRPr="00C229CB" w:rsidRDefault="007874F6" w:rsidP="007874F6">
                          <w:pPr>
                            <w:spacing w:before="8"/>
                            <w:ind w:left="20"/>
                            <w:jc w:val="right"/>
                            <w:rPr>
                              <w:rFonts w:ascii="Tenso"/>
                              <w:b/>
                              <w:sz w:val="17"/>
                              <w:lang w:val="nl-NL"/>
                            </w:rPr>
                          </w:pPr>
                          <w:r w:rsidRPr="00C229CB">
                            <w:rPr>
                              <w:rFonts w:ascii="Tenso"/>
                              <w:b/>
                              <w:color w:val="1A5A9B"/>
                              <w:spacing w:val="-2"/>
                              <w:sz w:val="17"/>
                              <w:lang w:val="nl-NL"/>
                            </w:rPr>
                            <w:t>maakt</w:t>
                          </w:r>
                          <w:r w:rsidRPr="00C229CB">
                            <w:rPr>
                              <w:rFonts w:ascii="Tenso"/>
                              <w:b/>
                              <w:color w:val="1A5A9B"/>
                              <w:spacing w:val="-7"/>
                              <w:sz w:val="17"/>
                              <w:lang w:val="nl-NL"/>
                            </w:rPr>
                            <w:t xml:space="preserve"> </w:t>
                          </w:r>
                          <w:r w:rsidRPr="00C229CB">
                            <w:rPr>
                              <w:rFonts w:ascii="Tenso"/>
                              <w:b/>
                              <w:color w:val="1A5A9B"/>
                              <w:spacing w:val="-1"/>
                              <w:sz w:val="17"/>
                              <w:lang w:val="nl-NL"/>
                            </w:rPr>
                            <w:t>sterker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B86A0" id="_x0000_t202" coordsize="21600,21600" o:spt="202" path="m,l,21600r21600,l21600,xe">
              <v:stroke joinstyle="miter"/>
              <v:path gradientshapeok="t" o:connecttype="rect"/>
            </v:shapetype>
            <v:shape id="_x0000_s1027" type="#_x0000_t202" style="position:absolute;margin-left:450.9pt;margin-top:51.7pt;width:81.7pt;height:17.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" filled="f" stroked="f">
              <v:path arrowok="t"/>
              <v:textbox inset="0,0,0,0">
                <w:txbxContent>
                  <w:p w14:paraId="4E1E7498" w14:textId="77777777" w:rsidR="007874F6" w:rsidRPr="00C229CB" w:rsidRDefault="007874F6" w:rsidP="007874F6">
                    <w:pPr>
                      <w:spacing w:before="8"/>
                      <w:ind w:left="20"/>
                      <w:jc w:val="right"/>
                      <w:rPr>
                        <w:rFonts w:ascii="Tenso"/>
                        <w:b/>
                        <w:sz w:val="17"/>
                        <w:lang w:val="nl-NL"/>
                      </w:rPr>
                    </w:pPr>
                    <w:r w:rsidRPr="00C229CB">
                      <w:rPr>
                        <w:rFonts w:ascii="Tenso"/>
                        <w:b/>
                        <w:color w:val="1A5A9B"/>
                        <w:spacing w:val="-2"/>
                        <w:sz w:val="17"/>
                        <w:lang w:val="nl-NL"/>
                      </w:rPr>
                      <w:t>maakt</w:t>
                    </w:r>
                    <w:r w:rsidRPr="00C229CB">
                      <w:rPr>
                        <w:rFonts w:ascii="Tenso"/>
                        <w:b/>
                        <w:color w:val="1A5A9B"/>
                        <w:spacing w:val="-7"/>
                        <w:sz w:val="17"/>
                        <w:lang w:val="nl-NL"/>
                      </w:rPr>
                      <w:t xml:space="preserve"> </w:t>
                    </w:r>
                    <w:r w:rsidRPr="00C229CB">
                      <w:rPr>
                        <w:rFonts w:ascii="Tenso"/>
                        <w:b/>
                        <w:color w:val="1A5A9B"/>
                        <w:spacing w:val="-1"/>
                        <w:sz w:val="17"/>
                        <w:lang w:val="nl-NL"/>
                      </w:rPr>
                      <w:t>sterker</w:t>
                    </w:r>
                  </w:p>
                </w:txbxContent>
              </v:textbox>
              <w10:wrap anchorx="page" anchory="page"/>
            </v:shape>
          </w:pict>
        </mc:Fallback>
      </mc:AlternateContent>
    </w:r>
    <w:r w:rsidR="007874F6" w:rsidRPr="00834526">
      <w:rPr>
        <w:noProof/>
        <w:lang w:val="nl-NL"/>
      </w:rPr>
      <mc:AlternateContent>
        <mc:Choice Requires="wpg">
          <w:drawing>
            <wp:anchor distT="0" distB="0" distL="114300" distR="114300" simplePos="0" relativeHeight="251658240" behindDoc="1" locked="0" layoutInCell="1" allowOverlap="1" wp14:anchorId="5782190E" wp14:editId="35080561">
              <wp:simplePos x="0" y="0"/>
              <wp:positionH relativeFrom="page">
                <wp:posOffset>635000</wp:posOffset>
              </wp:positionH>
              <wp:positionV relativeFrom="page">
                <wp:posOffset>640715</wp:posOffset>
              </wp:positionV>
              <wp:extent cx="792480" cy="233680"/>
              <wp:effectExtent l="0" t="0" r="0" b="0"/>
              <wp:wrapNone/>
              <wp:docPr id="2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2480" cy="233680"/>
                        <a:chOff x="1134" y="1134"/>
                        <a:chExt cx="1248" cy="368"/>
                      </a:xfrm>
                    </wpg:grpSpPr>
                    <pic:pic xmlns:pic="http://schemas.openxmlformats.org/drawingml/2006/picture">
                      <pic:nvPicPr>
                        <pic:cNvPr id="27" name="docshape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133" y="1133"/>
                          <a:ext cx="325" cy="3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docshape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493" y="1137"/>
                          <a:ext cx="371" cy="358"/>
                        </a:xfrm>
                        <a:prstGeom prst="rect">
                          <a:avLst/>
                        </a:prstGeom>
                        <a:noFill/>
                        <a:extLst>
                          <a:ext uri="{909E8E84-426E-40DD-AFC4-6F175D3DCCD1}">
                            <a14:hiddenFill xmlns:a14="http://schemas.microsoft.com/office/drawing/2010/main">
                              <a:solidFill>
                                <a:srgbClr val="FFFFFF"/>
                              </a:solidFill>
                            </a14:hiddenFill>
                          </a:ext>
                        </a:extLst>
                      </pic:spPr>
                    </pic:pic>
                    <wps:wsp>
                      <wps:cNvPr id="29" name="docshape4"/>
                      <wps:cNvSpPr>
                        <a:spLocks/>
                      </wps:cNvSpPr>
                      <wps:spPr bwMode="auto">
                        <a:xfrm>
                          <a:off x="1851" y="1138"/>
                          <a:ext cx="530" cy="359"/>
                        </a:xfrm>
                        <a:custGeom>
                          <a:avLst/>
                          <a:gdLst>
                            <a:gd name="T0" fmla="+- 0 2144 1852"/>
                            <a:gd name="T1" fmla="*/ T0 w 530"/>
                            <a:gd name="T2" fmla="+- 0 1139 1139"/>
                            <a:gd name="T3" fmla="*/ 1139 h 359"/>
                            <a:gd name="T4" fmla="+- 0 2091 1852"/>
                            <a:gd name="T5" fmla="*/ T4 w 530"/>
                            <a:gd name="T6" fmla="+- 0 1139 1139"/>
                            <a:gd name="T7" fmla="*/ 1139 h 359"/>
                            <a:gd name="T8" fmla="+- 0 2004 1852"/>
                            <a:gd name="T9" fmla="*/ T8 w 530"/>
                            <a:gd name="T10" fmla="+- 0 1403 1139"/>
                            <a:gd name="T11" fmla="*/ 1403 h 359"/>
                            <a:gd name="T12" fmla="+- 0 1919 1852"/>
                            <a:gd name="T13" fmla="*/ T12 w 530"/>
                            <a:gd name="T14" fmla="+- 0 1140 1139"/>
                            <a:gd name="T15" fmla="*/ 1140 h 359"/>
                            <a:gd name="T16" fmla="+- 0 1852 1852"/>
                            <a:gd name="T17" fmla="*/ T16 w 530"/>
                            <a:gd name="T18" fmla="+- 0 1140 1139"/>
                            <a:gd name="T19" fmla="*/ 1140 h 359"/>
                            <a:gd name="T20" fmla="+- 0 1975 1852"/>
                            <a:gd name="T21" fmla="*/ T20 w 530"/>
                            <a:gd name="T22" fmla="+- 0 1498 1139"/>
                            <a:gd name="T23" fmla="*/ 1498 h 359"/>
                            <a:gd name="T24" fmla="+- 0 2029 1852"/>
                            <a:gd name="T25" fmla="*/ T24 w 530"/>
                            <a:gd name="T26" fmla="+- 0 1498 1139"/>
                            <a:gd name="T27" fmla="*/ 1498 h 359"/>
                            <a:gd name="T28" fmla="+- 0 2116 1852"/>
                            <a:gd name="T29" fmla="*/ T28 w 530"/>
                            <a:gd name="T30" fmla="+- 0 1242 1139"/>
                            <a:gd name="T31" fmla="*/ 1242 h 359"/>
                            <a:gd name="T32" fmla="+- 0 2204 1852"/>
                            <a:gd name="T33" fmla="*/ T32 w 530"/>
                            <a:gd name="T34" fmla="+- 0 1498 1139"/>
                            <a:gd name="T35" fmla="*/ 1498 h 359"/>
                            <a:gd name="T36" fmla="+- 0 2257 1852"/>
                            <a:gd name="T37" fmla="*/ T36 w 530"/>
                            <a:gd name="T38" fmla="+- 0 1498 1139"/>
                            <a:gd name="T39" fmla="*/ 1498 h 359"/>
                            <a:gd name="T40" fmla="+- 0 2381 1852"/>
                            <a:gd name="T41" fmla="*/ T40 w 530"/>
                            <a:gd name="T42" fmla="+- 0 1140 1139"/>
                            <a:gd name="T43" fmla="*/ 1140 h 359"/>
                            <a:gd name="T44" fmla="+- 0 2316 1852"/>
                            <a:gd name="T45" fmla="*/ T44 w 530"/>
                            <a:gd name="T46" fmla="+- 0 1140 1139"/>
                            <a:gd name="T47" fmla="*/ 1140 h 359"/>
                            <a:gd name="T48" fmla="+- 0 2231 1852"/>
                            <a:gd name="T49" fmla="*/ T48 w 530"/>
                            <a:gd name="T50" fmla="+- 0 1403 1139"/>
                            <a:gd name="T51" fmla="*/ 1403 h 359"/>
                            <a:gd name="T52" fmla="+- 0 2144 1852"/>
                            <a:gd name="T53" fmla="*/ T52 w 530"/>
                            <a:gd name="T54" fmla="+- 0 1139 1139"/>
                            <a:gd name="T55" fmla="*/ 1139 h 3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30" h="359">
                              <a:moveTo>
                                <a:pt x="292" y="0"/>
                              </a:moveTo>
                              <a:lnTo>
                                <a:pt x="239" y="0"/>
                              </a:lnTo>
                              <a:lnTo>
                                <a:pt x="152" y="264"/>
                              </a:lnTo>
                              <a:lnTo>
                                <a:pt x="67" y="1"/>
                              </a:lnTo>
                              <a:lnTo>
                                <a:pt x="0" y="1"/>
                              </a:lnTo>
                              <a:lnTo>
                                <a:pt x="123" y="359"/>
                              </a:lnTo>
                              <a:lnTo>
                                <a:pt x="177" y="359"/>
                              </a:lnTo>
                              <a:lnTo>
                                <a:pt x="264" y="103"/>
                              </a:lnTo>
                              <a:lnTo>
                                <a:pt x="352" y="359"/>
                              </a:lnTo>
                              <a:lnTo>
                                <a:pt x="405" y="359"/>
                              </a:lnTo>
                              <a:lnTo>
                                <a:pt x="529" y="1"/>
                              </a:lnTo>
                              <a:lnTo>
                                <a:pt x="464" y="1"/>
                              </a:lnTo>
                              <a:lnTo>
                                <a:pt x="379" y="264"/>
                              </a:lnTo>
                              <a:lnTo>
                                <a:pt x="292" y="0"/>
                              </a:lnTo>
                              <a:close/>
                            </a:path>
                          </a:pathLst>
                        </a:custGeom>
                        <a:solidFill>
                          <a:srgbClr val="1A5A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5"/>
                      <wps:cNvSpPr>
                        <a:spLocks/>
                      </wps:cNvSpPr>
                      <wps:spPr bwMode="auto">
                        <a:xfrm>
                          <a:off x="1411" y="1208"/>
                          <a:ext cx="540" cy="227"/>
                        </a:xfrm>
                        <a:custGeom>
                          <a:avLst/>
                          <a:gdLst>
                            <a:gd name="T0" fmla="+- 0 1648 1412"/>
                            <a:gd name="T1" fmla="*/ T0 w 540"/>
                            <a:gd name="T2" fmla="+- 0 1434 1208"/>
                            <a:gd name="T3" fmla="*/ 1434 h 227"/>
                            <a:gd name="T4" fmla="+- 0 1772 1412"/>
                            <a:gd name="T5" fmla="*/ T4 w 540"/>
                            <a:gd name="T6" fmla="+- 0 1418 1208"/>
                            <a:gd name="T7" fmla="*/ 1418 h 227"/>
                            <a:gd name="T8" fmla="+- 0 1518 1412"/>
                            <a:gd name="T9" fmla="*/ T8 w 540"/>
                            <a:gd name="T10" fmla="+- 0 1393 1208"/>
                            <a:gd name="T11" fmla="*/ 1393 h 227"/>
                            <a:gd name="T12" fmla="+- 0 1509 1412"/>
                            <a:gd name="T13" fmla="*/ T12 w 540"/>
                            <a:gd name="T14" fmla="+- 0 1378 1208"/>
                            <a:gd name="T15" fmla="*/ 1378 h 227"/>
                            <a:gd name="T16" fmla="+- 0 1520 1412"/>
                            <a:gd name="T17" fmla="*/ T16 w 540"/>
                            <a:gd name="T18" fmla="+- 0 1389 1208"/>
                            <a:gd name="T19" fmla="*/ 1389 h 227"/>
                            <a:gd name="T20" fmla="+- 0 1638 1412"/>
                            <a:gd name="T21" fmla="*/ T20 w 540"/>
                            <a:gd name="T22" fmla="+- 0 1391 1208"/>
                            <a:gd name="T23" fmla="*/ 1391 h 227"/>
                            <a:gd name="T24" fmla="+- 0 1547 1412"/>
                            <a:gd name="T25" fmla="*/ T24 w 540"/>
                            <a:gd name="T26" fmla="+- 0 1372 1208"/>
                            <a:gd name="T27" fmla="*/ 1372 h 227"/>
                            <a:gd name="T28" fmla="+- 0 1516 1412"/>
                            <a:gd name="T29" fmla="*/ T28 w 540"/>
                            <a:gd name="T30" fmla="+- 0 1391 1208"/>
                            <a:gd name="T31" fmla="*/ 1391 h 227"/>
                            <a:gd name="T32" fmla="+- 0 1516 1412"/>
                            <a:gd name="T33" fmla="*/ T32 w 540"/>
                            <a:gd name="T34" fmla="+- 0 1391 1208"/>
                            <a:gd name="T35" fmla="*/ 1391 h 227"/>
                            <a:gd name="T36" fmla="+- 0 1506 1412"/>
                            <a:gd name="T37" fmla="*/ T36 w 540"/>
                            <a:gd name="T38" fmla="+- 0 1383 1208"/>
                            <a:gd name="T39" fmla="*/ 1383 h 227"/>
                            <a:gd name="T40" fmla="+- 0 1897 1412"/>
                            <a:gd name="T41" fmla="*/ T40 w 540"/>
                            <a:gd name="T42" fmla="+- 0 1242 1208"/>
                            <a:gd name="T43" fmla="*/ 1242 h 227"/>
                            <a:gd name="T44" fmla="+- 0 1850 1412"/>
                            <a:gd name="T45" fmla="*/ T44 w 540"/>
                            <a:gd name="T46" fmla="+- 0 1298 1208"/>
                            <a:gd name="T47" fmla="*/ 1298 h 227"/>
                            <a:gd name="T48" fmla="+- 0 1793 1412"/>
                            <a:gd name="T49" fmla="*/ T48 w 540"/>
                            <a:gd name="T50" fmla="+- 0 1352 1208"/>
                            <a:gd name="T51" fmla="*/ 1352 h 227"/>
                            <a:gd name="T52" fmla="+- 0 1684 1412"/>
                            <a:gd name="T53" fmla="*/ T52 w 540"/>
                            <a:gd name="T54" fmla="+- 0 1389 1208"/>
                            <a:gd name="T55" fmla="*/ 1389 h 227"/>
                            <a:gd name="T56" fmla="+- 0 1878 1412"/>
                            <a:gd name="T57" fmla="*/ T56 w 540"/>
                            <a:gd name="T58" fmla="+- 0 1351 1208"/>
                            <a:gd name="T59" fmla="*/ 1351 h 227"/>
                            <a:gd name="T60" fmla="+- 0 1951 1412"/>
                            <a:gd name="T61" fmla="*/ T60 w 540"/>
                            <a:gd name="T62" fmla="+- 0 1251 1208"/>
                            <a:gd name="T63" fmla="*/ 1251 h 227"/>
                            <a:gd name="T64" fmla="+- 0 1507 1412"/>
                            <a:gd name="T65" fmla="*/ T64 w 540"/>
                            <a:gd name="T66" fmla="+- 0 1383 1208"/>
                            <a:gd name="T67" fmla="*/ 1383 h 227"/>
                            <a:gd name="T68" fmla="+- 0 1531 1412"/>
                            <a:gd name="T69" fmla="*/ T68 w 540"/>
                            <a:gd name="T70" fmla="+- 0 1366 1208"/>
                            <a:gd name="T71" fmla="*/ 1366 h 227"/>
                            <a:gd name="T72" fmla="+- 0 1504 1412"/>
                            <a:gd name="T73" fmla="*/ T72 w 540"/>
                            <a:gd name="T74" fmla="+- 0 1379 1208"/>
                            <a:gd name="T75" fmla="*/ 1379 h 227"/>
                            <a:gd name="T76" fmla="+- 0 1510 1412"/>
                            <a:gd name="T77" fmla="*/ T76 w 540"/>
                            <a:gd name="T78" fmla="+- 0 1381 1208"/>
                            <a:gd name="T79" fmla="*/ 1381 h 227"/>
                            <a:gd name="T80" fmla="+- 0 1499 1412"/>
                            <a:gd name="T81" fmla="*/ T80 w 540"/>
                            <a:gd name="T82" fmla="+- 0 1370 1208"/>
                            <a:gd name="T83" fmla="*/ 1370 h 227"/>
                            <a:gd name="T84" fmla="+- 0 1507 1412"/>
                            <a:gd name="T85" fmla="*/ T84 w 540"/>
                            <a:gd name="T86" fmla="+- 0 1383 1208"/>
                            <a:gd name="T87" fmla="*/ 1383 h 227"/>
                            <a:gd name="T88" fmla="+- 0 1507 1412"/>
                            <a:gd name="T89" fmla="*/ T88 w 540"/>
                            <a:gd name="T90" fmla="+- 0 1383 1208"/>
                            <a:gd name="T91" fmla="*/ 1383 h 227"/>
                            <a:gd name="T92" fmla="+- 0 1507 1412"/>
                            <a:gd name="T93" fmla="*/ T92 w 540"/>
                            <a:gd name="T94" fmla="+- 0 1372 1208"/>
                            <a:gd name="T95" fmla="*/ 1372 h 227"/>
                            <a:gd name="T96" fmla="+- 0 1507 1412"/>
                            <a:gd name="T97" fmla="*/ T96 w 540"/>
                            <a:gd name="T98" fmla="+- 0 1372 1208"/>
                            <a:gd name="T99" fmla="*/ 1372 h 227"/>
                            <a:gd name="T100" fmla="+- 0 1507 1412"/>
                            <a:gd name="T101" fmla="*/ T100 w 540"/>
                            <a:gd name="T102" fmla="+- 0 1372 1208"/>
                            <a:gd name="T103" fmla="*/ 1372 h 227"/>
                            <a:gd name="T104" fmla="+- 0 1470 1412"/>
                            <a:gd name="T105" fmla="*/ T104 w 540"/>
                            <a:gd name="T106" fmla="+- 0 1354 1208"/>
                            <a:gd name="T107" fmla="*/ 1354 h 227"/>
                            <a:gd name="T108" fmla="+- 0 1481 1412"/>
                            <a:gd name="T109" fmla="*/ T108 w 540"/>
                            <a:gd name="T110" fmla="+- 0 1365 1208"/>
                            <a:gd name="T111" fmla="*/ 1365 h 227"/>
                            <a:gd name="T112" fmla="+- 0 1524 1412"/>
                            <a:gd name="T113" fmla="*/ T112 w 540"/>
                            <a:gd name="T114" fmla="+- 0 1359 1208"/>
                            <a:gd name="T115" fmla="*/ 1359 h 227"/>
                            <a:gd name="T116" fmla="+- 0 1495 1412"/>
                            <a:gd name="T117" fmla="*/ T116 w 540"/>
                            <a:gd name="T118" fmla="+- 0 1352 1208"/>
                            <a:gd name="T119" fmla="*/ 1352 h 227"/>
                            <a:gd name="T120" fmla="+- 0 1463 1412"/>
                            <a:gd name="T121" fmla="*/ T120 w 540"/>
                            <a:gd name="T122" fmla="+- 0 1345 1208"/>
                            <a:gd name="T123" fmla="*/ 1345 h 227"/>
                            <a:gd name="T124" fmla="+- 0 1483 1412"/>
                            <a:gd name="T125" fmla="*/ T124 w 540"/>
                            <a:gd name="T126" fmla="+- 0 1332 1208"/>
                            <a:gd name="T127" fmla="*/ 1332 h 227"/>
                            <a:gd name="T128" fmla="+- 0 1522 1412"/>
                            <a:gd name="T129" fmla="*/ T128 w 540"/>
                            <a:gd name="T130" fmla="+- 0 1359 1208"/>
                            <a:gd name="T131" fmla="*/ 1359 h 227"/>
                            <a:gd name="T132" fmla="+- 0 1504 1412"/>
                            <a:gd name="T133" fmla="*/ T132 w 540"/>
                            <a:gd name="T134" fmla="+- 0 1345 1208"/>
                            <a:gd name="T135" fmla="*/ 1345 h 227"/>
                            <a:gd name="T136" fmla="+- 0 1459 1412"/>
                            <a:gd name="T137" fmla="*/ T136 w 540"/>
                            <a:gd name="T138" fmla="+- 0 1336 1208"/>
                            <a:gd name="T139" fmla="*/ 1336 h 227"/>
                            <a:gd name="T140" fmla="+- 0 1460 1412"/>
                            <a:gd name="T141" fmla="*/ T140 w 540"/>
                            <a:gd name="T142" fmla="+- 0 1341 1208"/>
                            <a:gd name="T143" fmla="*/ 1341 h 227"/>
                            <a:gd name="T144" fmla="+- 0 1464 1412"/>
                            <a:gd name="T145" fmla="*/ T144 w 540"/>
                            <a:gd name="T146" fmla="+- 0 1345 1208"/>
                            <a:gd name="T147" fmla="*/ 1345 h 227"/>
                            <a:gd name="T148" fmla="+- 0 1496 1412"/>
                            <a:gd name="T149" fmla="*/ T148 w 540"/>
                            <a:gd name="T150" fmla="+- 0 1344 1208"/>
                            <a:gd name="T151" fmla="*/ 1344 h 227"/>
                            <a:gd name="T152" fmla="+- 0 1480 1412"/>
                            <a:gd name="T153" fmla="*/ T152 w 540"/>
                            <a:gd name="T154" fmla="+- 0 1336 1208"/>
                            <a:gd name="T155" fmla="*/ 1336 h 227"/>
                            <a:gd name="T156" fmla="+- 0 1451 1412"/>
                            <a:gd name="T157" fmla="*/ T156 w 540"/>
                            <a:gd name="T158" fmla="+- 0 1333 1208"/>
                            <a:gd name="T159" fmla="*/ 1333 h 227"/>
                            <a:gd name="T160" fmla="+- 0 1460 1412"/>
                            <a:gd name="T161" fmla="*/ T160 w 540"/>
                            <a:gd name="T162" fmla="+- 0 1341 1208"/>
                            <a:gd name="T163" fmla="*/ 1341 h 227"/>
                            <a:gd name="T164" fmla="+- 0 1476 1412"/>
                            <a:gd name="T165" fmla="*/ T164 w 540"/>
                            <a:gd name="T166" fmla="+- 0 1334 1208"/>
                            <a:gd name="T167" fmla="*/ 1334 h 227"/>
                            <a:gd name="T168" fmla="+- 0 1474 1412"/>
                            <a:gd name="T169" fmla="*/ T168 w 540"/>
                            <a:gd name="T170" fmla="+- 0 1326 1208"/>
                            <a:gd name="T171" fmla="*/ 1326 h 227"/>
                            <a:gd name="T172" fmla="+- 0 1413 1412"/>
                            <a:gd name="T173" fmla="*/ T172 w 540"/>
                            <a:gd name="T174" fmla="+- 0 1277 1208"/>
                            <a:gd name="T175" fmla="*/ 1277 h 227"/>
                            <a:gd name="T176" fmla="+- 0 1445 1412"/>
                            <a:gd name="T177" fmla="*/ T176 w 540"/>
                            <a:gd name="T178" fmla="+- 0 1326 1208"/>
                            <a:gd name="T179" fmla="*/ 1326 h 227"/>
                            <a:gd name="T180" fmla="+- 0 1469 1412"/>
                            <a:gd name="T181" fmla="*/ T180 w 540"/>
                            <a:gd name="T182" fmla="+- 0 1323 1208"/>
                            <a:gd name="T183" fmla="*/ 1323 h 227"/>
                            <a:gd name="T184" fmla="+- 0 1453 1412"/>
                            <a:gd name="T185" fmla="*/ T184 w 540"/>
                            <a:gd name="T186" fmla="+- 0 1309 1208"/>
                            <a:gd name="T187" fmla="*/ 1309 h 227"/>
                            <a:gd name="T188" fmla="+- 0 1439 1412"/>
                            <a:gd name="T189" fmla="*/ T188 w 540"/>
                            <a:gd name="T190" fmla="+- 0 1301 1208"/>
                            <a:gd name="T191" fmla="*/ 1301 h 227"/>
                            <a:gd name="T192" fmla="+- 0 1439 1412"/>
                            <a:gd name="T193" fmla="*/ T192 w 540"/>
                            <a:gd name="T194" fmla="+- 0 1293 1208"/>
                            <a:gd name="T195" fmla="*/ 1293 h 227"/>
                            <a:gd name="T196" fmla="+- 0 1415 1412"/>
                            <a:gd name="T197" fmla="*/ T196 w 540"/>
                            <a:gd name="T198" fmla="+- 0 1282 1208"/>
                            <a:gd name="T199" fmla="*/ 1282 h 227"/>
                            <a:gd name="T200" fmla="+- 0 1414 1412"/>
                            <a:gd name="T201" fmla="*/ T200 w 540"/>
                            <a:gd name="T202" fmla="+- 0 1267 1208"/>
                            <a:gd name="T203" fmla="*/ 1267 h 227"/>
                            <a:gd name="T204" fmla="+- 0 1436 1412"/>
                            <a:gd name="T205" fmla="*/ T204 w 540"/>
                            <a:gd name="T206" fmla="+- 0 1293 1208"/>
                            <a:gd name="T207" fmla="*/ 1293 h 227"/>
                            <a:gd name="T208" fmla="+- 0 1442 1412"/>
                            <a:gd name="T209" fmla="*/ T208 w 540"/>
                            <a:gd name="T210" fmla="+- 0 1298 1208"/>
                            <a:gd name="T211" fmla="*/ 1298 h 227"/>
                            <a:gd name="T212" fmla="+- 0 1442 1412"/>
                            <a:gd name="T213" fmla="*/ T212 w 540"/>
                            <a:gd name="T214" fmla="+- 0 1298 1208"/>
                            <a:gd name="T215" fmla="*/ 1298 h 227"/>
                            <a:gd name="T216" fmla="+- 0 1442 1412"/>
                            <a:gd name="T217" fmla="*/ T216 w 540"/>
                            <a:gd name="T218" fmla="+- 0 1296 1208"/>
                            <a:gd name="T219" fmla="*/ 1296 h 227"/>
                            <a:gd name="T220" fmla="+- 0 1426 1412"/>
                            <a:gd name="T221" fmla="*/ T220 w 540"/>
                            <a:gd name="T222" fmla="+- 0 1292 1208"/>
                            <a:gd name="T223" fmla="*/ 1292 h 227"/>
                            <a:gd name="T224" fmla="+- 0 1423 1412"/>
                            <a:gd name="T225" fmla="*/ T224 w 540"/>
                            <a:gd name="T226" fmla="+- 0 1285 1208"/>
                            <a:gd name="T227" fmla="*/ 1285 h 227"/>
                            <a:gd name="T228" fmla="+- 0 1415 1412"/>
                            <a:gd name="T229" fmla="*/ T228 w 540"/>
                            <a:gd name="T230" fmla="+- 0 1266 1208"/>
                            <a:gd name="T231" fmla="*/ 1266 h 227"/>
                            <a:gd name="T232" fmla="+- 0 1423 1412"/>
                            <a:gd name="T233" fmla="*/ T232 w 540"/>
                            <a:gd name="T234" fmla="+- 0 1285 1208"/>
                            <a:gd name="T235" fmla="*/ 1285 h 227"/>
                            <a:gd name="T236" fmla="+- 0 1421 1412"/>
                            <a:gd name="T237" fmla="*/ T236 w 540"/>
                            <a:gd name="T238" fmla="+- 0 1274 1208"/>
                            <a:gd name="T239" fmla="*/ 1274 h 227"/>
                            <a:gd name="T240" fmla="+- 0 1913 1412"/>
                            <a:gd name="T241" fmla="*/ T240 w 540"/>
                            <a:gd name="T242" fmla="+- 0 1215 1208"/>
                            <a:gd name="T243" fmla="*/ 1215 h 227"/>
                            <a:gd name="T244" fmla="+- 0 1892 1412"/>
                            <a:gd name="T245" fmla="*/ T244 w 540"/>
                            <a:gd name="T246" fmla="+- 0 1249 1208"/>
                            <a:gd name="T247" fmla="*/ 1249 h 227"/>
                            <a:gd name="T248" fmla="+- 0 1940 1412"/>
                            <a:gd name="T249" fmla="*/ T248 w 540"/>
                            <a:gd name="T250" fmla="+- 0 1212 1208"/>
                            <a:gd name="T251" fmla="*/ 1212 h 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540" h="227">
                              <a:moveTo>
                                <a:pt x="106" y="185"/>
                              </a:moveTo>
                              <a:lnTo>
                                <a:pt x="147" y="206"/>
                              </a:lnTo>
                              <a:lnTo>
                                <a:pt x="190" y="220"/>
                              </a:lnTo>
                              <a:lnTo>
                                <a:pt x="236" y="226"/>
                              </a:lnTo>
                              <a:lnTo>
                                <a:pt x="283" y="226"/>
                              </a:lnTo>
                              <a:lnTo>
                                <a:pt x="310" y="223"/>
                              </a:lnTo>
                              <a:lnTo>
                                <a:pt x="335" y="217"/>
                              </a:lnTo>
                              <a:lnTo>
                                <a:pt x="360" y="210"/>
                              </a:lnTo>
                              <a:lnTo>
                                <a:pt x="385" y="201"/>
                              </a:lnTo>
                              <a:lnTo>
                                <a:pt x="411" y="186"/>
                              </a:lnTo>
                              <a:lnTo>
                                <a:pt x="111" y="186"/>
                              </a:lnTo>
                              <a:lnTo>
                                <a:pt x="106" y="185"/>
                              </a:lnTo>
                              <a:close/>
                              <a:moveTo>
                                <a:pt x="135" y="164"/>
                              </a:moveTo>
                              <a:lnTo>
                                <a:pt x="95" y="164"/>
                              </a:lnTo>
                              <a:lnTo>
                                <a:pt x="96" y="168"/>
                              </a:lnTo>
                              <a:lnTo>
                                <a:pt x="97" y="170"/>
                              </a:lnTo>
                              <a:lnTo>
                                <a:pt x="98" y="173"/>
                              </a:lnTo>
                              <a:lnTo>
                                <a:pt x="99" y="176"/>
                              </a:lnTo>
                              <a:lnTo>
                                <a:pt x="104" y="177"/>
                              </a:lnTo>
                              <a:lnTo>
                                <a:pt x="108" y="181"/>
                              </a:lnTo>
                              <a:lnTo>
                                <a:pt x="111" y="186"/>
                              </a:lnTo>
                              <a:lnTo>
                                <a:pt x="411" y="186"/>
                              </a:lnTo>
                              <a:lnTo>
                                <a:pt x="417" y="183"/>
                              </a:lnTo>
                              <a:lnTo>
                                <a:pt x="226" y="183"/>
                              </a:lnTo>
                              <a:lnTo>
                                <a:pt x="178" y="174"/>
                              </a:lnTo>
                              <a:lnTo>
                                <a:pt x="166" y="171"/>
                              </a:lnTo>
                              <a:lnTo>
                                <a:pt x="142" y="166"/>
                              </a:lnTo>
                              <a:lnTo>
                                <a:pt x="135" y="164"/>
                              </a:lnTo>
                              <a:close/>
                              <a:moveTo>
                                <a:pt x="104" y="183"/>
                              </a:moveTo>
                              <a:lnTo>
                                <a:pt x="105" y="185"/>
                              </a:lnTo>
                              <a:lnTo>
                                <a:pt x="106" y="185"/>
                              </a:lnTo>
                              <a:lnTo>
                                <a:pt x="104" y="183"/>
                              </a:lnTo>
                              <a:close/>
                              <a:moveTo>
                                <a:pt x="83" y="168"/>
                              </a:moveTo>
                              <a:lnTo>
                                <a:pt x="90" y="175"/>
                              </a:lnTo>
                              <a:lnTo>
                                <a:pt x="98" y="179"/>
                              </a:lnTo>
                              <a:lnTo>
                                <a:pt x="104" y="183"/>
                              </a:lnTo>
                              <a:lnTo>
                                <a:pt x="102" y="180"/>
                              </a:lnTo>
                              <a:lnTo>
                                <a:pt x="99" y="176"/>
                              </a:lnTo>
                              <a:lnTo>
                                <a:pt x="98" y="175"/>
                              </a:lnTo>
                              <a:lnTo>
                                <a:pt x="94" y="175"/>
                              </a:lnTo>
                              <a:lnTo>
                                <a:pt x="92" y="171"/>
                              </a:lnTo>
                              <a:lnTo>
                                <a:pt x="83" y="168"/>
                              </a:lnTo>
                              <a:close/>
                              <a:moveTo>
                                <a:pt x="537" y="34"/>
                              </a:moveTo>
                              <a:lnTo>
                                <a:pt x="485" y="34"/>
                              </a:lnTo>
                              <a:lnTo>
                                <a:pt x="482" y="43"/>
                              </a:lnTo>
                              <a:lnTo>
                                <a:pt x="472" y="59"/>
                              </a:lnTo>
                              <a:lnTo>
                                <a:pt x="456" y="74"/>
                              </a:lnTo>
                              <a:lnTo>
                                <a:pt x="438" y="90"/>
                              </a:lnTo>
                              <a:lnTo>
                                <a:pt x="425" y="107"/>
                              </a:lnTo>
                              <a:lnTo>
                                <a:pt x="412" y="123"/>
                              </a:lnTo>
                              <a:lnTo>
                                <a:pt x="390" y="139"/>
                              </a:lnTo>
                              <a:lnTo>
                                <a:pt x="381" y="144"/>
                              </a:lnTo>
                              <a:lnTo>
                                <a:pt x="372" y="150"/>
                              </a:lnTo>
                              <a:lnTo>
                                <a:pt x="361" y="156"/>
                              </a:lnTo>
                              <a:lnTo>
                                <a:pt x="317" y="171"/>
                              </a:lnTo>
                              <a:lnTo>
                                <a:pt x="272" y="181"/>
                              </a:lnTo>
                              <a:lnTo>
                                <a:pt x="226" y="183"/>
                              </a:lnTo>
                              <a:lnTo>
                                <a:pt x="417" y="183"/>
                              </a:lnTo>
                              <a:lnTo>
                                <a:pt x="429" y="176"/>
                              </a:lnTo>
                              <a:lnTo>
                                <a:pt x="466" y="143"/>
                              </a:lnTo>
                              <a:lnTo>
                                <a:pt x="499" y="105"/>
                              </a:lnTo>
                              <a:lnTo>
                                <a:pt x="530" y="62"/>
                              </a:lnTo>
                              <a:lnTo>
                                <a:pt x="538" y="50"/>
                              </a:lnTo>
                              <a:lnTo>
                                <a:pt x="539" y="43"/>
                              </a:lnTo>
                              <a:lnTo>
                                <a:pt x="538" y="36"/>
                              </a:lnTo>
                              <a:lnTo>
                                <a:pt x="537" y="34"/>
                              </a:lnTo>
                              <a:close/>
                              <a:moveTo>
                                <a:pt x="99" y="175"/>
                              </a:moveTo>
                              <a:lnTo>
                                <a:pt x="95" y="175"/>
                              </a:lnTo>
                              <a:lnTo>
                                <a:pt x="97" y="175"/>
                              </a:lnTo>
                              <a:lnTo>
                                <a:pt x="99" y="176"/>
                              </a:lnTo>
                              <a:lnTo>
                                <a:pt x="99" y="175"/>
                              </a:lnTo>
                              <a:close/>
                              <a:moveTo>
                                <a:pt x="119" y="158"/>
                              </a:moveTo>
                              <a:lnTo>
                                <a:pt x="71" y="158"/>
                              </a:lnTo>
                              <a:lnTo>
                                <a:pt x="72" y="159"/>
                              </a:lnTo>
                              <a:lnTo>
                                <a:pt x="83" y="168"/>
                              </a:lnTo>
                              <a:lnTo>
                                <a:pt x="92" y="171"/>
                              </a:lnTo>
                              <a:lnTo>
                                <a:pt x="94" y="175"/>
                              </a:lnTo>
                              <a:lnTo>
                                <a:pt x="95" y="175"/>
                              </a:lnTo>
                              <a:lnTo>
                                <a:pt x="99" y="175"/>
                              </a:lnTo>
                              <a:lnTo>
                                <a:pt x="98" y="173"/>
                              </a:lnTo>
                              <a:lnTo>
                                <a:pt x="97" y="170"/>
                              </a:lnTo>
                              <a:lnTo>
                                <a:pt x="96" y="169"/>
                              </a:lnTo>
                              <a:lnTo>
                                <a:pt x="87" y="169"/>
                              </a:lnTo>
                              <a:lnTo>
                                <a:pt x="87" y="162"/>
                              </a:lnTo>
                              <a:lnTo>
                                <a:pt x="128" y="162"/>
                              </a:lnTo>
                              <a:lnTo>
                                <a:pt x="120" y="159"/>
                              </a:lnTo>
                              <a:lnTo>
                                <a:pt x="119" y="158"/>
                              </a:lnTo>
                              <a:close/>
                              <a:moveTo>
                                <a:pt x="95" y="175"/>
                              </a:moveTo>
                              <a:lnTo>
                                <a:pt x="94" y="175"/>
                              </a:lnTo>
                              <a:lnTo>
                                <a:pt x="98" y="175"/>
                              </a:lnTo>
                              <a:lnTo>
                                <a:pt x="97" y="175"/>
                              </a:lnTo>
                              <a:lnTo>
                                <a:pt x="95" y="175"/>
                              </a:lnTo>
                              <a:close/>
                              <a:moveTo>
                                <a:pt x="128" y="162"/>
                              </a:moveTo>
                              <a:lnTo>
                                <a:pt x="87" y="162"/>
                              </a:lnTo>
                              <a:lnTo>
                                <a:pt x="87" y="169"/>
                              </a:lnTo>
                              <a:lnTo>
                                <a:pt x="95" y="164"/>
                              </a:lnTo>
                              <a:lnTo>
                                <a:pt x="135" y="164"/>
                              </a:lnTo>
                              <a:lnTo>
                                <a:pt x="130" y="163"/>
                              </a:lnTo>
                              <a:lnTo>
                                <a:pt x="128" y="162"/>
                              </a:lnTo>
                              <a:close/>
                              <a:moveTo>
                                <a:pt x="95" y="164"/>
                              </a:moveTo>
                              <a:lnTo>
                                <a:pt x="87" y="169"/>
                              </a:lnTo>
                              <a:lnTo>
                                <a:pt x="96" y="169"/>
                              </a:lnTo>
                              <a:lnTo>
                                <a:pt x="96" y="168"/>
                              </a:lnTo>
                              <a:lnTo>
                                <a:pt x="95" y="164"/>
                              </a:lnTo>
                              <a:close/>
                              <a:moveTo>
                                <a:pt x="45" y="132"/>
                              </a:moveTo>
                              <a:lnTo>
                                <a:pt x="49" y="137"/>
                              </a:lnTo>
                              <a:lnTo>
                                <a:pt x="53" y="141"/>
                              </a:lnTo>
                              <a:lnTo>
                                <a:pt x="58" y="146"/>
                              </a:lnTo>
                              <a:lnTo>
                                <a:pt x="61" y="148"/>
                              </a:lnTo>
                              <a:lnTo>
                                <a:pt x="65" y="150"/>
                              </a:lnTo>
                              <a:lnTo>
                                <a:pt x="68" y="153"/>
                              </a:lnTo>
                              <a:lnTo>
                                <a:pt x="69" y="157"/>
                              </a:lnTo>
                              <a:lnTo>
                                <a:pt x="72" y="159"/>
                              </a:lnTo>
                              <a:lnTo>
                                <a:pt x="71" y="158"/>
                              </a:lnTo>
                              <a:lnTo>
                                <a:pt x="119" y="158"/>
                              </a:lnTo>
                              <a:lnTo>
                                <a:pt x="112" y="151"/>
                              </a:lnTo>
                              <a:lnTo>
                                <a:pt x="110" y="151"/>
                              </a:lnTo>
                              <a:lnTo>
                                <a:pt x="93" y="147"/>
                              </a:lnTo>
                              <a:lnTo>
                                <a:pt x="87" y="144"/>
                              </a:lnTo>
                              <a:lnTo>
                                <a:pt x="83" y="144"/>
                              </a:lnTo>
                              <a:lnTo>
                                <a:pt x="84" y="141"/>
                              </a:lnTo>
                              <a:lnTo>
                                <a:pt x="56" y="141"/>
                              </a:lnTo>
                              <a:lnTo>
                                <a:pt x="53" y="139"/>
                              </a:lnTo>
                              <a:lnTo>
                                <a:pt x="51" y="137"/>
                              </a:lnTo>
                              <a:lnTo>
                                <a:pt x="50" y="136"/>
                              </a:lnTo>
                              <a:lnTo>
                                <a:pt x="46" y="133"/>
                              </a:lnTo>
                              <a:lnTo>
                                <a:pt x="45" y="132"/>
                              </a:lnTo>
                              <a:close/>
                              <a:moveTo>
                                <a:pt x="71" y="124"/>
                              </a:moveTo>
                              <a:lnTo>
                                <a:pt x="82" y="133"/>
                              </a:lnTo>
                              <a:lnTo>
                                <a:pt x="90" y="138"/>
                              </a:lnTo>
                              <a:lnTo>
                                <a:pt x="102" y="146"/>
                              </a:lnTo>
                              <a:lnTo>
                                <a:pt x="110" y="151"/>
                              </a:lnTo>
                              <a:lnTo>
                                <a:pt x="112" y="151"/>
                              </a:lnTo>
                              <a:lnTo>
                                <a:pt x="111" y="150"/>
                              </a:lnTo>
                              <a:lnTo>
                                <a:pt x="104" y="145"/>
                              </a:lnTo>
                              <a:lnTo>
                                <a:pt x="92" y="137"/>
                              </a:lnTo>
                              <a:lnTo>
                                <a:pt x="81" y="131"/>
                              </a:lnTo>
                              <a:lnTo>
                                <a:pt x="71" y="124"/>
                              </a:lnTo>
                              <a:close/>
                              <a:moveTo>
                                <a:pt x="68" y="128"/>
                              </a:moveTo>
                              <a:lnTo>
                                <a:pt x="47" y="128"/>
                              </a:lnTo>
                              <a:lnTo>
                                <a:pt x="48" y="129"/>
                              </a:lnTo>
                              <a:lnTo>
                                <a:pt x="48" y="130"/>
                              </a:lnTo>
                              <a:lnTo>
                                <a:pt x="48" y="131"/>
                              </a:lnTo>
                              <a:lnTo>
                                <a:pt x="48" y="133"/>
                              </a:lnTo>
                              <a:lnTo>
                                <a:pt x="49" y="134"/>
                              </a:lnTo>
                              <a:lnTo>
                                <a:pt x="50" y="136"/>
                              </a:lnTo>
                              <a:lnTo>
                                <a:pt x="52" y="137"/>
                              </a:lnTo>
                              <a:lnTo>
                                <a:pt x="54" y="139"/>
                              </a:lnTo>
                              <a:lnTo>
                                <a:pt x="56" y="141"/>
                              </a:lnTo>
                              <a:lnTo>
                                <a:pt x="84" y="141"/>
                              </a:lnTo>
                              <a:lnTo>
                                <a:pt x="84" y="136"/>
                              </a:lnTo>
                              <a:lnTo>
                                <a:pt x="81" y="135"/>
                              </a:lnTo>
                              <a:lnTo>
                                <a:pt x="76" y="131"/>
                              </a:lnTo>
                              <a:lnTo>
                                <a:pt x="70" y="129"/>
                              </a:lnTo>
                              <a:lnTo>
                                <a:pt x="68" y="128"/>
                              </a:lnTo>
                              <a:close/>
                              <a:moveTo>
                                <a:pt x="62" y="118"/>
                              </a:moveTo>
                              <a:lnTo>
                                <a:pt x="36" y="118"/>
                              </a:lnTo>
                              <a:lnTo>
                                <a:pt x="37" y="120"/>
                              </a:lnTo>
                              <a:lnTo>
                                <a:pt x="39" y="125"/>
                              </a:lnTo>
                              <a:lnTo>
                                <a:pt x="44" y="131"/>
                              </a:lnTo>
                              <a:lnTo>
                                <a:pt x="46" y="133"/>
                              </a:lnTo>
                              <a:lnTo>
                                <a:pt x="48" y="133"/>
                              </a:lnTo>
                              <a:lnTo>
                                <a:pt x="48" y="130"/>
                              </a:lnTo>
                              <a:lnTo>
                                <a:pt x="47" y="128"/>
                              </a:lnTo>
                              <a:lnTo>
                                <a:pt x="68" y="128"/>
                              </a:lnTo>
                              <a:lnTo>
                                <a:pt x="64" y="126"/>
                              </a:lnTo>
                              <a:lnTo>
                                <a:pt x="62" y="125"/>
                              </a:lnTo>
                              <a:lnTo>
                                <a:pt x="66" y="121"/>
                              </a:lnTo>
                              <a:lnTo>
                                <a:pt x="64" y="120"/>
                              </a:lnTo>
                              <a:lnTo>
                                <a:pt x="62" y="118"/>
                              </a:lnTo>
                              <a:close/>
                              <a:moveTo>
                                <a:pt x="1" y="54"/>
                              </a:moveTo>
                              <a:lnTo>
                                <a:pt x="0" y="58"/>
                              </a:lnTo>
                              <a:lnTo>
                                <a:pt x="0" y="59"/>
                              </a:lnTo>
                              <a:lnTo>
                                <a:pt x="1" y="69"/>
                              </a:lnTo>
                              <a:lnTo>
                                <a:pt x="9" y="82"/>
                              </a:lnTo>
                              <a:lnTo>
                                <a:pt x="16" y="95"/>
                              </a:lnTo>
                              <a:lnTo>
                                <a:pt x="24" y="107"/>
                              </a:lnTo>
                              <a:lnTo>
                                <a:pt x="33" y="118"/>
                              </a:lnTo>
                              <a:lnTo>
                                <a:pt x="35" y="118"/>
                              </a:lnTo>
                              <a:lnTo>
                                <a:pt x="36" y="118"/>
                              </a:lnTo>
                              <a:lnTo>
                                <a:pt x="62" y="118"/>
                              </a:lnTo>
                              <a:lnTo>
                                <a:pt x="57" y="115"/>
                              </a:lnTo>
                              <a:lnTo>
                                <a:pt x="47" y="114"/>
                              </a:lnTo>
                              <a:lnTo>
                                <a:pt x="44" y="109"/>
                              </a:lnTo>
                              <a:lnTo>
                                <a:pt x="42" y="105"/>
                              </a:lnTo>
                              <a:lnTo>
                                <a:pt x="41" y="101"/>
                              </a:lnTo>
                              <a:lnTo>
                                <a:pt x="39" y="97"/>
                              </a:lnTo>
                              <a:lnTo>
                                <a:pt x="38" y="95"/>
                              </a:lnTo>
                              <a:lnTo>
                                <a:pt x="36" y="93"/>
                              </a:lnTo>
                              <a:lnTo>
                                <a:pt x="27" y="93"/>
                              </a:lnTo>
                              <a:lnTo>
                                <a:pt x="26" y="91"/>
                              </a:lnTo>
                              <a:lnTo>
                                <a:pt x="25" y="87"/>
                              </a:lnTo>
                              <a:lnTo>
                                <a:pt x="24" y="85"/>
                              </a:lnTo>
                              <a:lnTo>
                                <a:pt x="27" y="85"/>
                              </a:lnTo>
                              <a:lnTo>
                                <a:pt x="26" y="84"/>
                              </a:lnTo>
                              <a:lnTo>
                                <a:pt x="14" y="84"/>
                              </a:lnTo>
                              <a:lnTo>
                                <a:pt x="9" y="79"/>
                              </a:lnTo>
                              <a:lnTo>
                                <a:pt x="3" y="74"/>
                              </a:lnTo>
                              <a:lnTo>
                                <a:pt x="4" y="66"/>
                              </a:lnTo>
                              <a:lnTo>
                                <a:pt x="1" y="62"/>
                              </a:lnTo>
                              <a:lnTo>
                                <a:pt x="0" y="60"/>
                              </a:lnTo>
                              <a:lnTo>
                                <a:pt x="2" y="59"/>
                              </a:lnTo>
                              <a:lnTo>
                                <a:pt x="3" y="58"/>
                              </a:lnTo>
                              <a:lnTo>
                                <a:pt x="1" y="54"/>
                              </a:lnTo>
                              <a:close/>
                              <a:moveTo>
                                <a:pt x="27" y="85"/>
                              </a:moveTo>
                              <a:lnTo>
                                <a:pt x="24" y="85"/>
                              </a:lnTo>
                              <a:lnTo>
                                <a:pt x="25" y="87"/>
                              </a:lnTo>
                              <a:lnTo>
                                <a:pt x="26" y="91"/>
                              </a:lnTo>
                              <a:lnTo>
                                <a:pt x="27" y="93"/>
                              </a:lnTo>
                              <a:lnTo>
                                <a:pt x="30" y="90"/>
                              </a:lnTo>
                              <a:lnTo>
                                <a:pt x="30" y="88"/>
                              </a:lnTo>
                              <a:lnTo>
                                <a:pt x="27" y="85"/>
                              </a:lnTo>
                              <a:close/>
                              <a:moveTo>
                                <a:pt x="30" y="88"/>
                              </a:moveTo>
                              <a:lnTo>
                                <a:pt x="30" y="90"/>
                              </a:lnTo>
                              <a:lnTo>
                                <a:pt x="27" y="93"/>
                              </a:lnTo>
                              <a:lnTo>
                                <a:pt x="36" y="93"/>
                              </a:lnTo>
                              <a:lnTo>
                                <a:pt x="35" y="91"/>
                              </a:lnTo>
                              <a:lnTo>
                                <a:pt x="30" y="88"/>
                              </a:lnTo>
                              <a:close/>
                              <a:moveTo>
                                <a:pt x="19" y="77"/>
                              </a:moveTo>
                              <a:lnTo>
                                <a:pt x="12" y="77"/>
                              </a:lnTo>
                              <a:lnTo>
                                <a:pt x="15" y="80"/>
                              </a:lnTo>
                              <a:lnTo>
                                <a:pt x="14" y="84"/>
                              </a:lnTo>
                              <a:lnTo>
                                <a:pt x="26" y="84"/>
                              </a:lnTo>
                              <a:lnTo>
                                <a:pt x="23" y="81"/>
                              </a:lnTo>
                              <a:lnTo>
                                <a:pt x="19" y="77"/>
                              </a:lnTo>
                              <a:close/>
                              <a:moveTo>
                                <a:pt x="11" y="77"/>
                              </a:moveTo>
                              <a:lnTo>
                                <a:pt x="11" y="77"/>
                              </a:lnTo>
                              <a:lnTo>
                                <a:pt x="11" y="81"/>
                              </a:lnTo>
                              <a:lnTo>
                                <a:pt x="11" y="77"/>
                              </a:lnTo>
                              <a:close/>
                              <a:moveTo>
                                <a:pt x="3" y="58"/>
                              </a:moveTo>
                              <a:lnTo>
                                <a:pt x="3" y="58"/>
                              </a:lnTo>
                              <a:lnTo>
                                <a:pt x="7" y="66"/>
                              </a:lnTo>
                              <a:lnTo>
                                <a:pt x="10" y="72"/>
                              </a:lnTo>
                              <a:lnTo>
                                <a:pt x="11" y="77"/>
                              </a:lnTo>
                              <a:lnTo>
                                <a:pt x="12" y="77"/>
                              </a:lnTo>
                              <a:lnTo>
                                <a:pt x="19" y="77"/>
                              </a:lnTo>
                              <a:lnTo>
                                <a:pt x="16" y="74"/>
                              </a:lnTo>
                              <a:lnTo>
                                <a:pt x="9" y="66"/>
                              </a:lnTo>
                              <a:lnTo>
                                <a:pt x="3" y="58"/>
                              </a:lnTo>
                              <a:close/>
                              <a:moveTo>
                                <a:pt x="516" y="0"/>
                              </a:moveTo>
                              <a:lnTo>
                                <a:pt x="506" y="4"/>
                              </a:lnTo>
                              <a:lnTo>
                                <a:pt x="501" y="7"/>
                              </a:lnTo>
                              <a:lnTo>
                                <a:pt x="491" y="15"/>
                              </a:lnTo>
                              <a:lnTo>
                                <a:pt x="490" y="18"/>
                              </a:lnTo>
                              <a:lnTo>
                                <a:pt x="489" y="24"/>
                              </a:lnTo>
                              <a:lnTo>
                                <a:pt x="480" y="41"/>
                              </a:lnTo>
                              <a:lnTo>
                                <a:pt x="485" y="34"/>
                              </a:lnTo>
                              <a:lnTo>
                                <a:pt x="537" y="34"/>
                              </a:lnTo>
                              <a:lnTo>
                                <a:pt x="536" y="22"/>
                              </a:lnTo>
                              <a:lnTo>
                                <a:pt x="528" y="4"/>
                              </a:lnTo>
                              <a:lnTo>
                                <a:pt x="516" y="0"/>
                              </a:lnTo>
                              <a:close/>
                            </a:path>
                          </a:pathLst>
                        </a:custGeom>
                        <a:solidFill>
                          <a:srgbClr val="D417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F427F" id="docshapegroup1" o:spid="_x0000_s1026" style="position:absolute;margin-left:50pt;margin-top:50.45pt;width:62.4pt;height:18.4pt;z-index:-251658240;mso-position-horizontal-relative:page;mso-position-vertical-relative:page" coordorigin="1134,1134" coordsize="1248,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133;top:1133;width:325;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">
                <v:imagedata r:id="rId3" o:title=""/>
                <o:lock v:ext="edit" aspectratio="f"/>
              </v:shape>
              <v:shape id="docshape3" o:spid="_x0000_s1028" type="#_x0000_t75" style="position:absolute;left:1493;top:1137;width:371;height: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">
                <v:imagedata r:id="rId4" o:title=""/>
                <o:lock v:ext="edit" aspectratio="f"/>
              </v:shape>
              <v:shape id="docshape4" o:spid="_x0000_s1029" style="position:absolute;left:1851;top:1138;width:530;height:359;visibility:visible;mso-wrap-style:square;v-text-anchor:top" coordsize="53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" path="m292,l239,,152,264,67,1,,1,123,359r54,l264,103r88,256l405,359,529,1r-65,l379,264,292,xe" fillcolor="#1a5a9b" stroked="f">
                <v:path arrowok="t" o:connecttype="custom" o:connectlocs="292,1139;239,1139;152,1403;67,1140;0,1140;123,1498;177,1498;264,1242;352,1498;405,1498;529,1140;464,1140;379,1403;292,1139" o:connectangles="0,0,0,0,0,0,0,0,0,0,0,0,0,0"/>
              </v:shape>
              <v:shape id="docshape5" o:spid="_x0000_s1030" style="position:absolute;left:1411;top:1208;width:540;height:227;visibility:visible;mso-wrap-style:square;v-text-anchor:top" coordsize="54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" path="m106,185r41,21l190,220r46,6l283,226r27,-3l335,217r25,-7l385,201r26,-15l111,186r-5,-1xm135,164r-40,l96,168r1,2l98,173r1,3l104,177r4,4l111,186r300,l417,183r-191,l178,174r-12,-3l142,166r-7,-2xm104,183r1,2l106,185r-2,-2xm83,168r7,7l98,179r6,4l102,180r-3,-4l98,175r-4,l92,171r-9,-3xm537,34r-52,l482,43,472,59,456,74,438,90r-13,17l412,123r-22,16l381,144r-9,6l361,156r-44,15l272,181r-46,2l417,183r12,-7l466,143r33,-38l530,62r8,-12l539,43r-1,-7l537,34xm99,175r-4,l97,175r2,1l99,175xm119,158r-48,l72,159r11,9l92,171r2,4l95,175r4,l98,173r-1,-3l96,169r-9,l87,162r41,l120,159r-1,-1xm95,175r-1,l98,175r-1,l95,175xm128,162r-41,l87,169r8,-5l135,164r-5,-1l128,162xm95,164r-8,5l96,169r,-1l95,164xm45,132r4,5l53,141r5,5l61,148r4,2l68,153r1,4l72,159r-1,-1l119,158r-7,-7l110,151,93,147r-6,-3l83,144r1,-3l56,141r-3,-2l51,137r-1,-1l46,133r-1,-1xm71,124r11,9l90,138r12,8l110,151r2,l111,150r-7,-5l92,137,81,131,71,124xm68,128r-21,l48,129r,1l48,131r,2l49,134r1,2l52,137r2,2l56,141r28,l84,136r-3,-1l76,131r-6,-2l68,128xm62,118r-26,l37,120r2,5l44,131r2,2l48,133r,-3l47,128r21,l64,126r-2,-1l66,121r-2,-1l62,118xm1,54l,58r,1l1,69,9,82r7,13l24,107r9,11l35,118r1,l62,118r-5,-3l47,114r-3,-5l42,105r-1,-4l39,97,38,95,36,93r-9,l26,91,25,87,24,85r3,l26,84r-12,l9,79,3,74,4,66,1,62,,60,2,59,3,58,1,54xm27,85r-3,l25,87r1,4l27,93r3,-3l30,88,27,85xm30,88r,2l27,93r9,l35,91,30,88xm19,77r-7,l15,80r-1,4l26,84,23,81,19,77xm11,77r,l11,81r,-4xm3,58r,l7,66r3,6l11,77r1,l19,77,16,74,9,66,3,58xm516,l506,4r-5,3l491,15r-1,3l489,24r-9,17l485,34r52,l536,22,528,4,516,xe" fillcolor="#d41772" stroked="f">
                <v:path arrowok="t" o:connecttype="custom" o:connectlocs="236,1434;360,1418;106,1393;97,1378;108,1389;226,1391;135,1372;104,1391;104,1391;94,1383;485,1242;438,1298;381,1352;272,1389;466,1351;539,1251;95,1383;119,1366;92,1379;98,1381;87,1370;95,1383;95,1383;95,1372;95,1372;95,1372;58,1354;69,1365;112,1359;83,1352;51,1345;71,1332;110,1359;92,1345;47,1336;48,1341;52,1345;84,1344;68,1336;39,1333;48,1341;64,1334;62,1326;1,1277;33,1326;57,1323;41,1309;27,1301;27,1293;3,1282;2,1267;24,1293;30,1298;30,1298;30,1296;14,1292;11,1285;3,1266;11,1285;9,1274;501,1215;480,1249;528,1212" o:connectangles="0,0,0,0,0,0,0,0,0,0,0,0,0,0,0,0,0,0,0,0,0,0,0,0,0,0,0,0,0,0,0,0,0,0,0,0,0,0,0,0,0,0,0,0,0,0,0,0,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3AF0"/>
    <w:multiLevelType w:val="multilevel"/>
    <w:tmpl w:val="AC48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53E38"/>
    <w:multiLevelType w:val="multilevel"/>
    <w:tmpl w:val="63FC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E55B2"/>
    <w:multiLevelType w:val="hybridMultilevel"/>
    <w:tmpl w:val="F2CC2BC4"/>
    <w:lvl w:ilvl="0" w:tplc="E96A178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34C772A"/>
    <w:multiLevelType w:val="hybridMultilevel"/>
    <w:tmpl w:val="B4827A5E"/>
    <w:lvl w:ilvl="0" w:tplc="0080AFCC">
      <w:start w:val="1"/>
      <w:numFmt w:val="bullet"/>
      <w:lvlText w:val=""/>
      <w:lvlJc w:val="left"/>
      <w:pPr>
        <w:ind w:left="75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B3B61"/>
    <w:multiLevelType w:val="multilevel"/>
    <w:tmpl w:val="7232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CA2D9E"/>
    <w:multiLevelType w:val="multilevel"/>
    <w:tmpl w:val="7CEA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E34D42"/>
    <w:multiLevelType w:val="multilevel"/>
    <w:tmpl w:val="4C56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1E1102"/>
    <w:multiLevelType w:val="hybridMultilevel"/>
    <w:tmpl w:val="A6C2EC74"/>
    <w:lvl w:ilvl="0" w:tplc="D3BC714A">
      <w:start w:val="1"/>
      <w:numFmt w:val="bullet"/>
      <w:lvlText w:val=""/>
      <w:lvlJc w:val="left"/>
      <w:pPr>
        <w:ind w:left="75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10A54"/>
    <w:multiLevelType w:val="multilevel"/>
    <w:tmpl w:val="BF6C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B6264B"/>
    <w:multiLevelType w:val="multilevel"/>
    <w:tmpl w:val="76F6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DB216D"/>
    <w:multiLevelType w:val="multilevel"/>
    <w:tmpl w:val="2F32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9349BB"/>
    <w:multiLevelType w:val="multilevel"/>
    <w:tmpl w:val="9F36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FD3449"/>
    <w:multiLevelType w:val="hybridMultilevel"/>
    <w:tmpl w:val="492A2640"/>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5266992"/>
    <w:multiLevelType w:val="multilevel"/>
    <w:tmpl w:val="CDC214D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423A49"/>
    <w:multiLevelType w:val="multilevel"/>
    <w:tmpl w:val="7D6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7E1D5F"/>
    <w:multiLevelType w:val="multilevel"/>
    <w:tmpl w:val="D790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470678"/>
    <w:multiLevelType w:val="multilevel"/>
    <w:tmpl w:val="66763CCE"/>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65EB4174"/>
    <w:multiLevelType w:val="hybridMultilevel"/>
    <w:tmpl w:val="4E00B0F6"/>
    <w:lvl w:ilvl="0" w:tplc="311E954C">
      <w:start w:val="1"/>
      <w:numFmt w:val="bullet"/>
      <w:lvlText w:val="•"/>
      <w:lvlJc w:val="left"/>
      <w:pPr>
        <w:ind w:left="623"/>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0B9EF28E">
      <w:start w:val="1"/>
      <w:numFmt w:val="bullet"/>
      <w:lvlText w:val="o"/>
      <w:lvlJc w:val="left"/>
      <w:pPr>
        <w:ind w:left="13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E1FACEEA">
      <w:start w:val="1"/>
      <w:numFmt w:val="bullet"/>
      <w:lvlText w:val="▪"/>
      <w:lvlJc w:val="left"/>
      <w:pPr>
        <w:ind w:left="20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D482778">
      <w:start w:val="1"/>
      <w:numFmt w:val="bullet"/>
      <w:lvlText w:val="•"/>
      <w:lvlJc w:val="left"/>
      <w:pPr>
        <w:ind w:left="28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FF05E3E">
      <w:start w:val="1"/>
      <w:numFmt w:val="bullet"/>
      <w:lvlText w:val="o"/>
      <w:lvlJc w:val="left"/>
      <w:pPr>
        <w:ind w:left="35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D9B4603C">
      <w:start w:val="1"/>
      <w:numFmt w:val="bullet"/>
      <w:lvlText w:val="▪"/>
      <w:lvlJc w:val="left"/>
      <w:pPr>
        <w:ind w:left="42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5FF83C80">
      <w:start w:val="1"/>
      <w:numFmt w:val="bullet"/>
      <w:lvlText w:val="•"/>
      <w:lvlJc w:val="left"/>
      <w:pPr>
        <w:ind w:left="49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4065DAA">
      <w:start w:val="1"/>
      <w:numFmt w:val="bullet"/>
      <w:lvlText w:val="o"/>
      <w:lvlJc w:val="left"/>
      <w:pPr>
        <w:ind w:left="56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C1486062">
      <w:start w:val="1"/>
      <w:numFmt w:val="bullet"/>
      <w:lvlText w:val="▪"/>
      <w:lvlJc w:val="left"/>
      <w:pPr>
        <w:ind w:left="64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num w:numId="1" w16cid:durableId="181094332">
    <w:abstractNumId w:val="16"/>
  </w:num>
  <w:num w:numId="2" w16cid:durableId="639921719">
    <w:abstractNumId w:val="3"/>
  </w:num>
  <w:num w:numId="3" w16cid:durableId="1886673373">
    <w:abstractNumId w:val="7"/>
  </w:num>
  <w:num w:numId="4" w16cid:durableId="520972776">
    <w:abstractNumId w:val="12"/>
  </w:num>
  <w:num w:numId="5" w16cid:durableId="1035346488">
    <w:abstractNumId w:val="17"/>
  </w:num>
  <w:num w:numId="6" w16cid:durableId="191117740">
    <w:abstractNumId w:val="16"/>
  </w:num>
  <w:num w:numId="7" w16cid:durableId="1283882039">
    <w:abstractNumId w:val="6"/>
  </w:num>
  <w:num w:numId="8" w16cid:durableId="737485343">
    <w:abstractNumId w:val="10"/>
  </w:num>
  <w:num w:numId="9" w16cid:durableId="1072384340">
    <w:abstractNumId w:val="15"/>
  </w:num>
  <w:num w:numId="10" w16cid:durableId="1699231756">
    <w:abstractNumId w:val="1"/>
  </w:num>
  <w:num w:numId="11" w16cid:durableId="167908065">
    <w:abstractNumId w:val="0"/>
  </w:num>
  <w:num w:numId="12" w16cid:durableId="1563639143">
    <w:abstractNumId w:val="5"/>
  </w:num>
  <w:num w:numId="13" w16cid:durableId="1977253562">
    <w:abstractNumId w:val="2"/>
  </w:num>
  <w:num w:numId="14" w16cid:durableId="1437286050">
    <w:abstractNumId w:val="16"/>
  </w:num>
  <w:num w:numId="15" w16cid:durableId="990327751">
    <w:abstractNumId w:val="9"/>
  </w:num>
  <w:num w:numId="16" w16cid:durableId="1481458041">
    <w:abstractNumId w:val="14"/>
  </w:num>
  <w:num w:numId="17" w16cid:durableId="1014500929">
    <w:abstractNumId w:val="8"/>
  </w:num>
  <w:num w:numId="18" w16cid:durableId="1156527889">
    <w:abstractNumId w:val="4"/>
  </w:num>
  <w:num w:numId="19" w16cid:durableId="1704937539">
    <w:abstractNumId w:val="13"/>
  </w:num>
  <w:num w:numId="20" w16cid:durableId="1644655979">
    <w:abstractNumId w:val="11"/>
  </w:num>
  <w:num w:numId="21" w16cid:durableId="3124427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91"/>
    <w:rsid w:val="00001034"/>
    <w:rsid w:val="00003C84"/>
    <w:rsid w:val="00011C8C"/>
    <w:rsid w:val="00013564"/>
    <w:rsid w:val="000654C9"/>
    <w:rsid w:val="000B56DC"/>
    <w:rsid w:val="000D289F"/>
    <w:rsid w:val="00120F13"/>
    <w:rsid w:val="001444B4"/>
    <w:rsid w:val="0016357C"/>
    <w:rsid w:val="00163A00"/>
    <w:rsid w:val="00196C90"/>
    <w:rsid w:val="001A7EA9"/>
    <w:rsid w:val="001B01E6"/>
    <w:rsid w:val="001F451D"/>
    <w:rsid w:val="002635C8"/>
    <w:rsid w:val="002A0EDF"/>
    <w:rsid w:val="002A5F0F"/>
    <w:rsid w:val="002D5031"/>
    <w:rsid w:val="002E448F"/>
    <w:rsid w:val="00317E05"/>
    <w:rsid w:val="00340DB1"/>
    <w:rsid w:val="00342150"/>
    <w:rsid w:val="00367D0D"/>
    <w:rsid w:val="0037582C"/>
    <w:rsid w:val="003761C0"/>
    <w:rsid w:val="00382AC5"/>
    <w:rsid w:val="003C25E2"/>
    <w:rsid w:val="00413322"/>
    <w:rsid w:val="00416476"/>
    <w:rsid w:val="004207BA"/>
    <w:rsid w:val="00423A96"/>
    <w:rsid w:val="00494A4C"/>
    <w:rsid w:val="004A6FCE"/>
    <w:rsid w:val="004C5EAF"/>
    <w:rsid w:val="004F4615"/>
    <w:rsid w:val="00537AE3"/>
    <w:rsid w:val="005752ED"/>
    <w:rsid w:val="00582E90"/>
    <w:rsid w:val="005F11DD"/>
    <w:rsid w:val="0067704D"/>
    <w:rsid w:val="006E24DE"/>
    <w:rsid w:val="006F6549"/>
    <w:rsid w:val="00717CA6"/>
    <w:rsid w:val="00722F31"/>
    <w:rsid w:val="00731282"/>
    <w:rsid w:val="00743F90"/>
    <w:rsid w:val="007874F6"/>
    <w:rsid w:val="00793643"/>
    <w:rsid w:val="007D491A"/>
    <w:rsid w:val="007F16C6"/>
    <w:rsid w:val="008316DE"/>
    <w:rsid w:val="00834526"/>
    <w:rsid w:val="00862C52"/>
    <w:rsid w:val="00892CF8"/>
    <w:rsid w:val="008A7EC8"/>
    <w:rsid w:val="008B2691"/>
    <w:rsid w:val="008F1E66"/>
    <w:rsid w:val="00901900"/>
    <w:rsid w:val="009460B0"/>
    <w:rsid w:val="0096259B"/>
    <w:rsid w:val="00976145"/>
    <w:rsid w:val="009B5D6D"/>
    <w:rsid w:val="009C001C"/>
    <w:rsid w:val="00A02F5A"/>
    <w:rsid w:val="00A772CE"/>
    <w:rsid w:val="00A87475"/>
    <w:rsid w:val="00A91869"/>
    <w:rsid w:val="00AA3ED1"/>
    <w:rsid w:val="00AB2EE5"/>
    <w:rsid w:val="00AC20E1"/>
    <w:rsid w:val="00AF1163"/>
    <w:rsid w:val="00AF2AFD"/>
    <w:rsid w:val="00B0246A"/>
    <w:rsid w:val="00B6211C"/>
    <w:rsid w:val="00BB72F8"/>
    <w:rsid w:val="00C005DC"/>
    <w:rsid w:val="00C01C9C"/>
    <w:rsid w:val="00C229CB"/>
    <w:rsid w:val="00C50EEF"/>
    <w:rsid w:val="00CA22B9"/>
    <w:rsid w:val="00CE3970"/>
    <w:rsid w:val="00CE66A6"/>
    <w:rsid w:val="00CF128B"/>
    <w:rsid w:val="00D42F54"/>
    <w:rsid w:val="00D65D33"/>
    <w:rsid w:val="00D813C8"/>
    <w:rsid w:val="00D9587E"/>
    <w:rsid w:val="00DB130A"/>
    <w:rsid w:val="00DB5C77"/>
    <w:rsid w:val="00DC04A0"/>
    <w:rsid w:val="00DE4D7F"/>
    <w:rsid w:val="00DF3548"/>
    <w:rsid w:val="00E34DCB"/>
    <w:rsid w:val="00E357D4"/>
    <w:rsid w:val="00E66064"/>
    <w:rsid w:val="00E66581"/>
    <w:rsid w:val="00F036B4"/>
    <w:rsid w:val="00F1141A"/>
    <w:rsid w:val="00F5506D"/>
    <w:rsid w:val="00F616F1"/>
    <w:rsid w:val="00F63216"/>
    <w:rsid w:val="00FB5267"/>
    <w:rsid w:val="00FE0CE7"/>
    <w:rsid w:val="00FE4C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AFB11"/>
  <w15:docId w15:val="{05F88261-DA94-47F5-9F02-E675148A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Open Sans" w:eastAsia="Open Sans" w:hAnsi="Open Sans" w:cs="Open Sans"/>
    </w:rPr>
  </w:style>
  <w:style w:type="paragraph" w:styleId="Kop1">
    <w:name w:val="heading 1"/>
    <w:next w:val="Standaard"/>
    <w:link w:val="Kop1Char"/>
    <w:uiPriority w:val="9"/>
    <w:qFormat/>
    <w:rsid w:val="00C01C9C"/>
    <w:pPr>
      <w:keepNext/>
      <w:keepLines/>
      <w:widowControl/>
      <w:numPr>
        <w:numId w:val="1"/>
      </w:numPr>
      <w:autoSpaceDE/>
      <w:autoSpaceDN/>
      <w:spacing w:before="240"/>
      <w:outlineLvl w:val="0"/>
    </w:pPr>
    <w:rPr>
      <w:rFonts w:ascii="Tenso" w:eastAsia="Times New Roman" w:hAnsi="Tenso" w:cs="Open Sans"/>
      <w:b/>
      <w:bCs/>
      <w:color w:val="1B599B"/>
      <w:sz w:val="32"/>
      <w:szCs w:val="32"/>
      <w:lang w:val="nl-NL"/>
    </w:rPr>
  </w:style>
  <w:style w:type="paragraph" w:styleId="Kop2">
    <w:name w:val="heading 2"/>
    <w:next w:val="Standaard"/>
    <w:link w:val="Kop2Char"/>
    <w:uiPriority w:val="9"/>
    <w:unhideWhenUsed/>
    <w:qFormat/>
    <w:rsid w:val="00C01C9C"/>
    <w:pPr>
      <w:keepNext/>
      <w:keepLines/>
      <w:widowControl/>
      <w:numPr>
        <w:ilvl w:val="1"/>
        <w:numId w:val="1"/>
      </w:numPr>
      <w:autoSpaceDE/>
      <w:autoSpaceDN/>
      <w:spacing w:before="40"/>
      <w:outlineLvl w:val="1"/>
    </w:pPr>
    <w:rPr>
      <w:rFonts w:ascii="Tenso" w:eastAsia="Times New Roman" w:hAnsi="Tenso" w:cs="Open Sans"/>
      <w:b/>
      <w:bCs/>
      <w:color w:val="1B599B"/>
      <w:sz w:val="24"/>
      <w:szCs w:val="26"/>
      <w:lang w:val="nl-NL"/>
    </w:rPr>
  </w:style>
  <w:style w:type="paragraph" w:styleId="Kop3">
    <w:name w:val="heading 3"/>
    <w:next w:val="Standaard"/>
    <w:link w:val="Kop3Char"/>
    <w:uiPriority w:val="9"/>
    <w:unhideWhenUsed/>
    <w:qFormat/>
    <w:rsid w:val="00C01C9C"/>
    <w:pPr>
      <w:keepNext/>
      <w:keepLines/>
      <w:widowControl/>
      <w:numPr>
        <w:ilvl w:val="2"/>
        <w:numId w:val="1"/>
      </w:numPr>
      <w:autoSpaceDE/>
      <w:autoSpaceDN/>
      <w:spacing w:before="40"/>
      <w:outlineLvl w:val="2"/>
    </w:pPr>
    <w:rPr>
      <w:rFonts w:ascii="Tenso" w:eastAsia="Times New Roman" w:hAnsi="Tenso" w:cs="Open Sans"/>
      <w:b/>
      <w:bCs/>
      <w:color w:val="1B599B"/>
      <w:sz w:val="20"/>
      <w:szCs w:val="20"/>
    </w:rPr>
  </w:style>
  <w:style w:type="paragraph" w:styleId="Kop4">
    <w:name w:val="heading 4"/>
    <w:next w:val="Standaard"/>
    <w:link w:val="Kop4Char"/>
    <w:uiPriority w:val="9"/>
    <w:unhideWhenUsed/>
    <w:qFormat/>
    <w:rsid w:val="00C01C9C"/>
    <w:pPr>
      <w:keepNext/>
      <w:keepLines/>
      <w:widowControl/>
      <w:numPr>
        <w:ilvl w:val="3"/>
        <w:numId w:val="1"/>
      </w:numPr>
      <w:autoSpaceDE/>
      <w:autoSpaceDN/>
      <w:spacing w:before="40"/>
      <w:outlineLvl w:val="3"/>
    </w:pPr>
    <w:rPr>
      <w:rFonts w:ascii="Tenso" w:eastAsia="Times New Roman" w:hAnsi="Tenso" w:cs="Times New Roman"/>
      <w:b/>
      <w:bCs/>
      <w:color w:val="D31773"/>
      <w:sz w:val="20"/>
      <w:szCs w:val="20"/>
    </w:rPr>
  </w:style>
  <w:style w:type="paragraph" w:styleId="Kop6">
    <w:name w:val="heading 6"/>
    <w:basedOn w:val="Standaard"/>
    <w:next w:val="Standaard"/>
    <w:link w:val="Kop6Char"/>
    <w:uiPriority w:val="9"/>
    <w:unhideWhenUsed/>
    <w:qFormat/>
    <w:rsid w:val="00C01C9C"/>
    <w:pPr>
      <w:keepNext/>
      <w:keepLines/>
      <w:widowControl/>
      <w:numPr>
        <w:ilvl w:val="5"/>
        <w:numId w:val="1"/>
      </w:numPr>
      <w:autoSpaceDE/>
      <w:autoSpaceDN/>
      <w:spacing w:before="40"/>
      <w:outlineLvl w:val="5"/>
    </w:pPr>
    <w:rPr>
      <w:rFonts w:ascii="Tenso" w:eastAsia="Times New Roman" w:hAnsi="Tenso" w:cs="Times New Roman"/>
      <w:b/>
      <w:bCs/>
      <w:color w:val="D31773"/>
      <w:sz w:val="20"/>
      <w:szCs w:val="20"/>
    </w:rPr>
  </w:style>
  <w:style w:type="paragraph" w:styleId="Kop7">
    <w:name w:val="heading 7"/>
    <w:next w:val="Standaard"/>
    <w:link w:val="Kop7Char"/>
    <w:uiPriority w:val="9"/>
    <w:semiHidden/>
    <w:unhideWhenUsed/>
    <w:rsid w:val="00C01C9C"/>
    <w:pPr>
      <w:keepNext/>
      <w:keepLines/>
      <w:widowControl/>
      <w:numPr>
        <w:ilvl w:val="6"/>
        <w:numId w:val="1"/>
      </w:numPr>
      <w:autoSpaceDE/>
      <w:autoSpaceDN/>
      <w:spacing w:before="40"/>
      <w:outlineLvl w:val="6"/>
    </w:pPr>
    <w:rPr>
      <w:rFonts w:ascii="Tenso" w:eastAsia="Times New Roman" w:hAnsi="Tenso" w:cs="Times New Roman"/>
      <w:b/>
      <w:iCs/>
      <w:color w:val="D31773"/>
      <w:sz w:val="20"/>
      <w:szCs w:val="20"/>
    </w:rPr>
  </w:style>
  <w:style w:type="paragraph" w:styleId="Kop8">
    <w:name w:val="heading 8"/>
    <w:basedOn w:val="Standaard"/>
    <w:next w:val="Standaard"/>
    <w:link w:val="Kop8Char"/>
    <w:uiPriority w:val="9"/>
    <w:semiHidden/>
    <w:unhideWhenUsed/>
    <w:qFormat/>
    <w:rsid w:val="00C01C9C"/>
    <w:pPr>
      <w:keepNext/>
      <w:keepLines/>
      <w:widowControl/>
      <w:numPr>
        <w:ilvl w:val="7"/>
        <w:numId w:val="1"/>
      </w:numPr>
      <w:autoSpaceDE/>
      <w:autoSpaceDN/>
      <w:spacing w:before="40"/>
      <w:outlineLvl w:val="7"/>
    </w:pPr>
    <w:rPr>
      <w:rFonts w:ascii="Calibri Light" w:eastAsia="Times New Roman" w:hAnsi="Calibri Light" w:cs="Times New Roman"/>
      <w:color w:val="2271C5"/>
      <w:sz w:val="21"/>
      <w:szCs w:val="21"/>
    </w:rPr>
  </w:style>
  <w:style w:type="paragraph" w:styleId="Kop9">
    <w:name w:val="heading 9"/>
    <w:basedOn w:val="Standaard"/>
    <w:next w:val="Standaard"/>
    <w:link w:val="Kop9Char"/>
    <w:uiPriority w:val="9"/>
    <w:semiHidden/>
    <w:unhideWhenUsed/>
    <w:qFormat/>
    <w:rsid w:val="00C01C9C"/>
    <w:pPr>
      <w:keepNext/>
      <w:keepLines/>
      <w:widowControl/>
      <w:numPr>
        <w:ilvl w:val="8"/>
        <w:numId w:val="1"/>
      </w:numPr>
      <w:autoSpaceDE/>
      <w:autoSpaceDN/>
      <w:spacing w:before="40"/>
      <w:outlineLvl w:val="8"/>
    </w:pPr>
    <w:rPr>
      <w:rFonts w:ascii="Calibri Light" w:eastAsia="Times New Roman" w:hAnsi="Calibri Light" w:cs="Times New Roman"/>
      <w:i/>
      <w:iCs/>
      <w:color w:val="2271C5"/>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spacing w:before="20"/>
      <w:ind w:left="20"/>
    </w:pPr>
    <w:rPr>
      <w:sz w:val="16"/>
      <w:szCs w:val="16"/>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DC04A0"/>
    <w:pPr>
      <w:tabs>
        <w:tab w:val="center" w:pos="4513"/>
        <w:tab w:val="right" w:pos="9026"/>
      </w:tabs>
    </w:pPr>
  </w:style>
  <w:style w:type="character" w:customStyle="1" w:styleId="KoptekstChar">
    <w:name w:val="Koptekst Char"/>
    <w:basedOn w:val="Standaardalinea-lettertype"/>
    <w:link w:val="Koptekst"/>
    <w:uiPriority w:val="99"/>
    <w:rsid w:val="00DC04A0"/>
    <w:rPr>
      <w:rFonts w:ascii="Open Sans" w:eastAsia="Open Sans" w:hAnsi="Open Sans" w:cs="Open Sans"/>
    </w:rPr>
  </w:style>
  <w:style w:type="paragraph" w:styleId="Voettekst">
    <w:name w:val="footer"/>
    <w:basedOn w:val="Standaard"/>
    <w:link w:val="VoettekstChar"/>
    <w:uiPriority w:val="99"/>
    <w:unhideWhenUsed/>
    <w:rsid w:val="00DC04A0"/>
    <w:pPr>
      <w:tabs>
        <w:tab w:val="center" w:pos="4513"/>
        <w:tab w:val="right" w:pos="9026"/>
      </w:tabs>
    </w:pPr>
  </w:style>
  <w:style w:type="character" w:customStyle="1" w:styleId="VoettekstChar">
    <w:name w:val="Voettekst Char"/>
    <w:basedOn w:val="Standaardalinea-lettertype"/>
    <w:link w:val="Voettekst"/>
    <w:uiPriority w:val="99"/>
    <w:rsid w:val="00DC04A0"/>
    <w:rPr>
      <w:rFonts w:ascii="Open Sans" w:eastAsia="Open Sans" w:hAnsi="Open Sans" w:cs="Open Sans"/>
    </w:rPr>
  </w:style>
  <w:style w:type="character" w:styleId="Paginanummer">
    <w:name w:val="page number"/>
    <w:uiPriority w:val="99"/>
    <w:semiHidden/>
    <w:unhideWhenUsed/>
    <w:qFormat/>
    <w:rsid w:val="007874F6"/>
    <w:rPr>
      <w:rFonts w:ascii="Tenso" w:hAnsi="Tenso"/>
      <w:b w:val="0"/>
      <w:i w:val="0"/>
      <w:color w:val="1B5A9B"/>
      <w:spacing w:val="0"/>
      <w:w w:val="100"/>
      <w:position w:val="0"/>
      <w:sz w:val="15"/>
      <w:u w:val="none"/>
      <w14:ligatures w14:val="none"/>
    </w:rPr>
  </w:style>
  <w:style w:type="paragraph" w:styleId="Revisie">
    <w:name w:val="Revision"/>
    <w:hidden/>
    <w:uiPriority w:val="99"/>
    <w:semiHidden/>
    <w:rsid w:val="00793643"/>
    <w:pPr>
      <w:widowControl/>
      <w:autoSpaceDE/>
      <w:autoSpaceDN/>
    </w:pPr>
    <w:rPr>
      <w:rFonts w:ascii="Open Sans" w:eastAsia="Open Sans" w:hAnsi="Open Sans" w:cs="Open Sans"/>
    </w:rPr>
  </w:style>
  <w:style w:type="paragraph" w:customStyle="1" w:styleId="Kadertekstuppercase">
    <w:name w:val="Kadertekst uppercase"/>
    <w:next w:val="Kadertekst"/>
    <w:qFormat/>
    <w:rsid w:val="00A772CE"/>
    <w:pPr>
      <w:widowControl/>
      <w:autoSpaceDE/>
      <w:autoSpaceDN/>
    </w:pPr>
    <w:rPr>
      <w:rFonts w:ascii="Open Sans" w:eastAsia="Calibri" w:hAnsi="Open Sans" w:cs="Open Sans"/>
      <w:b/>
      <w:bCs/>
      <w:caps/>
      <w:color w:val="1B599B"/>
      <w:sz w:val="18"/>
      <w:szCs w:val="18"/>
      <w:lang w:val="nl-BE"/>
    </w:rPr>
  </w:style>
  <w:style w:type="paragraph" w:customStyle="1" w:styleId="Kadertekst">
    <w:name w:val="Kadertekst"/>
    <w:qFormat/>
    <w:rsid w:val="00A772CE"/>
    <w:pPr>
      <w:widowControl/>
      <w:autoSpaceDE/>
      <w:autoSpaceDN/>
    </w:pPr>
    <w:rPr>
      <w:rFonts w:ascii="Open Sans" w:eastAsia="Calibri" w:hAnsi="Open Sans" w:cs="Open Sans"/>
      <w:color w:val="1B599B"/>
      <w:sz w:val="18"/>
      <w:szCs w:val="18"/>
      <w:lang w:val="nl-BE"/>
    </w:rPr>
  </w:style>
  <w:style w:type="character" w:customStyle="1" w:styleId="Kop1Char">
    <w:name w:val="Kop 1 Char"/>
    <w:basedOn w:val="Standaardalinea-lettertype"/>
    <w:link w:val="Kop1"/>
    <w:uiPriority w:val="9"/>
    <w:rsid w:val="00C01C9C"/>
    <w:rPr>
      <w:rFonts w:ascii="Tenso" w:eastAsia="Times New Roman" w:hAnsi="Tenso" w:cs="Open Sans"/>
      <w:b/>
      <w:bCs/>
      <w:color w:val="1B599B"/>
      <w:sz w:val="32"/>
      <w:szCs w:val="32"/>
      <w:lang w:val="nl-NL"/>
    </w:rPr>
  </w:style>
  <w:style w:type="character" w:customStyle="1" w:styleId="Kop2Char">
    <w:name w:val="Kop 2 Char"/>
    <w:basedOn w:val="Standaardalinea-lettertype"/>
    <w:link w:val="Kop2"/>
    <w:uiPriority w:val="9"/>
    <w:rsid w:val="00C01C9C"/>
    <w:rPr>
      <w:rFonts w:ascii="Tenso" w:eastAsia="Times New Roman" w:hAnsi="Tenso" w:cs="Open Sans"/>
      <w:b/>
      <w:bCs/>
      <w:color w:val="1B599B"/>
      <w:sz w:val="24"/>
      <w:szCs w:val="26"/>
      <w:lang w:val="nl-NL"/>
    </w:rPr>
  </w:style>
  <w:style w:type="character" w:customStyle="1" w:styleId="Kop3Char">
    <w:name w:val="Kop 3 Char"/>
    <w:basedOn w:val="Standaardalinea-lettertype"/>
    <w:link w:val="Kop3"/>
    <w:uiPriority w:val="9"/>
    <w:rsid w:val="00C01C9C"/>
    <w:rPr>
      <w:rFonts w:ascii="Tenso" w:eastAsia="Times New Roman" w:hAnsi="Tenso" w:cs="Open Sans"/>
      <w:b/>
      <w:bCs/>
      <w:color w:val="1B599B"/>
      <w:sz w:val="20"/>
      <w:szCs w:val="20"/>
    </w:rPr>
  </w:style>
  <w:style w:type="character" w:customStyle="1" w:styleId="Kop4Char">
    <w:name w:val="Kop 4 Char"/>
    <w:basedOn w:val="Standaardalinea-lettertype"/>
    <w:link w:val="Kop4"/>
    <w:uiPriority w:val="9"/>
    <w:rsid w:val="00C01C9C"/>
    <w:rPr>
      <w:rFonts w:ascii="Tenso" w:eastAsia="Times New Roman" w:hAnsi="Tenso" w:cs="Times New Roman"/>
      <w:b/>
      <w:bCs/>
      <w:color w:val="D31773"/>
      <w:sz w:val="20"/>
      <w:szCs w:val="20"/>
    </w:rPr>
  </w:style>
  <w:style w:type="character" w:customStyle="1" w:styleId="Kop6Char">
    <w:name w:val="Kop 6 Char"/>
    <w:basedOn w:val="Standaardalinea-lettertype"/>
    <w:link w:val="Kop6"/>
    <w:uiPriority w:val="9"/>
    <w:rsid w:val="00C01C9C"/>
    <w:rPr>
      <w:rFonts w:ascii="Tenso" w:eastAsia="Times New Roman" w:hAnsi="Tenso" w:cs="Times New Roman"/>
      <w:b/>
      <w:bCs/>
      <w:color w:val="D31773"/>
      <w:sz w:val="20"/>
      <w:szCs w:val="20"/>
    </w:rPr>
  </w:style>
  <w:style w:type="character" w:customStyle="1" w:styleId="Kop7Char">
    <w:name w:val="Kop 7 Char"/>
    <w:basedOn w:val="Standaardalinea-lettertype"/>
    <w:link w:val="Kop7"/>
    <w:uiPriority w:val="9"/>
    <w:semiHidden/>
    <w:rsid w:val="00C01C9C"/>
    <w:rPr>
      <w:rFonts w:ascii="Tenso" w:eastAsia="Times New Roman" w:hAnsi="Tenso" w:cs="Times New Roman"/>
      <w:b/>
      <w:iCs/>
      <w:color w:val="D31773"/>
      <w:sz w:val="20"/>
      <w:szCs w:val="20"/>
    </w:rPr>
  </w:style>
  <w:style w:type="character" w:customStyle="1" w:styleId="Kop8Char">
    <w:name w:val="Kop 8 Char"/>
    <w:basedOn w:val="Standaardalinea-lettertype"/>
    <w:link w:val="Kop8"/>
    <w:uiPriority w:val="9"/>
    <w:semiHidden/>
    <w:rsid w:val="00C01C9C"/>
    <w:rPr>
      <w:rFonts w:ascii="Calibri Light" w:eastAsia="Times New Roman" w:hAnsi="Calibri Light" w:cs="Times New Roman"/>
      <w:color w:val="2271C5"/>
      <w:sz w:val="21"/>
      <w:szCs w:val="21"/>
    </w:rPr>
  </w:style>
  <w:style w:type="character" w:customStyle="1" w:styleId="Kop9Char">
    <w:name w:val="Kop 9 Char"/>
    <w:basedOn w:val="Standaardalinea-lettertype"/>
    <w:link w:val="Kop9"/>
    <w:uiPriority w:val="9"/>
    <w:semiHidden/>
    <w:rsid w:val="00C01C9C"/>
    <w:rPr>
      <w:rFonts w:ascii="Calibri Light" w:eastAsia="Times New Roman" w:hAnsi="Calibri Light" w:cs="Times New Roman"/>
      <w:i/>
      <w:iCs/>
      <w:color w:val="2271C5"/>
      <w:sz w:val="21"/>
      <w:szCs w:val="21"/>
    </w:rPr>
  </w:style>
  <w:style w:type="paragraph" w:styleId="Titel">
    <w:name w:val="Title"/>
    <w:basedOn w:val="Standaard"/>
    <w:next w:val="Standaard"/>
    <w:link w:val="TitelChar"/>
    <w:uiPriority w:val="10"/>
    <w:qFormat/>
    <w:rsid w:val="00C01C9C"/>
    <w:pPr>
      <w:widowControl/>
      <w:autoSpaceDE/>
      <w:autoSpaceDN/>
      <w:contextualSpacing/>
    </w:pPr>
    <w:rPr>
      <w:rFonts w:ascii="Tenso Medium" w:eastAsia="Times New Roman" w:hAnsi="Tenso Medium" w:cs="Times New Roman"/>
      <w:color w:val="1B599B"/>
      <w:spacing w:val="-10"/>
      <w:kern w:val="28"/>
      <w:sz w:val="56"/>
      <w:szCs w:val="56"/>
    </w:rPr>
  </w:style>
  <w:style w:type="character" w:customStyle="1" w:styleId="TitelChar">
    <w:name w:val="Titel Char"/>
    <w:basedOn w:val="Standaardalinea-lettertype"/>
    <w:link w:val="Titel"/>
    <w:uiPriority w:val="10"/>
    <w:rsid w:val="00C01C9C"/>
    <w:rPr>
      <w:rFonts w:ascii="Tenso Medium" w:eastAsia="Times New Roman" w:hAnsi="Tenso Medium" w:cs="Times New Roman"/>
      <w:color w:val="1B599B"/>
      <w:spacing w:val="-10"/>
      <w:kern w:val="28"/>
      <w:sz w:val="56"/>
      <w:szCs w:val="56"/>
    </w:rPr>
  </w:style>
  <w:style w:type="character" w:styleId="Hyperlink">
    <w:name w:val="Hyperlink"/>
    <w:basedOn w:val="Standaardalinea-lettertype"/>
    <w:uiPriority w:val="99"/>
    <w:semiHidden/>
    <w:unhideWhenUsed/>
    <w:rsid w:val="00DE4D7F"/>
    <w:rPr>
      <w:color w:val="0563C1"/>
      <w:u w:val="single"/>
    </w:rPr>
  </w:style>
  <w:style w:type="table" w:styleId="Rastertabel3-Accent5">
    <w:name w:val="Grid Table 3 Accent 5"/>
    <w:basedOn w:val="Standaardtabel"/>
    <w:uiPriority w:val="48"/>
    <w:rsid w:val="00416476"/>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customStyle="1" w:styleId="paragraph">
    <w:name w:val="paragraph"/>
    <w:basedOn w:val="Standaard"/>
    <w:rsid w:val="00416476"/>
    <w:pPr>
      <w:widowControl/>
      <w:autoSpaceDE/>
      <w:autoSpaceDN/>
      <w:spacing w:before="100" w:beforeAutospacing="1" w:after="100" w:afterAutospacing="1"/>
    </w:pPr>
    <w:rPr>
      <w:rFonts w:ascii="Times New Roman" w:eastAsia="Times New Roman" w:hAnsi="Times New Roman" w:cs="Times New Roman"/>
      <w:sz w:val="24"/>
      <w:szCs w:val="24"/>
      <w:lang w:val="nl-BE" w:eastAsia="nl-BE"/>
    </w:rPr>
  </w:style>
  <w:style w:type="character" w:customStyle="1" w:styleId="normaltextrun">
    <w:name w:val="normaltextrun"/>
    <w:basedOn w:val="Standaardalinea-lettertype"/>
    <w:rsid w:val="00416476"/>
  </w:style>
  <w:style w:type="character" w:customStyle="1" w:styleId="eop">
    <w:name w:val="eop"/>
    <w:basedOn w:val="Standaardalinea-lettertype"/>
    <w:rsid w:val="00416476"/>
  </w:style>
  <w:style w:type="paragraph" w:styleId="Voetnoottekst">
    <w:name w:val="footnote text"/>
    <w:basedOn w:val="Standaard"/>
    <w:link w:val="VoetnoottekstChar"/>
    <w:uiPriority w:val="99"/>
    <w:semiHidden/>
    <w:unhideWhenUsed/>
    <w:rsid w:val="00416476"/>
    <w:pPr>
      <w:widowControl/>
      <w:autoSpaceDE/>
      <w:autoSpaceDN/>
      <w:ind w:left="24" w:hanging="10"/>
    </w:pPr>
    <w:rPr>
      <w:rFonts w:ascii="Calibri" w:eastAsia="Calibri" w:hAnsi="Calibri" w:cs="Calibri"/>
      <w:color w:val="000000"/>
      <w:sz w:val="20"/>
      <w:szCs w:val="20"/>
      <w:lang w:val="nl-BE" w:eastAsia="nl-BE"/>
    </w:rPr>
  </w:style>
  <w:style w:type="character" w:customStyle="1" w:styleId="VoetnoottekstChar">
    <w:name w:val="Voetnoottekst Char"/>
    <w:basedOn w:val="Standaardalinea-lettertype"/>
    <w:link w:val="Voetnoottekst"/>
    <w:uiPriority w:val="99"/>
    <w:semiHidden/>
    <w:rsid w:val="00416476"/>
    <w:rPr>
      <w:rFonts w:ascii="Calibri" w:eastAsia="Calibri" w:hAnsi="Calibri" w:cs="Calibri"/>
      <w:color w:val="000000"/>
      <w:sz w:val="20"/>
      <w:szCs w:val="20"/>
      <w:lang w:val="nl-BE" w:eastAsia="nl-BE"/>
    </w:rPr>
  </w:style>
  <w:style w:type="character" w:styleId="Voetnootmarkering">
    <w:name w:val="footnote reference"/>
    <w:basedOn w:val="Standaardalinea-lettertype"/>
    <w:uiPriority w:val="99"/>
    <w:semiHidden/>
    <w:unhideWhenUsed/>
    <w:rsid w:val="00416476"/>
    <w:rPr>
      <w:vertAlign w:val="superscript"/>
    </w:rPr>
  </w:style>
  <w:style w:type="character" w:styleId="Verwijzingopmerking">
    <w:name w:val="annotation reference"/>
    <w:basedOn w:val="Standaardalinea-lettertype"/>
    <w:uiPriority w:val="99"/>
    <w:semiHidden/>
    <w:unhideWhenUsed/>
    <w:rsid w:val="004207BA"/>
    <w:rPr>
      <w:sz w:val="16"/>
      <w:szCs w:val="16"/>
    </w:rPr>
  </w:style>
  <w:style w:type="paragraph" w:styleId="Tekstopmerking">
    <w:name w:val="annotation text"/>
    <w:basedOn w:val="Standaard"/>
    <w:link w:val="TekstopmerkingChar"/>
    <w:uiPriority w:val="99"/>
    <w:unhideWhenUsed/>
    <w:rsid w:val="004207BA"/>
    <w:rPr>
      <w:sz w:val="20"/>
      <w:szCs w:val="20"/>
    </w:rPr>
  </w:style>
  <w:style w:type="character" w:customStyle="1" w:styleId="TekstopmerkingChar">
    <w:name w:val="Tekst opmerking Char"/>
    <w:basedOn w:val="Standaardalinea-lettertype"/>
    <w:link w:val="Tekstopmerking"/>
    <w:uiPriority w:val="99"/>
    <w:rsid w:val="004207BA"/>
    <w:rPr>
      <w:rFonts w:ascii="Open Sans" w:eastAsia="Open Sans" w:hAnsi="Open Sans" w:cs="Open Sans"/>
      <w:sz w:val="20"/>
      <w:szCs w:val="20"/>
    </w:rPr>
  </w:style>
  <w:style w:type="paragraph" w:styleId="Onderwerpvanopmerking">
    <w:name w:val="annotation subject"/>
    <w:basedOn w:val="Tekstopmerking"/>
    <w:next w:val="Tekstopmerking"/>
    <w:link w:val="OnderwerpvanopmerkingChar"/>
    <w:uiPriority w:val="99"/>
    <w:semiHidden/>
    <w:unhideWhenUsed/>
    <w:rsid w:val="004207BA"/>
    <w:rPr>
      <w:b/>
      <w:bCs/>
    </w:rPr>
  </w:style>
  <w:style w:type="character" w:customStyle="1" w:styleId="OnderwerpvanopmerkingChar">
    <w:name w:val="Onderwerp van opmerking Char"/>
    <w:basedOn w:val="TekstopmerkingChar"/>
    <w:link w:val="Onderwerpvanopmerking"/>
    <w:uiPriority w:val="99"/>
    <w:semiHidden/>
    <w:rsid w:val="004207BA"/>
    <w:rPr>
      <w:rFonts w:ascii="Open Sans" w:eastAsia="Open Sans" w:hAnsi="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53831">
      <w:bodyDiv w:val="1"/>
      <w:marLeft w:val="0"/>
      <w:marRight w:val="0"/>
      <w:marTop w:val="0"/>
      <w:marBottom w:val="0"/>
      <w:divBdr>
        <w:top w:val="none" w:sz="0" w:space="0" w:color="auto"/>
        <w:left w:val="none" w:sz="0" w:space="0" w:color="auto"/>
        <w:bottom w:val="none" w:sz="0" w:space="0" w:color="auto"/>
        <w:right w:val="none" w:sz="0" w:space="0" w:color="auto"/>
      </w:divBdr>
    </w:div>
    <w:div w:id="31307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caw.be" TargetMode="External"/><Relationship Id="rId1" Type="http://schemas.openxmlformats.org/officeDocument/2006/relationships/hyperlink" Target="http://www.caw.b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cawcwvl.sharepoint.com/CAWsjablonen/caw-template_no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5D15839D56854A95046840DA95F6BC" ma:contentTypeVersion="10" ma:contentTypeDescription="Een nieuw document maken." ma:contentTypeScope="" ma:versionID="6080063e20f85e56dda56bc34a57a9e4">
  <xsd:schema xmlns:xsd="http://www.w3.org/2001/XMLSchema" xmlns:xs="http://www.w3.org/2001/XMLSchema" xmlns:p="http://schemas.microsoft.com/office/2006/metadata/properties" xmlns:ns2="7030b53b-6910-44e3-a67d-48627a0c6116" xmlns:ns3="8e8c6566-fdb8-43b0-b693-3ef4e5171350" targetNamespace="http://schemas.microsoft.com/office/2006/metadata/properties" ma:root="true" ma:fieldsID="596141c34deffdf86722d4a416c0c1fa" ns2:_="" ns3:_="">
    <xsd:import namespace="7030b53b-6910-44e3-a67d-48627a0c6116"/>
    <xsd:import namespace="8e8c6566-fdb8-43b0-b693-3ef4e517135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0b53b-6910-44e3-a67d-48627a0c611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f075cebe-652a-4612-90bb-cd6ab7a7d8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c6566-fdb8-43b0-b693-3ef4e517135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63f83f-a534-4fbf-a0f6-feab92fcfd4a}" ma:internalName="TaxCatchAll" ma:showField="CatchAllData" ma:web="fdd5f02d-55c6-401b-99b5-9b8dc54be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0b53b-6910-44e3-a67d-48627a0c6116">
      <Terms xmlns="http://schemas.microsoft.com/office/infopath/2007/PartnerControls"/>
    </lcf76f155ced4ddcb4097134ff3c332f>
    <TaxCatchAll xmlns="8e8c6566-fdb8-43b0-b693-3ef4e5171350" xsi:nil="true"/>
  </documentManagement>
</p:properties>
</file>

<file path=customXml/itemProps1.xml><?xml version="1.0" encoding="utf-8"?>
<ds:datastoreItem xmlns:ds="http://schemas.openxmlformats.org/officeDocument/2006/customXml" ds:itemID="{C4D613D8-9038-4FE5-9DAB-364A88D128BA}">
  <ds:schemaRefs>
    <ds:schemaRef ds:uri="http://schemas.openxmlformats.org/officeDocument/2006/bibliography"/>
  </ds:schemaRefs>
</ds:datastoreItem>
</file>

<file path=customXml/itemProps2.xml><?xml version="1.0" encoding="utf-8"?>
<ds:datastoreItem xmlns:ds="http://schemas.openxmlformats.org/officeDocument/2006/customXml" ds:itemID="{D14BF248-8410-456D-8355-B32F03C2564B}">
  <ds:schemaRefs>
    <ds:schemaRef ds:uri="http://schemas.microsoft.com/sharepoint/v3/contenttype/forms"/>
  </ds:schemaRefs>
</ds:datastoreItem>
</file>

<file path=customXml/itemProps3.xml><?xml version="1.0" encoding="utf-8"?>
<ds:datastoreItem xmlns:ds="http://schemas.openxmlformats.org/officeDocument/2006/customXml" ds:itemID="{282AE165-330D-49EE-8989-8EADC67C6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0b53b-6910-44e3-a67d-48627a0c6116"/>
    <ds:schemaRef ds:uri="8e8c6566-fdb8-43b0-b693-3ef4e5171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36EA8-DCE4-4ADF-90FA-7CE4D8999D21}">
  <ds:schemaRefs>
    <ds:schemaRef ds:uri="http://schemas.microsoft.com/office/2006/metadata/properties"/>
    <ds:schemaRef ds:uri="http://schemas.microsoft.com/office/infopath/2007/PartnerControls"/>
    <ds:schemaRef ds:uri="7030b53b-6910-44e3-a67d-48627a0c6116"/>
    <ds:schemaRef ds:uri="8e8c6566-fdb8-43b0-b693-3ef4e5171350"/>
  </ds:schemaRefs>
</ds:datastoreItem>
</file>

<file path=docProps/app.xml><?xml version="1.0" encoding="utf-8"?>
<Properties xmlns="http://schemas.openxmlformats.org/officeDocument/2006/extended-properties" xmlns:vt="http://schemas.openxmlformats.org/officeDocument/2006/docPropsVTypes">
  <Template>caw-template_nota</Template>
  <TotalTime>5</TotalTime>
  <Pages>7</Pages>
  <Words>882</Words>
  <Characters>4854</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Margaux Ghesquière</dc:creator>
  <cp:keywords/>
  <cp:lastModifiedBy>Margaux Ghesquière</cp:lastModifiedBy>
  <cp:revision>3</cp:revision>
  <dcterms:created xsi:type="dcterms:W3CDTF">2024-10-15T09:33:00Z</dcterms:created>
  <dcterms:modified xsi:type="dcterms:W3CDTF">2024-11-12T09:34:00Z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Adobe InDesign 16.3 (Macintosh)</vt:lpwstr>
  </property>
  <property fmtid="{D5CDD505-2E9C-101B-9397-08002B2CF9AE}" pid="4" name="LastSaved">
    <vt:filetime>2021-08-12T00:00:00Z</vt:filetime>
  </property>
  <property fmtid="{D5CDD505-2E9C-101B-9397-08002B2CF9AE}" pid="5" name="ContentTypeId">
    <vt:lpwstr>0x010100D35D15839D56854A95046840DA95F6BC</vt:lpwstr>
  </property>
</Properties>
</file>